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2C9A" w14:textId="7D5F124D" w:rsidR="000A5125" w:rsidRPr="006348C8" w:rsidRDefault="006008BA" w:rsidP="006348C8">
      <w:pPr>
        <w:tabs>
          <w:tab w:val="left" w:pos="6090"/>
        </w:tabs>
        <w:spacing w:line="276" w:lineRule="auto"/>
        <w:ind w:left="-142"/>
        <w:rPr>
          <w:rFonts w:asciiTheme="minorHAnsi" w:hAnsiTheme="minorHAnsi" w:cstheme="minorHAnsi"/>
        </w:rPr>
      </w:pPr>
      <w:r w:rsidRPr="006348C8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2728E788" wp14:editId="72990B97">
            <wp:simplePos x="0" y="0"/>
            <wp:positionH relativeFrom="margin">
              <wp:posOffset>285750</wp:posOffset>
            </wp:positionH>
            <wp:positionV relativeFrom="paragraph">
              <wp:posOffset>16510</wp:posOffset>
            </wp:positionV>
            <wp:extent cx="5483352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7955067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06722" name="Obraz 7955067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44B" w:rsidRPr="006348C8">
        <w:rPr>
          <w:rFonts w:asciiTheme="minorHAnsi" w:hAnsiTheme="minorHAnsi" w:cstheme="minorHAnsi"/>
        </w:rPr>
        <w:t>Projekt p</w:t>
      </w:r>
      <w:r w:rsidR="0026228C" w:rsidRPr="006348C8">
        <w:rPr>
          <w:rFonts w:asciiTheme="minorHAnsi" w:hAnsiTheme="minorHAnsi" w:cstheme="minorHAnsi"/>
        </w:rPr>
        <w:t>t</w:t>
      </w:r>
      <w:r w:rsidR="006E444B" w:rsidRPr="006348C8">
        <w:rPr>
          <w:rFonts w:asciiTheme="minorHAnsi" w:hAnsiTheme="minorHAnsi" w:cstheme="minorHAnsi"/>
        </w:rPr>
        <w:t>. „Aktywizacja zawodowa osób bezrobotnych w powiecie węgrowskim (I</w:t>
      </w:r>
      <w:r w:rsidR="0026228C" w:rsidRPr="006348C8">
        <w:rPr>
          <w:rFonts w:asciiTheme="minorHAnsi" w:hAnsiTheme="minorHAnsi" w:cstheme="minorHAnsi"/>
        </w:rPr>
        <w:t>I</w:t>
      </w:r>
      <w:r w:rsidR="006E444B" w:rsidRPr="006348C8">
        <w:rPr>
          <w:rFonts w:asciiTheme="minorHAnsi" w:hAnsiTheme="minorHAnsi" w:cstheme="minorHAnsi"/>
        </w:rPr>
        <w:t>)” współfinansowany z</w:t>
      </w:r>
      <w:r w:rsidR="0026228C" w:rsidRPr="006348C8">
        <w:rPr>
          <w:rFonts w:asciiTheme="minorHAnsi" w:hAnsiTheme="minorHAnsi" w:cstheme="minorHAnsi"/>
        </w:rPr>
        <w:t>e środków</w:t>
      </w:r>
      <w:r w:rsidR="006E444B" w:rsidRPr="006348C8">
        <w:rPr>
          <w:rFonts w:asciiTheme="minorHAnsi" w:hAnsiTheme="minorHAnsi" w:cstheme="minorHAnsi"/>
        </w:rPr>
        <w:t xml:space="preserve"> Europejskiego Funduszu Społecznego Plus w ramach </w:t>
      </w:r>
      <w:r w:rsidR="0026228C" w:rsidRPr="006348C8">
        <w:rPr>
          <w:rFonts w:asciiTheme="minorHAnsi" w:hAnsiTheme="minorHAnsi" w:cstheme="minorHAnsi"/>
        </w:rPr>
        <w:t>Priorytetu</w:t>
      </w:r>
      <w:r w:rsidR="006E444B" w:rsidRPr="006348C8">
        <w:rPr>
          <w:rFonts w:asciiTheme="minorHAnsi" w:hAnsiTheme="minorHAnsi" w:cstheme="minorHAnsi"/>
        </w:rPr>
        <w:t xml:space="preserve"> VI Fundusze Europejskie dla aktywnego zawodowo Mazowsza, Działani</w:t>
      </w:r>
      <w:r w:rsidR="0026228C" w:rsidRPr="006348C8">
        <w:rPr>
          <w:rFonts w:asciiTheme="minorHAnsi" w:hAnsiTheme="minorHAnsi" w:cstheme="minorHAnsi"/>
        </w:rPr>
        <w:t>a</w:t>
      </w:r>
      <w:r w:rsidR="006E444B" w:rsidRPr="006348C8">
        <w:rPr>
          <w:rFonts w:asciiTheme="minorHAnsi" w:hAnsiTheme="minorHAnsi" w:cstheme="minorHAnsi"/>
        </w:rPr>
        <w:t xml:space="preserve"> 6.1 Aktywizacja zawodowa osób bezrobotnych</w:t>
      </w:r>
      <w:r w:rsidR="0026228C" w:rsidRPr="006348C8">
        <w:rPr>
          <w:rFonts w:asciiTheme="minorHAnsi" w:hAnsiTheme="minorHAnsi" w:cstheme="minorHAnsi"/>
        </w:rPr>
        <w:t xml:space="preserve"> w ramach programu </w:t>
      </w:r>
      <w:r w:rsidR="006E444B" w:rsidRPr="006348C8">
        <w:rPr>
          <w:rFonts w:asciiTheme="minorHAnsi" w:hAnsiTheme="minorHAnsi" w:cstheme="minorHAnsi"/>
        </w:rPr>
        <w:t>Fundusze Europejskie dla Mazowsza 2021-2027</w:t>
      </w:r>
    </w:p>
    <w:p w14:paraId="561DCA8B" w14:textId="77777777" w:rsidR="00EA61D3" w:rsidRPr="009F1221" w:rsidRDefault="00EA61D3" w:rsidP="00EA61D3">
      <w:pPr>
        <w:tabs>
          <w:tab w:val="left" w:pos="6090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74C9348F" w14:textId="124BDF90" w:rsidR="00336AA1" w:rsidRPr="009F1221" w:rsidRDefault="00077BB2" w:rsidP="00B12E77">
      <w:pPr>
        <w:spacing w:line="276" w:lineRule="auto"/>
        <w:ind w:left="4956" w:firstLine="708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Węgrów, dnia ..................................</w:t>
      </w:r>
    </w:p>
    <w:p w14:paraId="2E62E4F3" w14:textId="12EA7882" w:rsidR="00077BB2" w:rsidRPr="009F1221" w:rsidRDefault="00077BB2" w:rsidP="00A528CC">
      <w:pPr>
        <w:spacing w:line="276" w:lineRule="auto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 xml:space="preserve"> ............................................................</w:t>
      </w:r>
    </w:p>
    <w:p w14:paraId="5161FE1C" w14:textId="774B9884" w:rsidR="00077BB2" w:rsidRPr="009F1221" w:rsidRDefault="00077BB2" w:rsidP="00A528CC">
      <w:pPr>
        <w:spacing w:line="276" w:lineRule="auto"/>
        <w:rPr>
          <w:rFonts w:asciiTheme="minorHAnsi" w:hAnsiTheme="minorHAnsi" w:cstheme="minorHAnsi"/>
          <w:b/>
        </w:rPr>
      </w:pPr>
      <w:r w:rsidRPr="009F1221">
        <w:rPr>
          <w:rFonts w:asciiTheme="minorHAnsi" w:hAnsiTheme="minorHAnsi" w:cstheme="minorHAnsi"/>
        </w:rPr>
        <w:t xml:space="preserve">   Pieczątka firmowa wnioskodawcy</w:t>
      </w:r>
      <w:r w:rsidR="00336AA1" w:rsidRPr="009F1221">
        <w:rPr>
          <w:rFonts w:asciiTheme="minorHAnsi" w:hAnsiTheme="minorHAnsi" w:cstheme="minorHAnsi"/>
        </w:rPr>
        <w:tab/>
      </w:r>
      <w:r w:rsidR="00336AA1" w:rsidRPr="009F1221">
        <w:rPr>
          <w:rFonts w:asciiTheme="minorHAnsi" w:hAnsiTheme="minorHAnsi" w:cstheme="minorHAnsi"/>
        </w:rPr>
        <w:tab/>
      </w:r>
      <w:r w:rsidR="00336AA1" w:rsidRPr="009F1221">
        <w:rPr>
          <w:rFonts w:asciiTheme="minorHAnsi" w:hAnsiTheme="minorHAnsi" w:cstheme="minorHAnsi"/>
        </w:rPr>
        <w:tab/>
      </w:r>
      <w:r w:rsidR="00336AA1"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  <w:b/>
        </w:rPr>
        <w:t>Starosta Węgrowski</w:t>
      </w:r>
    </w:p>
    <w:p w14:paraId="375E63B2" w14:textId="62D8042F" w:rsidR="00077BB2" w:rsidRPr="009F1221" w:rsidRDefault="00077BB2" w:rsidP="00A528CC">
      <w:pPr>
        <w:spacing w:line="276" w:lineRule="auto"/>
        <w:rPr>
          <w:rFonts w:asciiTheme="minorHAnsi" w:hAnsiTheme="minorHAnsi" w:cstheme="minorHAnsi"/>
          <w:b/>
          <w:bCs/>
        </w:rPr>
      </w:pPr>
      <w:r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</w:rPr>
        <w:tab/>
      </w:r>
      <w:r w:rsidR="001812BC" w:rsidRPr="009F1221">
        <w:rPr>
          <w:rFonts w:asciiTheme="minorHAnsi" w:hAnsiTheme="minorHAnsi" w:cstheme="minorHAnsi"/>
        </w:rPr>
        <w:tab/>
      </w:r>
      <w:r w:rsidR="00D876A4"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  <w:b/>
          <w:bCs/>
        </w:rPr>
        <w:t>za pośrednictwem</w:t>
      </w:r>
    </w:p>
    <w:p w14:paraId="3B23703E" w14:textId="2C1DE7A1" w:rsidR="00077BB2" w:rsidRPr="009F1221" w:rsidRDefault="00077BB2" w:rsidP="00B12E77">
      <w:pPr>
        <w:spacing w:line="276" w:lineRule="auto"/>
        <w:ind w:left="4956" w:firstLine="708"/>
        <w:rPr>
          <w:rFonts w:asciiTheme="minorHAnsi" w:hAnsiTheme="minorHAnsi" w:cstheme="minorHAnsi"/>
          <w:b/>
          <w:bCs/>
        </w:rPr>
      </w:pPr>
      <w:r w:rsidRPr="009F1221">
        <w:rPr>
          <w:rFonts w:asciiTheme="minorHAnsi" w:hAnsiTheme="minorHAnsi" w:cstheme="minorHAnsi"/>
          <w:b/>
          <w:bCs/>
        </w:rPr>
        <w:t>Powiatowego Urzędu Pra</w:t>
      </w:r>
      <w:r w:rsidR="00B12E77">
        <w:rPr>
          <w:rFonts w:asciiTheme="minorHAnsi" w:hAnsiTheme="minorHAnsi" w:cstheme="minorHAnsi"/>
          <w:b/>
          <w:bCs/>
        </w:rPr>
        <w:t>cy</w:t>
      </w:r>
      <w:r w:rsidR="00B12E77">
        <w:rPr>
          <w:rFonts w:asciiTheme="minorHAnsi" w:hAnsiTheme="minorHAnsi" w:cstheme="minorHAnsi"/>
          <w:b/>
          <w:bCs/>
        </w:rPr>
        <w:br/>
        <w:t xml:space="preserve">             </w:t>
      </w:r>
      <w:r w:rsidRPr="009F1221">
        <w:rPr>
          <w:rFonts w:asciiTheme="minorHAnsi" w:hAnsiTheme="minorHAnsi" w:cstheme="minorHAnsi"/>
          <w:b/>
          <w:bCs/>
        </w:rPr>
        <w:t xml:space="preserve">w Węgrowie  </w:t>
      </w:r>
    </w:p>
    <w:p w14:paraId="5995C66D" w14:textId="77777777" w:rsidR="00077BB2" w:rsidRPr="009F1221" w:rsidRDefault="00077BB2" w:rsidP="00A528CC">
      <w:pPr>
        <w:spacing w:line="276" w:lineRule="auto"/>
        <w:ind w:left="4956" w:firstLine="708"/>
        <w:rPr>
          <w:rFonts w:asciiTheme="minorHAnsi" w:hAnsiTheme="minorHAnsi" w:cstheme="minorHAnsi"/>
          <w:b/>
          <w:bCs/>
        </w:rPr>
      </w:pPr>
      <w:r w:rsidRPr="009F1221">
        <w:rPr>
          <w:rFonts w:asciiTheme="minorHAnsi" w:hAnsiTheme="minorHAnsi" w:cstheme="minorHAnsi"/>
          <w:b/>
          <w:bCs/>
        </w:rPr>
        <w:t>ul. Piłsudskiego 23</w:t>
      </w:r>
    </w:p>
    <w:p w14:paraId="61EA1D83" w14:textId="73BC131A" w:rsidR="00077BB2" w:rsidRDefault="00077BB2" w:rsidP="00A528CC">
      <w:pPr>
        <w:spacing w:line="276" w:lineRule="auto"/>
        <w:ind w:left="4956" w:firstLine="708"/>
        <w:rPr>
          <w:rFonts w:asciiTheme="minorHAnsi" w:hAnsiTheme="minorHAnsi" w:cstheme="minorHAnsi"/>
          <w:b/>
          <w:bCs/>
        </w:rPr>
      </w:pPr>
      <w:r w:rsidRPr="009F1221">
        <w:rPr>
          <w:rFonts w:asciiTheme="minorHAnsi" w:hAnsiTheme="minorHAnsi" w:cstheme="minorHAnsi"/>
          <w:b/>
          <w:bCs/>
        </w:rPr>
        <w:t>07-100 Węgrów</w:t>
      </w:r>
    </w:p>
    <w:p w14:paraId="4E38C63F" w14:textId="77777777" w:rsidR="00B12E77" w:rsidRDefault="00B12E77" w:rsidP="00A528CC">
      <w:pPr>
        <w:spacing w:line="276" w:lineRule="auto"/>
        <w:ind w:left="4956" w:firstLine="708"/>
        <w:rPr>
          <w:rFonts w:asciiTheme="minorHAnsi" w:hAnsiTheme="minorHAnsi" w:cstheme="minorHAnsi"/>
          <w:b/>
          <w:bCs/>
        </w:rPr>
      </w:pPr>
    </w:p>
    <w:p w14:paraId="63383317" w14:textId="77777777" w:rsidR="00B12E77" w:rsidRPr="009F1221" w:rsidRDefault="00B12E77" w:rsidP="00A528CC">
      <w:pPr>
        <w:spacing w:line="276" w:lineRule="auto"/>
        <w:ind w:left="4956" w:firstLine="708"/>
        <w:rPr>
          <w:rFonts w:asciiTheme="minorHAnsi" w:hAnsiTheme="minorHAnsi" w:cstheme="minorHAnsi"/>
          <w:bCs/>
        </w:rPr>
      </w:pPr>
    </w:p>
    <w:p w14:paraId="22DAE920" w14:textId="7D36382D" w:rsidR="005356F5" w:rsidRPr="009F1221" w:rsidRDefault="005356F5" w:rsidP="00A528CC">
      <w:pPr>
        <w:spacing w:line="276" w:lineRule="auto"/>
        <w:rPr>
          <w:rFonts w:asciiTheme="minorHAnsi" w:hAnsiTheme="minorHAnsi" w:cstheme="minorHAnsi"/>
          <w:b/>
        </w:rPr>
      </w:pPr>
      <w:r w:rsidRPr="009F1221">
        <w:rPr>
          <w:rFonts w:asciiTheme="minorHAnsi" w:hAnsiTheme="minorHAnsi" w:cstheme="minorHAnsi"/>
          <w:b/>
        </w:rPr>
        <w:t>Data wpływu wniosku: ……………………</w:t>
      </w:r>
      <w:r w:rsidR="00D876A4" w:rsidRPr="009F1221">
        <w:rPr>
          <w:rFonts w:asciiTheme="minorHAnsi" w:hAnsiTheme="minorHAnsi" w:cstheme="minorHAnsi"/>
          <w:b/>
        </w:rPr>
        <w:t>..</w:t>
      </w:r>
      <w:r w:rsidR="00E04FD9" w:rsidRPr="009F1221">
        <w:rPr>
          <w:rFonts w:asciiTheme="minorHAnsi" w:hAnsiTheme="minorHAnsi" w:cstheme="minorHAnsi"/>
          <w:b/>
        </w:rPr>
        <w:t>…</w:t>
      </w:r>
      <w:r w:rsidR="003E1010" w:rsidRPr="009F1221">
        <w:rPr>
          <w:rFonts w:asciiTheme="minorHAnsi" w:hAnsiTheme="minorHAnsi" w:cstheme="minorHAnsi"/>
          <w:b/>
        </w:rPr>
        <w:t>.</w:t>
      </w:r>
      <w:r w:rsidRPr="009F1221">
        <w:rPr>
          <w:rFonts w:asciiTheme="minorHAnsi" w:hAnsiTheme="minorHAnsi" w:cstheme="minorHAnsi"/>
          <w:b/>
        </w:rPr>
        <w:t>…</w:t>
      </w:r>
    </w:p>
    <w:p w14:paraId="432E2872" w14:textId="77777777" w:rsidR="005356F5" w:rsidRPr="009F1221" w:rsidRDefault="005356F5" w:rsidP="00A528CC">
      <w:pPr>
        <w:spacing w:line="276" w:lineRule="auto"/>
        <w:rPr>
          <w:rFonts w:asciiTheme="minorHAnsi" w:hAnsiTheme="minorHAnsi" w:cstheme="minorHAnsi"/>
          <w:bCs/>
        </w:rPr>
      </w:pPr>
    </w:p>
    <w:p w14:paraId="5CD2839D" w14:textId="354136EA" w:rsidR="005356F5" w:rsidRPr="009F1221" w:rsidRDefault="005356F5" w:rsidP="00A528CC">
      <w:pPr>
        <w:pStyle w:val="Nagwek2"/>
        <w:numPr>
          <w:ilvl w:val="1"/>
          <w:numId w:val="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9F1221">
        <w:rPr>
          <w:rFonts w:asciiTheme="minorHAnsi" w:hAnsiTheme="minorHAnsi" w:cstheme="minorHAnsi"/>
          <w:sz w:val="24"/>
        </w:rPr>
        <w:t xml:space="preserve">Nr </w:t>
      </w:r>
      <w:r w:rsidRPr="009F1221">
        <w:rPr>
          <w:rFonts w:asciiTheme="minorHAnsi" w:hAnsiTheme="minorHAnsi" w:cstheme="minorHAnsi"/>
          <w:sz w:val="24"/>
          <w:lang w:val="pl-PL"/>
        </w:rPr>
        <w:t>W</w:t>
      </w:r>
      <w:proofErr w:type="spellStart"/>
      <w:r w:rsidRPr="009F1221">
        <w:rPr>
          <w:rFonts w:asciiTheme="minorHAnsi" w:hAnsiTheme="minorHAnsi" w:cstheme="minorHAnsi"/>
          <w:sz w:val="24"/>
        </w:rPr>
        <w:t>niosku</w:t>
      </w:r>
      <w:proofErr w:type="spellEnd"/>
      <w:r w:rsidRPr="009F1221">
        <w:rPr>
          <w:rFonts w:asciiTheme="minorHAnsi" w:hAnsiTheme="minorHAnsi" w:cstheme="minorHAnsi"/>
          <w:sz w:val="24"/>
          <w:lang w:val="pl-PL"/>
        </w:rPr>
        <w:t xml:space="preserve"> </w:t>
      </w:r>
      <w:r w:rsidRPr="009F1221">
        <w:rPr>
          <w:rFonts w:asciiTheme="minorHAnsi" w:hAnsiTheme="minorHAnsi" w:cstheme="minorHAnsi"/>
          <w:sz w:val="24"/>
        </w:rPr>
        <w:t>-</w:t>
      </w:r>
      <w:r w:rsidRPr="009F1221">
        <w:rPr>
          <w:rFonts w:asciiTheme="minorHAnsi" w:hAnsiTheme="minorHAnsi" w:cstheme="minorHAnsi"/>
          <w:sz w:val="24"/>
          <w:lang w:val="pl-PL"/>
        </w:rPr>
        <w:t xml:space="preserve"> </w:t>
      </w:r>
      <w:proofErr w:type="spellStart"/>
      <w:r w:rsidRPr="009F1221">
        <w:rPr>
          <w:rFonts w:asciiTheme="minorHAnsi" w:hAnsiTheme="minorHAnsi" w:cstheme="minorHAnsi"/>
          <w:sz w:val="24"/>
        </w:rPr>
        <w:t>WnPI</w:t>
      </w:r>
      <w:proofErr w:type="spellEnd"/>
      <w:r w:rsidRPr="009F1221">
        <w:rPr>
          <w:rFonts w:asciiTheme="minorHAnsi" w:hAnsiTheme="minorHAnsi" w:cstheme="minorHAnsi"/>
          <w:sz w:val="24"/>
        </w:rPr>
        <w:t>/</w:t>
      </w:r>
      <w:r w:rsidRPr="002E253B">
        <w:rPr>
          <w:rFonts w:asciiTheme="minorHAnsi" w:hAnsiTheme="minorHAnsi" w:cstheme="minorHAnsi"/>
          <w:sz w:val="24"/>
          <w:lang w:val="pl-PL"/>
        </w:rPr>
        <w:t>2</w:t>
      </w:r>
      <w:r w:rsidR="003F5EF3" w:rsidRPr="002E253B">
        <w:rPr>
          <w:rFonts w:asciiTheme="minorHAnsi" w:hAnsiTheme="minorHAnsi" w:cstheme="minorHAnsi"/>
          <w:sz w:val="24"/>
          <w:lang w:val="pl-PL"/>
        </w:rPr>
        <w:t>5</w:t>
      </w:r>
      <w:r w:rsidRPr="002E253B">
        <w:rPr>
          <w:rFonts w:asciiTheme="minorHAnsi" w:hAnsiTheme="minorHAnsi" w:cstheme="minorHAnsi"/>
          <w:sz w:val="24"/>
        </w:rPr>
        <w:t>/</w:t>
      </w:r>
      <w:r w:rsidRPr="009F1221">
        <w:rPr>
          <w:rFonts w:asciiTheme="minorHAnsi" w:hAnsiTheme="minorHAnsi" w:cstheme="minorHAnsi"/>
          <w:sz w:val="24"/>
        </w:rPr>
        <w:t>…</w:t>
      </w:r>
      <w:r w:rsidRPr="009F1221">
        <w:rPr>
          <w:rFonts w:asciiTheme="minorHAnsi" w:hAnsiTheme="minorHAnsi" w:cstheme="minorHAnsi"/>
          <w:sz w:val="24"/>
          <w:lang w:val="pl-PL"/>
        </w:rPr>
        <w:t>………………</w:t>
      </w:r>
      <w:r w:rsidR="00D876A4" w:rsidRPr="009F1221">
        <w:rPr>
          <w:rFonts w:asciiTheme="minorHAnsi" w:hAnsiTheme="minorHAnsi" w:cstheme="minorHAnsi"/>
          <w:sz w:val="24"/>
          <w:lang w:val="pl-PL"/>
        </w:rPr>
        <w:t>.</w:t>
      </w:r>
      <w:r w:rsidR="00E04FD9" w:rsidRPr="009F1221">
        <w:rPr>
          <w:rFonts w:asciiTheme="minorHAnsi" w:hAnsiTheme="minorHAnsi" w:cstheme="minorHAnsi"/>
          <w:sz w:val="24"/>
          <w:lang w:val="pl-PL"/>
        </w:rPr>
        <w:t>…</w:t>
      </w:r>
      <w:r w:rsidRPr="009F1221">
        <w:rPr>
          <w:rFonts w:asciiTheme="minorHAnsi" w:hAnsiTheme="minorHAnsi" w:cstheme="minorHAnsi"/>
          <w:sz w:val="24"/>
          <w:lang w:val="pl-PL"/>
        </w:rPr>
        <w:t>……..</w:t>
      </w:r>
    </w:p>
    <w:p w14:paraId="427A935C" w14:textId="77777777" w:rsidR="00B33243" w:rsidRPr="009F1221" w:rsidRDefault="00B33243" w:rsidP="00A528CC">
      <w:pPr>
        <w:spacing w:line="276" w:lineRule="auto"/>
        <w:rPr>
          <w:rFonts w:asciiTheme="minorHAnsi" w:hAnsiTheme="minorHAnsi" w:cstheme="minorHAnsi"/>
        </w:rPr>
      </w:pPr>
    </w:p>
    <w:p w14:paraId="2337C3B4" w14:textId="77777777" w:rsidR="00077BB2" w:rsidRPr="009F1221" w:rsidRDefault="00077BB2" w:rsidP="00A528CC">
      <w:pPr>
        <w:pStyle w:val="Nagwek2"/>
        <w:numPr>
          <w:ilvl w:val="1"/>
          <w:numId w:val="2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</w:rPr>
      </w:pPr>
      <w:r w:rsidRPr="009F1221">
        <w:rPr>
          <w:rFonts w:asciiTheme="minorHAnsi" w:hAnsiTheme="minorHAnsi" w:cstheme="minorHAnsi"/>
          <w:sz w:val="24"/>
        </w:rPr>
        <w:t>W N I O S E K</w:t>
      </w:r>
    </w:p>
    <w:p w14:paraId="14E63BC7" w14:textId="4A395DC7" w:rsidR="00C62E79" w:rsidRPr="009F1221" w:rsidRDefault="00C62E79" w:rsidP="00A528C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F1221">
        <w:rPr>
          <w:rFonts w:asciiTheme="minorHAnsi" w:hAnsiTheme="minorHAnsi" w:cstheme="minorHAnsi"/>
          <w:b/>
          <w:bCs/>
        </w:rPr>
        <w:t>organizowanie prac interwencyjnych</w:t>
      </w:r>
    </w:p>
    <w:p w14:paraId="2EF4FE3F" w14:textId="35324D5F" w:rsidR="00077BB2" w:rsidRPr="002E253B" w:rsidRDefault="00077BB2" w:rsidP="00B3298B">
      <w:pPr>
        <w:spacing w:line="276" w:lineRule="auto"/>
        <w:ind w:right="-1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na zasadach określonych w art. 51 ustawy o promocji zatrudnienia</w:t>
      </w:r>
      <w:r w:rsidR="00496F5F" w:rsidRPr="009F1221">
        <w:rPr>
          <w:rFonts w:asciiTheme="minorHAnsi" w:hAnsiTheme="minorHAnsi" w:cstheme="minorHAnsi"/>
        </w:rPr>
        <w:t xml:space="preserve"> </w:t>
      </w:r>
      <w:r w:rsidRPr="009F1221">
        <w:rPr>
          <w:rFonts w:asciiTheme="minorHAnsi" w:hAnsiTheme="minorHAnsi" w:cstheme="minorHAnsi"/>
        </w:rPr>
        <w:t>i instytucjach rynku pracy</w:t>
      </w:r>
      <w:r w:rsidR="009735A9" w:rsidRPr="009F1221">
        <w:rPr>
          <w:rFonts w:asciiTheme="minorHAnsi" w:hAnsiTheme="minorHAnsi" w:cstheme="minorHAnsi"/>
        </w:rPr>
        <w:br/>
      </w:r>
      <w:r w:rsidRPr="009F1221">
        <w:rPr>
          <w:rFonts w:asciiTheme="minorHAnsi" w:hAnsiTheme="minorHAnsi" w:cstheme="minorHAnsi"/>
        </w:rPr>
        <w:t xml:space="preserve">z dnia 20 kwietnia 2004 r. </w:t>
      </w:r>
      <w:r w:rsidR="005E0FE0" w:rsidRPr="002E253B">
        <w:rPr>
          <w:rFonts w:asciiTheme="minorHAnsi" w:hAnsiTheme="minorHAnsi" w:cstheme="minorHAnsi"/>
        </w:rPr>
        <w:t>(</w:t>
      </w:r>
      <w:r w:rsidR="008B1F18" w:rsidRPr="002E253B">
        <w:rPr>
          <w:rFonts w:asciiTheme="minorHAnsi" w:hAnsiTheme="minorHAnsi" w:cstheme="minorHAnsi"/>
        </w:rPr>
        <w:t>Dz. U. z 20</w:t>
      </w:r>
      <w:r w:rsidR="00F23B6D" w:rsidRPr="002E253B">
        <w:rPr>
          <w:rFonts w:asciiTheme="minorHAnsi" w:hAnsiTheme="minorHAnsi" w:cstheme="minorHAnsi"/>
        </w:rPr>
        <w:t>2</w:t>
      </w:r>
      <w:r w:rsidR="004F751C">
        <w:rPr>
          <w:rFonts w:asciiTheme="minorHAnsi" w:hAnsiTheme="minorHAnsi" w:cstheme="minorHAnsi"/>
        </w:rPr>
        <w:t>5</w:t>
      </w:r>
      <w:r w:rsidR="00405037" w:rsidRPr="002E253B">
        <w:rPr>
          <w:rFonts w:asciiTheme="minorHAnsi" w:hAnsiTheme="minorHAnsi" w:cstheme="minorHAnsi"/>
        </w:rPr>
        <w:t xml:space="preserve"> </w:t>
      </w:r>
      <w:r w:rsidR="005E0FE0" w:rsidRPr="002E253B">
        <w:rPr>
          <w:rFonts w:asciiTheme="minorHAnsi" w:hAnsiTheme="minorHAnsi" w:cstheme="minorHAnsi"/>
        </w:rPr>
        <w:t>r.</w:t>
      </w:r>
      <w:r w:rsidR="002E253B">
        <w:rPr>
          <w:rFonts w:asciiTheme="minorHAnsi" w:hAnsiTheme="minorHAnsi" w:cstheme="minorHAnsi"/>
        </w:rPr>
        <w:t>,</w:t>
      </w:r>
      <w:r w:rsidR="005E0FE0" w:rsidRPr="002E253B">
        <w:rPr>
          <w:rFonts w:asciiTheme="minorHAnsi" w:hAnsiTheme="minorHAnsi" w:cstheme="minorHAnsi"/>
        </w:rPr>
        <w:t xml:space="preserve"> poz. </w:t>
      </w:r>
      <w:r w:rsidR="004F751C">
        <w:rPr>
          <w:rFonts w:asciiTheme="minorHAnsi" w:hAnsiTheme="minorHAnsi" w:cstheme="minorHAnsi"/>
        </w:rPr>
        <w:t>214</w:t>
      </w:r>
      <w:r w:rsidR="0043521A" w:rsidRPr="002E253B">
        <w:rPr>
          <w:rFonts w:asciiTheme="minorHAnsi" w:hAnsiTheme="minorHAnsi" w:cstheme="minorHAnsi"/>
        </w:rPr>
        <w:t>)</w:t>
      </w:r>
      <w:r w:rsidR="007803A4" w:rsidRPr="002E253B">
        <w:rPr>
          <w:rFonts w:asciiTheme="minorHAnsi" w:hAnsiTheme="minorHAnsi" w:cstheme="minorHAnsi"/>
        </w:rPr>
        <w:t xml:space="preserve"> </w:t>
      </w:r>
      <w:r w:rsidRPr="002E253B">
        <w:rPr>
          <w:rFonts w:asciiTheme="minorHAnsi" w:hAnsiTheme="minorHAnsi" w:cstheme="minorHAnsi"/>
        </w:rPr>
        <w:t xml:space="preserve">oraz </w:t>
      </w:r>
      <w:r w:rsidRPr="009F1221">
        <w:rPr>
          <w:rFonts w:asciiTheme="minorHAnsi" w:hAnsiTheme="minorHAnsi" w:cstheme="minorHAnsi"/>
        </w:rPr>
        <w:t xml:space="preserve">zgodnie z </w:t>
      </w:r>
      <w:r w:rsidR="009735A9" w:rsidRPr="009F1221">
        <w:rPr>
          <w:rFonts w:asciiTheme="minorHAnsi" w:hAnsiTheme="minorHAnsi" w:cstheme="minorHAnsi"/>
        </w:rPr>
        <w:t>r</w:t>
      </w:r>
      <w:r w:rsidRPr="009F1221">
        <w:rPr>
          <w:rFonts w:asciiTheme="minorHAnsi" w:hAnsiTheme="minorHAnsi" w:cstheme="minorHAnsi"/>
        </w:rPr>
        <w:t>ozporządzeniem Ministra Pracy i Polityki Społecznej z dnia 24 czerwca 2014 r. w sprawie organizowania prac interwencyjnych i robót publicznych oraz jednorazowej refundacji kosztów z tytułu opłaconych składek na ubezpieczenie społeczne (Dz.U. z 2014 r.</w:t>
      </w:r>
      <w:r w:rsidR="002E253B">
        <w:rPr>
          <w:rFonts w:asciiTheme="minorHAnsi" w:hAnsiTheme="minorHAnsi" w:cstheme="minorHAnsi"/>
        </w:rPr>
        <w:t>,</w:t>
      </w:r>
      <w:r w:rsidRPr="009F1221">
        <w:rPr>
          <w:rFonts w:asciiTheme="minorHAnsi" w:hAnsiTheme="minorHAnsi" w:cstheme="minorHAnsi"/>
        </w:rPr>
        <w:t xml:space="preserve"> poz. 864</w:t>
      </w:r>
      <w:r w:rsidR="003F5EF3">
        <w:rPr>
          <w:rFonts w:asciiTheme="minorHAnsi" w:hAnsiTheme="minorHAnsi" w:cstheme="minorHAnsi"/>
        </w:rPr>
        <w:t xml:space="preserve"> </w:t>
      </w:r>
      <w:r w:rsidR="003F5EF3" w:rsidRPr="002E253B">
        <w:rPr>
          <w:rFonts w:asciiTheme="minorHAnsi" w:hAnsiTheme="minorHAnsi" w:cstheme="minorHAnsi"/>
        </w:rPr>
        <w:t>z późn. zm.</w:t>
      </w:r>
      <w:r w:rsidRPr="002E253B">
        <w:rPr>
          <w:rFonts w:asciiTheme="minorHAnsi" w:hAnsiTheme="minorHAnsi" w:cstheme="minorHAnsi"/>
        </w:rPr>
        <w:t>).</w:t>
      </w:r>
    </w:p>
    <w:p w14:paraId="07CA8C62" w14:textId="77777777" w:rsidR="00077BB2" w:rsidRPr="009F1221" w:rsidRDefault="00077BB2" w:rsidP="00A528CC">
      <w:pPr>
        <w:spacing w:line="276" w:lineRule="auto"/>
        <w:ind w:right="140"/>
        <w:jc w:val="center"/>
        <w:rPr>
          <w:rFonts w:asciiTheme="minorHAnsi" w:hAnsiTheme="minorHAnsi" w:cstheme="minorHAnsi"/>
        </w:rPr>
      </w:pPr>
    </w:p>
    <w:p w14:paraId="007848BF" w14:textId="33292193" w:rsidR="00077BB2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284" w:right="-57" w:hanging="284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Pełna nazwa pracodawcy</w:t>
      </w:r>
      <w:r w:rsidR="00C14EDA" w:rsidRPr="009F1221">
        <w:rPr>
          <w:rFonts w:asciiTheme="minorHAnsi" w:hAnsiTheme="minorHAnsi" w:cstheme="minorHAnsi"/>
        </w:rPr>
        <w:t xml:space="preserve"> </w:t>
      </w:r>
      <w:r w:rsidRPr="009F1221">
        <w:rPr>
          <w:rFonts w:asciiTheme="minorHAnsi" w:hAnsiTheme="minorHAnsi" w:cstheme="minorHAnsi"/>
        </w:rPr>
        <w:t xml:space="preserve"> ……………………</w:t>
      </w:r>
      <w:r w:rsidR="00946F8B" w:rsidRPr="009F1221">
        <w:rPr>
          <w:rFonts w:asciiTheme="minorHAnsi" w:hAnsiTheme="minorHAnsi" w:cstheme="minorHAnsi"/>
        </w:rPr>
        <w:t>……………………………</w:t>
      </w:r>
      <w:r w:rsidRPr="009F1221">
        <w:rPr>
          <w:rFonts w:asciiTheme="minorHAnsi" w:hAnsiTheme="minorHAnsi" w:cstheme="minorHAnsi"/>
        </w:rPr>
        <w:t>……</w:t>
      </w:r>
      <w:r w:rsidR="000316E8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……</w:t>
      </w:r>
      <w:r w:rsidR="007F1BDD" w:rsidRPr="009F1221">
        <w:rPr>
          <w:rFonts w:asciiTheme="minorHAnsi" w:hAnsiTheme="minorHAnsi" w:cstheme="minorHAnsi"/>
        </w:rPr>
        <w:t>.</w:t>
      </w:r>
      <w:r w:rsidRPr="009F1221">
        <w:rPr>
          <w:rFonts w:asciiTheme="minorHAnsi" w:hAnsiTheme="minorHAnsi" w:cstheme="minorHAnsi"/>
        </w:rPr>
        <w:t>…………</w:t>
      </w:r>
      <w:r w:rsidR="00D46B66" w:rsidRPr="009F1221">
        <w:rPr>
          <w:rFonts w:asciiTheme="minorHAnsi" w:hAnsiTheme="minorHAnsi" w:cstheme="minorHAnsi"/>
        </w:rPr>
        <w:t>..</w:t>
      </w:r>
      <w:r w:rsidRPr="009F1221">
        <w:rPr>
          <w:rFonts w:asciiTheme="minorHAnsi" w:hAnsiTheme="minorHAnsi" w:cstheme="minorHAnsi"/>
        </w:rPr>
        <w:t>…</w:t>
      </w:r>
      <w:r w:rsidR="00083857" w:rsidRPr="009F1221">
        <w:rPr>
          <w:rFonts w:asciiTheme="minorHAnsi" w:hAnsiTheme="minorHAnsi" w:cstheme="minorHAnsi"/>
        </w:rPr>
        <w:t>..</w:t>
      </w:r>
      <w:r w:rsidRPr="009F1221">
        <w:rPr>
          <w:rFonts w:asciiTheme="minorHAnsi" w:hAnsiTheme="minorHAnsi" w:cstheme="minorHAnsi"/>
        </w:rPr>
        <w:t>…………</w:t>
      </w:r>
      <w:r w:rsidR="004C41DF" w:rsidRPr="009F1221">
        <w:rPr>
          <w:rFonts w:asciiTheme="minorHAnsi" w:hAnsiTheme="minorHAnsi" w:cstheme="minorHAnsi"/>
        </w:rPr>
        <w:t>….</w:t>
      </w:r>
      <w:r w:rsidRPr="009F1221">
        <w:rPr>
          <w:rFonts w:asciiTheme="minorHAnsi" w:hAnsiTheme="minorHAnsi" w:cstheme="minorHAnsi"/>
        </w:rPr>
        <w:t>…….</w:t>
      </w:r>
    </w:p>
    <w:p w14:paraId="218B8342" w14:textId="3A510AD9" w:rsidR="00077BB2" w:rsidRPr="009F1221" w:rsidRDefault="00077BB2" w:rsidP="00423739">
      <w:pPr>
        <w:pStyle w:val="Tekstpodstawowywcity21"/>
        <w:spacing w:line="276" w:lineRule="auto"/>
        <w:ind w:left="284" w:right="-57" w:firstLine="0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……………………………………………………………………………</w:t>
      </w:r>
      <w:r w:rsidR="000316E8" w:rsidRPr="009F1221">
        <w:rPr>
          <w:rFonts w:asciiTheme="minorHAnsi" w:hAnsiTheme="minorHAnsi" w:cstheme="minorHAnsi"/>
        </w:rPr>
        <w:t>...</w:t>
      </w:r>
      <w:r w:rsidR="004C41DF" w:rsidRPr="009F1221">
        <w:rPr>
          <w:rFonts w:asciiTheme="minorHAnsi" w:hAnsiTheme="minorHAnsi" w:cstheme="minorHAnsi"/>
        </w:rPr>
        <w:t>..</w:t>
      </w:r>
      <w:r w:rsidR="00946F8B" w:rsidRPr="009F1221">
        <w:rPr>
          <w:rFonts w:asciiTheme="minorHAnsi" w:hAnsiTheme="minorHAnsi" w:cstheme="minorHAnsi"/>
        </w:rPr>
        <w:t>.........................................</w:t>
      </w:r>
      <w:r w:rsidR="004C41DF" w:rsidRPr="009F1221">
        <w:rPr>
          <w:rFonts w:asciiTheme="minorHAnsi" w:hAnsiTheme="minorHAnsi" w:cstheme="minorHAnsi"/>
        </w:rPr>
        <w:t>.........</w:t>
      </w:r>
      <w:r w:rsidRPr="009F1221">
        <w:rPr>
          <w:rFonts w:asciiTheme="minorHAnsi" w:hAnsiTheme="minorHAnsi" w:cstheme="minorHAnsi"/>
        </w:rPr>
        <w:t>……</w:t>
      </w:r>
      <w:r w:rsidR="00EB0F8B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……</w:t>
      </w:r>
    </w:p>
    <w:p w14:paraId="0037337A" w14:textId="67040BD5" w:rsidR="00077BB2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284" w:right="-57" w:hanging="284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Adres siedziby  …………</w:t>
      </w:r>
      <w:r w:rsidR="004C41DF" w:rsidRPr="009F1221">
        <w:rPr>
          <w:rFonts w:asciiTheme="minorHAnsi" w:hAnsiTheme="minorHAnsi" w:cstheme="minorHAnsi"/>
        </w:rPr>
        <w:t>…..</w:t>
      </w:r>
      <w:r w:rsidRPr="009F1221">
        <w:rPr>
          <w:rFonts w:asciiTheme="minorHAnsi" w:hAnsiTheme="minorHAnsi" w:cstheme="minorHAnsi"/>
        </w:rPr>
        <w:t>…………………………………………………</w:t>
      </w:r>
      <w:r w:rsidR="00E36511" w:rsidRPr="009F1221">
        <w:rPr>
          <w:rFonts w:asciiTheme="minorHAnsi" w:hAnsiTheme="minorHAnsi" w:cstheme="minorHAnsi"/>
        </w:rPr>
        <w:t>...</w:t>
      </w:r>
      <w:r w:rsidR="000316E8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…</w:t>
      </w:r>
      <w:r w:rsidR="00083857" w:rsidRPr="009F1221">
        <w:rPr>
          <w:rFonts w:asciiTheme="minorHAnsi" w:hAnsiTheme="minorHAnsi" w:cstheme="minorHAnsi"/>
        </w:rPr>
        <w:t>…</w:t>
      </w:r>
      <w:r w:rsidR="00B96FDC" w:rsidRPr="009F1221">
        <w:rPr>
          <w:rFonts w:asciiTheme="minorHAnsi" w:hAnsiTheme="minorHAnsi" w:cstheme="minorHAnsi"/>
        </w:rPr>
        <w:t>……………………………………</w:t>
      </w:r>
      <w:r w:rsidR="007F1BDD" w:rsidRPr="009F1221">
        <w:rPr>
          <w:rFonts w:asciiTheme="minorHAnsi" w:hAnsiTheme="minorHAnsi" w:cstheme="minorHAnsi"/>
        </w:rPr>
        <w:t>..</w:t>
      </w:r>
      <w:r w:rsidRPr="009F1221">
        <w:rPr>
          <w:rFonts w:asciiTheme="minorHAnsi" w:hAnsiTheme="minorHAnsi" w:cstheme="minorHAnsi"/>
        </w:rPr>
        <w:t>…</w:t>
      </w:r>
      <w:r w:rsidR="004C41DF" w:rsidRPr="009F1221">
        <w:rPr>
          <w:rFonts w:asciiTheme="minorHAnsi" w:hAnsiTheme="minorHAnsi" w:cstheme="minorHAnsi"/>
        </w:rPr>
        <w:t>.</w:t>
      </w:r>
      <w:r w:rsidRPr="009F1221">
        <w:rPr>
          <w:rFonts w:asciiTheme="minorHAnsi" w:hAnsiTheme="minorHAnsi" w:cstheme="minorHAnsi"/>
        </w:rPr>
        <w:t xml:space="preserve">   tel. ……………</w:t>
      </w:r>
      <w:r w:rsidR="00D46B66" w:rsidRPr="009F1221">
        <w:rPr>
          <w:rFonts w:asciiTheme="minorHAnsi" w:hAnsiTheme="minorHAnsi" w:cstheme="minorHAnsi"/>
        </w:rPr>
        <w:t>..</w:t>
      </w:r>
      <w:r w:rsidRPr="009F1221">
        <w:rPr>
          <w:rFonts w:asciiTheme="minorHAnsi" w:hAnsiTheme="minorHAnsi" w:cstheme="minorHAnsi"/>
        </w:rPr>
        <w:t>……………</w:t>
      </w:r>
      <w:r w:rsidR="00A02F8F" w:rsidRPr="009F1221">
        <w:rPr>
          <w:rFonts w:asciiTheme="minorHAnsi" w:hAnsiTheme="minorHAnsi" w:cstheme="minorHAnsi"/>
        </w:rPr>
        <w:t>.</w:t>
      </w:r>
      <w:r w:rsidRPr="009F1221">
        <w:rPr>
          <w:rFonts w:asciiTheme="minorHAnsi" w:hAnsiTheme="minorHAnsi" w:cstheme="minorHAnsi"/>
        </w:rPr>
        <w:t>………</w:t>
      </w:r>
      <w:r w:rsidR="00B96FDC" w:rsidRPr="009F1221">
        <w:rPr>
          <w:rFonts w:asciiTheme="minorHAnsi" w:hAnsiTheme="minorHAnsi" w:cstheme="minorHAnsi"/>
        </w:rPr>
        <w:t>…………</w:t>
      </w:r>
      <w:r w:rsidRPr="009F1221">
        <w:rPr>
          <w:rFonts w:asciiTheme="minorHAnsi" w:hAnsiTheme="minorHAnsi" w:cstheme="minorHAnsi"/>
        </w:rPr>
        <w:t>…….., e-mail …………………</w:t>
      </w:r>
      <w:r w:rsidR="00B96FDC" w:rsidRPr="009F1221">
        <w:rPr>
          <w:rFonts w:asciiTheme="minorHAnsi" w:hAnsiTheme="minorHAnsi" w:cstheme="minorHAnsi"/>
        </w:rPr>
        <w:t>……………………….</w:t>
      </w:r>
      <w:r w:rsidRPr="009F1221">
        <w:rPr>
          <w:rFonts w:asciiTheme="minorHAnsi" w:hAnsiTheme="minorHAnsi" w:cstheme="minorHAnsi"/>
        </w:rPr>
        <w:t>………</w:t>
      </w:r>
      <w:r w:rsidR="000316E8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…</w:t>
      </w:r>
      <w:r w:rsidR="004C41DF" w:rsidRPr="009F1221">
        <w:rPr>
          <w:rFonts w:asciiTheme="minorHAnsi" w:hAnsiTheme="minorHAnsi" w:cstheme="minorHAnsi"/>
        </w:rPr>
        <w:t>…..</w:t>
      </w:r>
      <w:r w:rsidRPr="009F1221">
        <w:rPr>
          <w:rFonts w:asciiTheme="minorHAnsi" w:hAnsiTheme="minorHAnsi" w:cstheme="minorHAnsi"/>
        </w:rPr>
        <w:t>………</w:t>
      </w:r>
    </w:p>
    <w:p w14:paraId="60BE8CA6" w14:textId="35BC69E0" w:rsidR="00077BB2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284" w:right="-57" w:hanging="284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Miejsce prowadzenia działalności …………</w:t>
      </w:r>
      <w:r w:rsidR="004C41DF" w:rsidRPr="009F1221">
        <w:rPr>
          <w:rFonts w:asciiTheme="minorHAnsi" w:hAnsiTheme="minorHAnsi" w:cstheme="minorHAnsi"/>
        </w:rPr>
        <w:t>…..</w:t>
      </w:r>
      <w:r w:rsidRPr="009F1221">
        <w:rPr>
          <w:rFonts w:asciiTheme="minorHAnsi" w:hAnsiTheme="minorHAnsi" w:cstheme="minorHAnsi"/>
        </w:rPr>
        <w:t>…</w:t>
      </w:r>
      <w:r w:rsidR="00B96FDC" w:rsidRPr="009F1221">
        <w:rPr>
          <w:rFonts w:asciiTheme="minorHAnsi" w:hAnsiTheme="minorHAnsi" w:cstheme="minorHAnsi"/>
        </w:rPr>
        <w:t>……………………….</w:t>
      </w:r>
      <w:r w:rsidRPr="009F1221">
        <w:rPr>
          <w:rFonts w:asciiTheme="minorHAnsi" w:hAnsiTheme="minorHAnsi" w:cstheme="minorHAnsi"/>
        </w:rPr>
        <w:t>……………………</w:t>
      </w:r>
      <w:r w:rsidR="00D46B66" w:rsidRPr="009F1221">
        <w:rPr>
          <w:rFonts w:asciiTheme="minorHAnsi" w:hAnsiTheme="minorHAnsi" w:cstheme="minorHAnsi"/>
        </w:rPr>
        <w:t>..</w:t>
      </w:r>
      <w:r w:rsidRPr="009F1221">
        <w:rPr>
          <w:rFonts w:asciiTheme="minorHAnsi" w:hAnsiTheme="minorHAnsi" w:cstheme="minorHAnsi"/>
        </w:rPr>
        <w:t>…</w:t>
      </w:r>
      <w:r w:rsidR="000316E8" w:rsidRPr="009F1221">
        <w:rPr>
          <w:rFonts w:asciiTheme="minorHAnsi" w:hAnsiTheme="minorHAnsi" w:cstheme="minorHAnsi"/>
        </w:rPr>
        <w:t>…………</w:t>
      </w:r>
      <w:r w:rsidR="009B4D3D" w:rsidRPr="009F1221">
        <w:rPr>
          <w:rFonts w:asciiTheme="minorHAnsi" w:hAnsiTheme="minorHAnsi" w:cstheme="minorHAnsi"/>
        </w:rPr>
        <w:t>...</w:t>
      </w:r>
      <w:r w:rsidR="000316E8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……</w:t>
      </w:r>
    </w:p>
    <w:p w14:paraId="09269CC8" w14:textId="1DAC12A5" w:rsidR="00077BB2" w:rsidRPr="009F1221" w:rsidRDefault="00077BB2" w:rsidP="00423739">
      <w:pPr>
        <w:pStyle w:val="Tekstpodstawowywcity21"/>
        <w:spacing w:line="276" w:lineRule="auto"/>
        <w:ind w:left="284" w:right="-57" w:firstLine="0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…………………………………………………………</w:t>
      </w:r>
      <w:r w:rsidR="004C41DF" w:rsidRPr="009F1221">
        <w:rPr>
          <w:rFonts w:asciiTheme="minorHAnsi" w:hAnsiTheme="minorHAnsi" w:cstheme="minorHAnsi"/>
        </w:rPr>
        <w:t>……...</w:t>
      </w:r>
      <w:r w:rsidRPr="009F1221">
        <w:rPr>
          <w:rFonts w:asciiTheme="minorHAnsi" w:hAnsiTheme="minorHAnsi" w:cstheme="minorHAnsi"/>
        </w:rPr>
        <w:t>…………………………</w:t>
      </w:r>
      <w:r w:rsidR="00190999" w:rsidRPr="009F1221">
        <w:rPr>
          <w:rFonts w:asciiTheme="minorHAnsi" w:hAnsiTheme="minorHAnsi" w:cstheme="minorHAnsi"/>
        </w:rPr>
        <w:t>………………………………………..</w:t>
      </w:r>
      <w:r w:rsidR="00E36511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…</w:t>
      </w:r>
      <w:r w:rsidR="00EB0F8B" w:rsidRPr="009F1221">
        <w:rPr>
          <w:rFonts w:asciiTheme="minorHAnsi" w:hAnsiTheme="minorHAnsi" w:cstheme="minorHAnsi"/>
        </w:rPr>
        <w:t>...</w:t>
      </w:r>
    </w:p>
    <w:p w14:paraId="3861C575" w14:textId="68CECB02" w:rsidR="009B4D3D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284" w:right="-57" w:hanging="284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Imię i nazwisko</w:t>
      </w:r>
      <w:r w:rsidR="00190999" w:rsidRPr="009F1221">
        <w:rPr>
          <w:rFonts w:asciiTheme="minorHAnsi" w:hAnsiTheme="minorHAnsi" w:cstheme="minorHAnsi"/>
        </w:rPr>
        <w:t xml:space="preserve"> oraz stanowisko</w:t>
      </w:r>
      <w:r w:rsidRPr="009F1221">
        <w:rPr>
          <w:rFonts w:asciiTheme="minorHAnsi" w:hAnsiTheme="minorHAnsi" w:cstheme="minorHAnsi"/>
        </w:rPr>
        <w:t xml:space="preserve"> osoby reprezentującej pracodawcę </w:t>
      </w:r>
      <w:r w:rsidR="009B4D3D" w:rsidRPr="009F1221">
        <w:rPr>
          <w:rFonts w:asciiTheme="minorHAnsi" w:hAnsiTheme="minorHAnsi" w:cstheme="minorHAnsi"/>
        </w:rPr>
        <w:t>…</w:t>
      </w:r>
      <w:r w:rsidR="00E36511" w:rsidRPr="009F1221">
        <w:rPr>
          <w:rFonts w:asciiTheme="minorHAnsi" w:hAnsiTheme="minorHAnsi" w:cstheme="minorHAnsi"/>
        </w:rPr>
        <w:t>……………</w:t>
      </w:r>
      <w:r w:rsidR="00190999" w:rsidRPr="009F1221">
        <w:rPr>
          <w:rFonts w:asciiTheme="minorHAnsi" w:hAnsiTheme="minorHAnsi" w:cstheme="minorHAnsi"/>
        </w:rPr>
        <w:t>……………</w:t>
      </w:r>
      <w:r w:rsidR="008F2414" w:rsidRPr="009F1221">
        <w:rPr>
          <w:rFonts w:asciiTheme="minorHAnsi" w:hAnsiTheme="minorHAnsi" w:cstheme="minorHAnsi"/>
        </w:rPr>
        <w:t>.</w:t>
      </w:r>
      <w:r w:rsidR="007539A9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…</w:t>
      </w:r>
      <w:r w:rsidR="009B4D3D" w:rsidRPr="009F1221">
        <w:rPr>
          <w:rFonts w:asciiTheme="minorHAnsi" w:hAnsiTheme="minorHAnsi" w:cstheme="minorHAnsi"/>
        </w:rPr>
        <w:t>..</w:t>
      </w:r>
    </w:p>
    <w:p w14:paraId="29594E05" w14:textId="472F5D74" w:rsidR="00077BB2" w:rsidRPr="009F1221" w:rsidRDefault="009B4D3D" w:rsidP="00423739">
      <w:pPr>
        <w:pStyle w:val="Tekstpodstawowywcity21"/>
        <w:spacing w:line="276" w:lineRule="auto"/>
        <w:ind w:left="284" w:right="-57" w:firstLine="0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……………………………</w:t>
      </w:r>
      <w:r w:rsidR="008F2414" w:rsidRPr="009F1221">
        <w:rPr>
          <w:rFonts w:asciiTheme="minorHAnsi" w:hAnsiTheme="minorHAnsi" w:cstheme="minorHAnsi"/>
        </w:rPr>
        <w:t>………</w:t>
      </w:r>
      <w:r w:rsidR="0026228C">
        <w:rPr>
          <w:rFonts w:asciiTheme="minorHAnsi" w:hAnsiTheme="minorHAnsi" w:cstheme="minorHAnsi"/>
        </w:rPr>
        <w:t>,stanowisko  ………………..</w:t>
      </w:r>
      <w:r w:rsidRPr="009F1221">
        <w:rPr>
          <w:rFonts w:asciiTheme="minorHAnsi" w:hAnsiTheme="minorHAnsi" w:cstheme="minorHAnsi"/>
        </w:rPr>
        <w:t>…………………………………</w:t>
      </w:r>
      <w:r w:rsidR="004C41DF" w:rsidRPr="009F1221">
        <w:rPr>
          <w:rFonts w:asciiTheme="minorHAnsi" w:hAnsiTheme="minorHAnsi" w:cstheme="minorHAnsi"/>
        </w:rPr>
        <w:t>……...</w:t>
      </w:r>
      <w:r w:rsidRPr="009F1221">
        <w:rPr>
          <w:rFonts w:asciiTheme="minorHAnsi" w:hAnsiTheme="minorHAnsi" w:cstheme="minorHAnsi"/>
        </w:rPr>
        <w:t>………………………</w:t>
      </w:r>
      <w:r w:rsidR="00DB409C" w:rsidRPr="009F1221">
        <w:rPr>
          <w:rFonts w:asciiTheme="minorHAnsi" w:hAnsiTheme="minorHAnsi" w:cstheme="minorHAnsi"/>
        </w:rPr>
        <w:t>..</w:t>
      </w:r>
      <w:r w:rsidR="00077BB2" w:rsidRPr="009F1221">
        <w:rPr>
          <w:rFonts w:asciiTheme="minorHAnsi" w:hAnsiTheme="minorHAnsi" w:cstheme="minorHAnsi"/>
        </w:rPr>
        <w:t xml:space="preserve"> </w:t>
      </w:r>
    </w:p>
    <w:p w14:paraId="6212D37B" w14:textId="7BA57E7B" w:rsidR="00077BB2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284" w:right="-57" w:hanging="284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 xml:space="preserve">Imię i nazwisko osoby do kontaktu </w:t>
      </w:r>
      <w:r w:rsidR="002A3075" w:rsidRPr="009F1221">
        <w:rPr>
          <w:rFonts w:asciiTheme="minorHAnsi" w:hAnsiTheme="minorHAnsi" w:cstheme="minorHAnsi"/>
        </w:rPr>
        <w:t>…</w:t>
      </w:r>
      <w:r w:rsidR="00895E21" w:rsidRPr="009F1221">
        <w:rPr>
          <w:rFonts w:asciiTheme="minorHAnsi" w:hAnsiTheme="minorHAnsi" w:cstheme="minorHAnsi"/>
        </w:rPr>
        <w:t>……...</w:t>
      </w:r>
      <w:r w:rsidRPr="009F1221">
        <w:rPr>
          <w:rFonts w:asciiTheme="minorHAnsi" w:hAnsiTheme="minorHAnsi" w:cstheme="minorHAnsi"/>
        </w:rPr>
        <w:t>………………………</w:t>
      </w:r>
      <w:r w:rsidR="002A3075" w:rsidRPr="009F1221">
        <w:rPr>
          <w:rFonts w:asciiTheme="minorHAnsi" w:hAnsiTheme="minorHAnsi" w:cstheme="minorHAnsi"/>
        </w:rPr>
        <w:t>…………….</w:t>
      </w:r>
      <w:r w:rsidRPr="009F1221">
        <w:rPr>
          <w:rFonts w:asciiTheme="minorHAnsi" w:hAnsiTheme="minorHAnsi" w:cstheme="minorHAnsi"/>
        </w:rPr>
        <w:t>, tel. ………</w:t>
      </w:r>
      <w:r w:rsidR="001D3F02" w:rsidRPr="009F1221">
        <w:rPr>
          <w:rFonts w:asciiTheme="minorHAnsi" w:hAnsiTheme="minorHAnsi" w:cstheme="minorHAnsi"/>
        </w:rPr>
        <w:t>.</w:t>
      </w:r>
      <w:r w:rsidRPr="009F1221">
        <w:rPr>
          <w:rFonts w:asciiTheme="minorHAnsi" w:hAnsiTheme="minorHAnsi" w:cstheme="minorHAnsi"/>
        </w:rPr>
        <w:t>…</w:t>
      </w:r>
      <w:r w:rsidR="00A52B8C" w:rsidRPr="009F1221">
        <w:rPr>
          <w:rFonts w:asciiTheme="minorHAnsi" w:hAnsiTheme="minorHAnsi" w:cstheme="minorHAnsi"/>
        </w:rPr>
        <w:t>…..</w:t>
      </w:r>
      <w:r w:rsidRPr="009F1221">
        <w:rPr>
          <w:rFonts w:asciiTheme="minorHAnsi" w:hAnsiTheme="minorHAnsi" w:cstheme="minorHAnsi"/>
        </w:rPr>
        <w:t>……………..</w:t>
      </w:r>
    </w:p>
    <w:p w14:paraId="07480255" w14:textId="39D35397" w:rsidR="00077BB2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284" w:right="-57" w:hanging="284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Numer identyfikacyjny REGON............</w:t>
      </w:r>
      <w:r w:rsidR="00C44A61" w:rsidRPr="009F1221">
        <w:rPr>
          <w:rFonts w:asciiTheme="minorHAnsi" w:hAnsiTheme="minorHAnsi" w:cstheme="minorHAnsi"/>
        </w:rPr>
        <w:t>.</w:t>
      </w:r>
      <w:r w:rsidR="00A52B8C" w:rsidRPr="009F1221">
        <w:rPr>
          <w:rFonts w:asciiTheme="minorHAnsi" w:hAnsiTheme="minorHAnsi" w:cstheme="minorHAnsi"/>
        </w:rPr>
        <w:t>..</w:t>
      </w:r>
      <w:r w:rsidR="00C44A61" w:rsidRPr="009F1221">
        <w:rPr>
          <w:rFonts w:asciiTheme="minorHAnsi" w:hAnsiTheme="minorHAnsi" w:cstheme="minorHAnsi"/>
        </w:rPr>
        <w:t>.</w:t>
      </w:r>
      <w:r w:rsidRPr="009F1221">
        <w:rPr>
          <w:rFonts w:asciiTheme="minorHAnsi" w:hAnsiTheme="minorHAnsi" w:cstheme="minorHAnsi"/>
        </w:rPr>
        <w:t>...</w:t>
      </w:r>
      <w:r w:rsidR="001D3F02" w:rsidRPr="009F1221">
        <w:rPr>
          <w:rFonts w:asciiTheme="minorHAnsi" w:hAnsiTheme="minorHAnsi" w:cstheme="minorHAnsi"/>
        </w:rPr>
        <w:t>.....</w:t>
      </w:r>
      <w:r w:rsidRPr="009F1221">
        <w:rPr>
          <w:rFonts w:asciiTheme="minorHAnsi" w:hAnsiTheme="minorHAnsi" w:cstheme="minorHAnsi"/>
        </w:rPr>
        <w:t>..........., NIP………</w:t>
      </w:r>
      <w:r w:rsidR="001D3F02" w:rsidRPr="009F1221">
        <w:rPr>
          <w:rFonts w:asciiTheme="minorHAnsi" w:hAnsiTheme="minorHAnsi" w:cstheme="minorHAnsi"/>
        </w:rPr>
        <w:t>……</w:t>
      </w:r>
      <w:r w:rsidRPr="009F1221">
        <w:rPr>
          <w:rFonts w:asciiTheme="minorHAnsi" w:hAnsiTheme="minorHAnsi" w:cstheme="minorHAnsi"/>
        </w:rPr>
        <w:t>…</w:t>
      </w:r>
      <w:r w:rsidR="00A52B8C" w:rsidRPr="009F1221">
        <w:rPr>
          <w:rFonts w:asciiTheme="minorHAnsi" w:hAnsiTheme="minorHAnsi" w:cstheme="minorHAnsi"/>
        </w:rPr>
        <w:t>…</w:t>
      </w:r>
      <w:r w:rsidRPr="009F1221">
        <w:rPr>
          <w:rFonts w:asciiTheme="minorHAnsi" w:hAnsiTheme="minorHAnsi" w:cstheme="minorHAnsi"/>
        </w:rPr>
        <w:t>………, PKD .......</w:t>
      </w:r>
      <w:r w:rsidR="001D3F02" w:rsidRPr="009F1221">
        <w:rPr>
          <w:rFonts w:asciiTheme="minorHAnsi" w:hAnsiTheme="minorHAnsi" w:cstheme="minorHAnsi"/>
        </w:rPr>
        <w:t>....</w:t>
      </w:r>
      <w:r w:rsidR="002D5EAE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......</w:t>
      </w:r>
    </w:p>
    <w:p w14:paraId="708E38E3" w14:textId="3489D765" w:rsidR="00077BB2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284" w:right="-57" w:hanging="284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 xml:space="preserve">Forma </w:t>
      </w:r>
      <w:proofErr w:type="spellStart"/>
      <w:r w:rsidRPr="009F1221">
        <w:rPr>
          <w:rFonts w:asciiTheme="minorHAnsi" w:hAnsiTheme="minorHAnsi" w:cstheme="minorHAnsi"/>
        </w:rPr>
        <w:t>organizacyjno</w:t>
      </w:r>
      <w:proofErr w:type="spellEnd"/>
      <w:r w:rsidRPr="009F1221">
        <w:rPr>
          <w:rFonts w:asciiTheme="minorHAnsi" w:hAnsiTheme="minorHAnsi" w:cstheme="minorHAnsi"/>
        </w:rPr>
        <w:t xml:space="preserve"> – prawna </w:t>
      </w:r>
      <w:r w:rsidR="00011808" w:rsidRPr="009F1221">
        <w:rPr>
          <w:rFonts w:asciiTheme="minorHAnsi" w:hAnsiTheme="minorHAnsi" w:cstheme="minorHAnsi"/>
        </w:rPr>
        <w:t>…...</w:t>
      </w:r>
      <w:r w:rsidRPr="009F1221">
        <w:rPr>
          <w:rFonts w:asciiTheme="minorHAnsi" w:hAnsiTheme="minorHAnsi" w:cstheme="minorHAnsi"/>
        </w:rPr>
        <w:t>………………</w:t>
      </w:r>
      <w:r w:rsidR="00A52B8C" w:rsidRPr="009F1221">
        <w:rPr>
          <w:rFonts w:asciiTheme="minorHAnsi" w:hAnsiTheme="minorHAnsi" w:cstheme="minorHAnsi"/>
        </w:rPr>
        <w:t>…..</w:t>
      </w:r>
      <w:r w:rsidRPr="009F1221">
        <w:rPr>
          <w:rFonts w:asciiTheme="minorHAnsi" w:hAnsiTheme="minorHAnsi" w:cstheme="minorHAnsi"/>
        </w:rPr>
        <w:t>……………………</w:t>
      </w:r>
      <w:r w:rsidR="001D3F02" w:rsidRPr="009F1221">
        <w:rPr>
          <w:rFonts w:asciiTheme="minorHAnsi" w:hAnsiTheme="minorHAnsi" w:cstheme="minorHAnsi"/>
        </w:rPr>
        <w:t>………………………….</w:t>
      </w:r>
      <w:r w:rsidRPr="009F1221">
        <w:rPr>
          <w:rFonts w:asciiTheme="minorHAnsi" w:hAnsiTheme="minorHAnsi" w:cstheme="minorHAnsi"/>
        </w:rPr>
        <w:t>………</w:t>
      </w:r>
      <w:r w:rsidR="002D5EAE" w:rsidRPr="009F1221">
        <w:rPr>
          <w:rFonts w:asciiTheme="minorHAnsi" w:hAnsiTheme="minorHAnsi" w:cstheme="minorHAnsi"/>
        </w:rPr>
        <w:t>….</w:t>
      </w:r>
      <w:r w:rsidRPr="009F1221">
        <w:rPr>
          <w:rFonts w:asciiTheme="minorHAnsi" w:hAnsiTheme="minorHAnsi" w:cstheme="minorHAnsi"/>
        </w:rPr>
        <w:t>………</w:t>
      </w:r>
    </w:p>
    <w:p w14:paraId="1B295DA5" w14:textId="1A0AF5A1" w:rsidR="00077BB2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284" w:right="-57" w:hanging="284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Rodzaj prowadzonej działalności ................</w:t>
      </w:r>
      <w:r w:rsidR="002B6B44" w:rsidRPr="009F1221">
        <w:rPr>
          <w:rFonts w:asciiTheme="minorHAnsi" w:hAnsiTheme="minorHAnsi" w:cstheme="minorHAnsi"/>
        </w:rPr>
        <w:t>..........</w:t>
      </w:r>
      <w:r w:rsidR="00A52B8C" w:rsidRPr="009F1221">
        <w:rPr>
          <w:rFonts w:asciiTheme="minorHAnsi" w:hAnsiTheme="minorHAnsi" w:cstheme="minorHAnsi"/>
        </w:rPr>
        <w:t>......</w:t>
      </w:r>
      <w:r w:rsidR="002B6B44" w:rsidRPr="009F1221">
        <w:rPr>
          <w:rFonts w:asciiTheme="minorHAnsi" w:hAnsiTheme="minorHAnsi" w:cstheme="minorHAnsi"/>
        </w:rPr>
        <w:t>............</w:t>
      </w:r>
      <w:r w:rsidR="00971BD3" w:rsidRPr="009F1221">
        <w:rPr>
          <w:rFonts w:asciiTheme="minorHAnsi" w:hAnsiTheme="minorHAnsi" w:cstheme="minorHAnsi"/>
        </w:rPr>
        <w:t>...</w:t>
      </w:r>
      <w:r w:rsidR="002B6B44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.............................................</w:t>
      </w:r>
    </w:p>
    <w:p w14:paraId="1CFA3C1D" w14:textId="76351DE0" w:rsidR="00E11327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284" w:right="-57" w:hanging="284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Data rozpoczęcia działalności ..............................................</w:t>
      </w:r>
      <w:r w:rsidR="00971BD3" w:rsidRPr="009F1221">
        <w:rPr>
          <w:rFonts w:asciiTheme="minorHAnsi" w:hAnsiTheme="minorHAnsi" w:cstheme="minorHAnsi"/>
        </w:rPr>
        <w:t>...</w:t>
      </w:r>
      <w:r w:rsidRPr="009F1221">
        <w:rPr>
          <w:rFonts w:asciiTheme="minorHAnsi" w:hAnsiTheme="minorHAnsi" w:cstheme="minorHAnsi"/>
        </w:rPr>
        <w:t>...............</w:t>
      </w:r>
      <w:r w:rsidR="00A52B8C" w:rsidRPr="009F1221">
        <w:rPr>
          <w:rFonts w:asciiTheme="minorHAnsi" w:hAnsiTheme="minorHAnsi" w:cstheme="minorHAnsi"/>
        </w:rPr>
        <w:t>.......</w:t>
      </w:r>
      <w:r w:rsidRPr="009F1221">
        <w:rPr>
          <w:rFonts w:asciiTheme="minorHAnsi" w:hAnsiTheme="minorHAnsi" w:cstheme="minorHAnsi"/>
        </w:rPr>
        <w:t>.............................</w:t>
      </w:r>
    </w:p>
    <w:p w14:paraId="40B7A7B7" w14:textId="435FC028" w:rsidR="001A3CFE" w:rsidRPr="009F1221" w:rsidRDefault="001A3CFE" w:rsidP="00423739">
      <w:pPr>
        <w:pStyle w:val="Tekstpodstawowywcity21"/>
        <w:tabs>
          <w:tab w:val="left" w:pos="720"/>
        </w:tabs>
        <w:spacing w:line="276" w:lineRule="auto"/>
        <w:ind w:left="644" w:right="0" w:firstLine="0"/>
        <w:jc w:val="left"/>
        <w:rPr>
          <w:rFonts w:asciiTheme="minorHAnsi" w:hAnsiTheme="minorHAnsi" w:cstheme="minorHAnsi"/>
        </w:rPr>
      </w:pPr>
    </w:p>
    <w:p w14:paraId="362ED3D1" w14:textId="77777777" w:rsidR="00634852" w:rsidRPr="009F1221" w:rsidRDefault="00634852" w:rsidP="00423739">
      <w:pPr>
        <w:pStyle w:val="Tekstpodstawowywcity21"/>
        <w:tabs>
          <w:tab w:val="left" w:pos="720"/>
        </w:tabs>
        <w:spacing w:line="276" w:lineRule="auto"/>
        <w:ind w:left="644" w:right="0" w:firstLine="0"/>
        <w:jc w:val="left"/>
        <w:rPr>
          <w:rFonts w:asciiTheme="minorHAnsi" w:hAnsiTheme="minorHAnsi" w:cstheme="minorHAnsi"/>
        </w:rPr>
      </w:pPr>
    </w:p>
    <w:p w14:paraId="0ECCC14A" w14:textId="77777777" w:rsidR="00634852" w:rsidRPr="009F1221" w:rsidRDefault="00634852" w:rsidP="00423739">
      <w:pPr>
        <w:pStyle w:val="Tekstpodstawowywcity21"/>
        <w:tabs>
          <w:tab w:val="left" w:pos="720"/>
        </w:tabs>
        <w:spacing w:line="276" w:lineRule="auto"/>
        <w:ind w:left="644" w:right="0" w:firstLine="0"/>
        <w:jc w:val="left"/>
        <w:rPr>
          <w:rFonts w:asciiTheme="minorHAnsi" w:hAnsiTheme="minorHAnsi" w:cstheme="minorHAnsi"/>
        </w:rPr>
      </w:pPr>
    </w:p>
    <w:p w14:paraId="401BD8C2" w14:textId="77777777" w:rsidR="006E0429" w:rsidRPr="009F1221" w:rsidRDefault="006E0429" w:rsidP="00423739">
      <w:pPr>
        <w:pStyle w:val="Tekstpodstawowywcity21"/>
        <w:tabs>
          <w:tab w:val="left" w:pos="720"/>
        </w:tabs>
        <w:spacing w:line="276" w:lineRule="auto"/>
        <w:ind w:left="644" w:right="0" w:firstLine="0"/>
        <w:jc w:val="left"/>
        <w:rPr>
          <w:rFonts w:asciiTheme="minorHAnsi" w:hAnsiTheme="minorHAnsi" w:cstheme="minorHAnsi"/>
        </w:rPr>
      </w:pPr>
    </w:p>
    <w:p w14:paraId="05E4860C" w14:textId="36924748" w:rsidR="00390C5C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426" w:right="0" w:hanging="426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Pełna nazwa banku …………………………………………</w:t>
      </w:r>
      <w:r w:rsidR="009678E6" w:rsidRPr="009F1221">
        <w:rPr>
          <w:rFonts w:asciiTheme="minorHAnsi" w:hAnsiTheme="minorHAnsi" w:cstheme="minorHAnsi"/>
        </w:rPr>
        <w:t>……………………………………</w:t>
      </w:r>
      <w:r w:rsidRPr="009F1221">
        <w:rPr>
          <w:rFonts w:asciiTheme="minorHAnsi" w:hAnsiTheme="minorHAnsi" w:cstheme="minorHAnsi"/>
        </w:rPr>
        <w:t>………………………</w:t>
      </w:r>
      <w:r w:rsidR="00A048B1" w:rsidRPr="009F1221">
        <w:rPr>
          <w:rFonts w:asciiTheme="minorHAnsi" w:hAnsiTheme="minorHAnsi" w:cstheme="minorHAnsi"/>
        </w:rPr>
        <w:t>…...</w:t>
      </w:r>
    </w:p>
    <w:p w14:paraId="3A6CB31A" w14:textId="77777777" w:rsidR="00077BB2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426" w:right="0" w:hanging="426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Numer konta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8"/>
        <w:gridCol w:w="27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9F1221" w:rsidRPr="009F1221" w14:paraId="5293210F" w14:textId="77777777" w:rsidTr="00266DB7">
        <w:tc>
          <w:tcPr>
            <w:tcW w:w="279" w:type="dxa"/>
            <w:shd w:val="clear" w:color="auto" w:fill="auto"/>
          </w:tcPr>
          <w:p w14:paraId="771FB918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170CC6F5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</w:tcPr>
          <w:p w14:paraId="59B25BA3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C0C0C0"/>
          </w:tcPr>
          <w:p w14:paraId="60395495" w14:textId="4F8C7005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126EBF15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DA55222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0A4CC376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DF348EE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C0C0C0"/>
          </w:tcPr>
          <w:p w14:paraId="39419BBE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2500943A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8" w:type="dxa"/>
            <w:shd w:val="clear" w:color="auto" w:fill="auto"/>
          </w:tcPr>
          <w:p w14:paraId="2243447F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8" w:type="dxa"/>
            <w:shd w:val="clear" w:color="auto" w:fill="auto"/>
          </w:tcPr>
          <w:p w14:paraId="09A7844C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8" w:type="dxa"/>
            <w:shd w:val="clear" w:color="auto" w:fill="auto"/>
          </w:tcPr>
          <w:p w14:paraId="7A8B0803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C0C0C0"/>
          </w:tcPr>
          <w:p w14:paraId="42BF41F7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E5289B5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7F79AA95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7992216B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7618F97C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C0C0C0"/>
          </w:tcPr>
          <w:p w14:paraId="3727EE60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11F0BB1C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5B46D9AB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48194D50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0DB7C7E3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C0C0C0"/>
          </w:tcPr>
          <w:p w14:paraId="5E7C106D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588F11F1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03B03D6B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1B30F6CF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40791ADF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C0C0C0"/>
          </w:tcPr>
          <w:p w14:paraId="0108B548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461F3D95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78A6056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529E9510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28C96E24" w14:textId="77777777" w:rsidR="00266DB7" w:rsidRPr="009F1221" w:rsidRDefault="00266DB7" w:rsidP="00423739">
            <w:pPr>
              <w:tabs>
                <w:tab w:val="left" w:pos="9214"/>
              </w:tabs>
              <w:spacing w:line="276" w:lineRule="auto"/>
              <w:ind w:left="-142" w:firstLine="142"/>
              <w:rPr>
                <w:rFonts w:asciiTheme="minorHAnsi" w:hAnsiTheme="minorHAnsi" w:cstheme="minorHAnsi"/>
              </w:rPr>
            </w:pPr>
          </w:p>
        </w:tc>
      </w:tr>
    </w:tbl>
    <w:p w14:paraId="71682F50" w14:textId="77777777" w:rsidR="00077BB2" w:rsidRPr="009F1221" w:rsidRDefault="00077BB2" w:rsidP="00423739">
      <w:pPr>
        <w:pStyle w:val="Tekstpodstawowywcity21"/>
        <w:tabs>
          <w:tab w:val="left" w:pos="9214"/>
        </w:tabs>
        <w:spacing w:line="276" w:lineRule="auto"/>
        <w:ind w:left="-142" w:right="-57" w:firstLine="142"/>
        <w:jc w:val="left"/>
        <w:rPr>
          <w:rFonts w:asciiTheme="minorHAnsi" w:hAnsiTheme="minorHAnsi" w:cstheme="minorHAnsi"/>
        </w:rPr>
      </w:pPr>
    </w:p>
    <w:p w14:paraId="44EBFB5C" w14:textId="0F0558EA" w:rsidR="00226530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426" w:right="-57" w:hanging="426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F</w:t>
      </w:r>
      <w:r w:rsidR="00A20159" w:rsidRPr="009F1221">
        <w:rPr>
          <w:rFonts w:asciiTheme="minorHAnsi" w:hAnsiTheme="minorHAnsi" w:cstheme="minorHAnsi"/>
        </w:rPr>
        <w:t>o</w:t>
      </w:r>
      <w:r w:rsidRPr="009F1221">
        <w:rPr>
          <w:rFonts w:asciiTheme="minorHAnsi" w:hAnsiTheme="minorHAnsi" w:cstheme="minorHAnsi"/>
        </w:rPr>
        <w:t>rma opodatkowania (właściwe podkreślić):</w:t>
      </w:r>
    </w:p>
    <w:p w14:paraId="2C16D675" w14:textId="413719FE" w:rsidR="00226530" w:rsidRPr="009F1221" w:rsidRDefault="00077BB2" w:rsidP="00423739">
      <w:pPr>
        <w:pStyle w:val="Tekstpodstawowywcity21"/>
        <w:tabs>
          <w:tab w:val="left" w:pos="9214"/>
        </w:tabs>
        <w:spacing w:line="276" w:lineRule="auto"/>
        <w:ind w:left="284" w:right="-57" w:firstLine="142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 xml:space="preserve">1/ pełna księgowość, </w:t>
      </w:r>
    </w:p>
    <w:p w14:paraId="032E1EC6" w14:textId="77777777" w:rsidR="00226530" w:rsidRPr="009F1221" w:rsidRDefault="00077BB2" w:rsidP="00423739">
      <w:pPr>
        <w:pStyle w:val="Tekstpodstawowywcity21"/>
        <w:tabs>
          <w:tab w:val="left" w:pos="9214"/>
        </w:tabs>
        <w:spacing w:line="276" w:lineRule="auto"/>
        <w:ind w:left="284" w:right="-57" w:firstLine="142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 xml:space="preserve">2/ książka przychodów i rozchodów, </w:t>
      </w:r>
    </w:p>
    <w:p w14:paraId="1B5F445C" w14:textId="77777777" w:rsidR="00077BB2" w:rsidRPr="009F1221" w:rsidRDefault="00077BB2" w:rsidP="00423739">
      <w:pPr>
        <w:pStyle w:val="Tekstpodstawowywcity21"/>
        <w:tabs>
          <w:tab w:val="left" w:pos="9214"/>
        </w:tabs>
        <w:spacing w:line="276" w:lineRule="auto"/>
        <w:ind w:left="426" w:right="-57" w:firstLine="0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 xml:space="preserve">3/ ryczałt od przychodów ewidencjonowanych,  </w:t>
      </w:r>
      <w:r w:rsidRPr="009F1221">
        <w:rPr>
          <w:rFonts w:asciiTheme="minorHAnsi" w:hAnsiTheme="minorHAnsi" w:cstheme="minorHAnsi"/>
        </w:rPr>
        <w:br/>
        <w:t xml:space="preserve">4/ karta podatkowa. </w:t>
      </w:r>
    </w:p>
    <w:p w14:paraId="30CE3A44" w14:textId="77777777" w:rsidR="00077BB2" w:rsidRPr="009F1221" w:rsidRDefault="00077BB2" w:rsidP="00423739">
      <w:pPr>
        <w:pStyle w:val="Tekstpodstawowywcity21"/>
        <w:numPr>
          <w:ilvl w:val="0"/>
          <w:numId w:val="3"/>
        </w:numPr>
        <w:spacing w:line="276" w:lineRule="auto"/>
        <w:ind w:left="425" w:right="-57" w:hanging="425"/>
        <w:jc w:val="left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Stopa procentowa składki na ubezpieczenie wypadkowe ………………………%</w:t>
      </w:r>
    </w:p>
    <w:p w14:paraId="2FFDD12C" w14:textId="40F634C9" w:rsidR="00342625" w:rsidRPr="009F1221" w:rsidRDefault="00077BB2" w:rsidP="00423739">
      <w:pPr>
        <w:pStyle w:val="Tekstpodstawowywcity21"/>
        <w:numPr>
          <w:ilvl w:val="0"/>
          <w:numId w:val="3"/>
        </w:numPr>
        <w:spacing w:before="240" w:line="276" w:lineRule="auto"/>
        <w:ind w:left="425" w:right="-57" w:hanging="425"/>
        <w:jc w:val="left"/>
        <w:rPr>
          <w:rFonts w:asciiTheme="minorHAnsi" w:eastAsia="Calibri" w:hAnsiTheme="minorHAnsi" w:cstheme="minorHAnsi"/>
          <w:lang w:eastAsia="en-US"/>
        </w:rPr>
      </w:pPr>
      <w:r w:rsidRPr="009F1221">
        <w:rPr>
          <w:rFonts w:asciiTheme="minorHAnsi" w:hAnsiTheme="minorHAnsi" w:cstheme="minorHAnsi"/>
        </w:rPr>
        <w:t>Liczba zatrudnionych pracowników w przeliczeniu na pełny wymiar czasu pracy:</w:t>
      </w:r>
      <w:r w:rsidR="00B31160" w:rsidRPr="009F1221">
        <w:rPr>
          <w:rFonts w:asciiTheme="minorHAnsi" w:hAnsiTheme="minorHAnsi" w:cstheme="minorHAnsi"/>
        </w:rPr>
        <w:t xml:space="preserve"> </w:t>
      </w:r>
      <w:r w:rsidR="008E0CBD" w:rsidRPr="009F1221">
        <w:rPr>
          <w:rFonts w:asciiTheme="minorHAnsi" w:hAnsiTheme="minorHAnsi" w:cstheme="minorHAnsi"/>
        </w:rPr>
        <w:t>…</w:t>
      </w:r>
      <w:r w:rsidR="00B31160" w:rsidRPr="009F1221">
        <w:rPr>
          <w:rFonts w:asciiTheme="minorHAnsi" w:hAnsiTheme="minorHAnsi" w:cstheme="minorHAnsi"/>
        </w:rPr>
        <w:t>…..</w:t>
      </w:r>
      <w:r w:rsidR="008E0CBD" w:rsidRPr="009F1221">
        <w:rPr>
          <w:rFonts w:asciiTheme="minorHAnsi" w:hAnsiTheme="minorHAnsi" w:cstheme="minorHAnsi"/>
        </w:rPr>
        <w:t>…..</w:t>
      </w:r>
      <w:r w:rsidR="00342625" w:rsidRPr="009F1221">
        <w:rPr>
          <w:rFonts w:asciiTheme="minorHAnsi" w:hAnsiTheme="minorHAnsi" w:cstheme="minorHAnsi"/>
        </w:rPr>
        <w:t xml:space="preserve"> </w:t>
      </w:r>
    </w:p>
    <w:p w14:paraId="50AE05F2" w14:textId="25855302" w:rsidR="00226530" w:rsidRPr="009F1221" w:rsidRDefault="00226530" w:rsidP="00423739">
      <w:pPr>
        <w:pStyle w:val="Tekstpodstawowywcity21"/>
        <w:numPr>
          <w:ilvl w:val="0"/>
          <w:numId w:val="3"/>
        </w:numPr>
        <w:spacing w:before="240" w:line="276" w:lineRule="auto"/>
        <w:ind w:left="425" w:right="0" w:hanging="425"/>
        <w:jc w:val="left"/>
        <w:rPr>
          <w:rFonts w:asciiTheme="minorHAnsi" w:eastAsia="Calibri" w:hAnsiTheme="minorHAnsi" w:cstheme="minorHAnsi"/>
          <w:lang w:eastAsia="en-US"/>
        </w:rPr>
      </w:pPr>
      <w:r w:rsidRPr="009F1221">
        <w:rPr>
          <w:rFonts w:asciiTheme="minorHAnsi" w:eastAsia="Calibri" w:hAnsiTheme="minorHAnsi" w:cstheme="minorHAnsi"/>
          <w:lang w:eastAsia="en-US"/>
        </w:rPr>
        <w:t xml:space="preserve">Oświadczenie Pracodawcy o dotychczasowej współpracy z Powiatowym Urzędem Pracy </w:t>
      </w:r>
      <w:r w:rsidR="00DF241C" w:rsidRPr="009F1221">
        <w:rPr>
          <w:rFonts w:asciiTheme="minorHAnsi" w:eastAsia="Calibri" w:hAnsiTheme="minorHAnsi" w:cstheme="minorHAnsi"/>
          <w:lang w:eastAsia="en-US"/>
        </w:rPr>
        <w:br/>
      </w:r>
      <w:r w:rsidRPr="009F1221">
        <w:rPr>
          <w:rFonts w:asciiTheme="minorHAnsi" w:eastAsia="Calibri" w:hAnsiTheme="minorHAnsi" w:cstheme="minorHAnsi"/>
          <w:lang w:eastAsia="en-US"/>
        </w:rPr>
        <w:t>w Węgrowie.</w:t>
      </w:r>
    </w:p>
    <w:p w14:paraId="3F26FBB7" w14:textId="1A8A2B66" w:rsidR="00613EE4" w:rsidRPr="009F1221" w:rsidRDefault="00613EE4" w:rsidP="00423739">
      <w:pPr>
        <w:numPr>
          <w:ilvl w:val="0"/>
          <w:numId w:val="4"/>
        </w:numPr>
        <w:spacing w:after="200" w:line="276" w:lineRule="auto"/>
        <w:ind w:left="709" w:hanging="283"/>
        <w:contextualSpacing/>
        <w:rPr>
          <w:rFonts w:asciiTheme="minorHAnsi" w:eastAsia="Calibri" w:hAnsiTheme="minorHAnsi" w:cstheme="minorHAnsi"/>
          <w:lang w:eastAsia="en-US"/>
        </w:rPr>
      </w:pPr>
      <w:r w:rsidRPr="009F1221">
        <w:rPr>
          <w:rFonts w:asciiTheme="minorHAnsi" w:eastAsia="Calibri" w:hAnsiTheme="minorHAnsi" w:cstheme="minorHAnsi"/>
          <w:lang w:eastAsia="en-US"/>
        </w:rPr>
        <w:t>korzystałem(</w:t>
      </w:r>
      <w:proofErr w:type="spellStart"/>
      <w:r w:rsidRPr="009F1221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9F1221">
        <w:rPr>
          <w:rFonts w:asciiTheme="minorHAnsi" w:eastAsia="Calibri" w:hAnsiTheme="minorHAnsi" w:cstheme="minorHAnsi"/>
          <w:lang w:eastAsia="en-US"/>
        </w:rPr>
        <w:t>)/nie korzystałem(</w:t>
      </w:r>
      <w:proofErr w:type="spellStart"/>
      <w:r w:rsidRPr="009F1221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9F1221">
        <w:rPr>
          <w:rFonts w:asciiTheme="minorHAnsi" w:eastAsia="Calibri" w:hAnsiTheme="minorHAnsi" w:cstheme="minorHAnsi"/>
          <w:lang w:eastAsia="en-US"/>
        </w:rPr>
        <w:t>)* z form realizowanych przez Powiatowy Urząd Pracy w Węgrowie w roku bieżącym i w okresie ostatnich  2 lat</w:t>
      </w:r>
      <w:r w:rsidR="00F5037B">
        <w:rPr>
          <w:rFonts w:asciiTheme="minorHAnsi" w:eastAsia="Calibri" w:hAnsiTheme="minorHAnsi" w:cstheme="minorHAnsi"/>
          <w:lang w:eastAsia="en-US"/>
        </w:rPr>
        <w:t>,</w:t>
      </w:r>
    </w:p>
    <w:p w14:paraId="55937D69" w14:textId="37F30DE8" w:rsidR="00077BB2" w:rsidRDefault="00613EE4" w:rsidP="00423739">
      <w:pPr>
        <w:numPr>
          <w:ilvl w:val="0"/>
          <w:numId w:val="4"/>
        </w:numPr>
        <w:spacing w:after="200" w:line="276" w:lineRule="auto"/>
        <w:ind w:left="709" w:hanging="283"/>
        <w:contextualSpacing/>
        <w:rPr>
          <w:rFonts w:asciiTheme="minorHAnsi" w:eastAsia="Calibri" w:hAnsiTheme="minorHAnsi" w:cstheme="minorHAnsi"/>
          <w:lang w:eastAsia="en-US"/>
        </w:rPr>
      </w:pPr>
      <w:r w:rsidRPr="009F1221">
        <w:rPr>
          <w:rFonts w:asciiTheme="minorHAnsi" w:eastAsia="Calibri" w:hAnsiTheme="minorHAnsi" w:cstheme="minorHAnsi"/>
          <w:lang w:eastAsia="en-US"/>
        </w:rPr>
        <w:t>wywiązywałem(</w:t>
      </w:r>
      <w:proofErr w:type="spellStart"/>
      <w:r w:rsidRPr="009F1221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9F1221">
        <w:rPr>
          <w:rFonts w:asciiTheme="minorHAnsi" w:eastAsia="Calibri" w:hAnsiTheme="minorHAnsi" w:cstheme="minorHAnsi"/>
          <w:lang w:eastAsia="en-US"/>
        </w:rPr>
        <w:t>)/ nie wywiązywałem(</w:t>
      </w:r>
      <w:proofErr w:type="spellStart"/>
      <w:r w:rsidRPr="009F1221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9F1221">
        <w:rPr>
          <w:rFonts w:asciiTheme="minorHAnsi" w:eastAsia="Calibri" w:hAnsiTheme="minorHAnsi" w:cstheme="minorHAnsi"/>
          <w:lang w:eastAsia="en-US"/>
        </w:rPr>
        <w:t>) się* z wa</w:t>
      </w:r>
      <w:r w:rsidR="00D461D0" w:rsidRPr="009F1221">
        <w:rPr>
          <w:rFonts w:asciiTheme="minorHAnsi" w:eastAsia="Calibri" w:hAnsiTheme="minorHAnsi" w:cstheme="minorHAnsi"/>
          <w:lang w:eastAsia="en-US"/>
        </w:rPr>
        <w:t>runków zawartych umów w </w:t>
      </w:r>
      <w:r w:rsidRPr="009F1221">
        <w:rPr>
          <w:rFonts w:asciiTheme="minorHAnsi" w:eastAsia="Calibri" w:hAnsiTheme="minorHAnsi" w:cstheme="minorHAnsi"/>
          <w:lang w:eastAsia="en-US"/>
        </w:rPr>
        <w:t>roku bieżącym i w okresie ostatnich 2 lat (jeżeli nie, podać przyczynę</w:t>
      </w:r>
      <w:r w:rsidR="002E253B">
        <w:rPr>
          <w:rFonts w:asciiTheme="minorHAnsi" w:eastAsia="Calibri" w:hAnsiTheme="minorHAnsi" w:cstheme="minorHAnsi"/>
          <w:lang w:eastAsia="en-US"/>
        </w:rPr>
        <w:t>)</w:t>
      </w:r>
      <w:r w:rsidRPr="009F1221">
        <w:rPr>
          <w:rFonts w:asciiTheme="minorHAnsi" w:eastAsia="Calibri" w:hAnsiTheme="minorHAnsi" w:cstheme="minorHAnsi"/>
          <w:lang w:eastAsia="en-US"/>
        </w:rPr>
        <w:t>:</w:t>
      </w:r>
      <w:r w:rsidR="00F5037B">
        <w:rPr>
          <w:rFonts w:asciiTheme="minorHAnsi" w:eastAsia="Calibri" w:hAnsiTheme="minorHAnsi" w:cstheme="minorHAnsi"/>
          <w:lang w:eastAsia="en-US"/>
        </w:rPr>
        <w:t xml:space="preserve"> </w:t>
      </w:r>
      <w:r w:rsidRPr="009F1221">
        <w:rPr>
          <w:rFonts w:asciiTheme="minorHAnsi" w:eastAsia="Calibri" w:hAnsiTheme="minorHAnsi" w:cstheme="minorHAnsi"/>
          <w:lang w:eastAsia="en-US"/>
        </w:rPr>
        <w:t>……………………</w:t>
      </w:r>
      <w:r w:rsidR="00F5037B">
        <w:rPr>
          <w:rFonts w:asciiTheme="minorHAnsi" w:eastAsia="Calibri" w:hAnsiTheme="minorHAnsi" w:cstheme="minorHAnsi"/>
          <w:lang w:eastAsia="en-US"/>
        </w:rPr>
        <w:t>……………..</w:t>
      </w:r>
    </w:p>
    <w:p w14:paraId="1FB00162" w14:textId="6844EA85" w:rsidR="00F5037B" w:rsidRPr="009F1221" w:rsidRDefault="00F5037B" w:rsidP="00F5037B">
      <w:pPr>
        <w:spacing w:after="200" w:line="276" w:lineRule="auto"/>
        <w:ind w:left="709"/>
        <w:contextualSpacing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………………………………………………………………………………………………………………………………………. .</w:t>
      </w:r>
    </w:p>
    <w:p w14:paraId="163F0E7F" w14:textId="77777777" w:rsidR="00E314B0" w:rsidRPr="009F1221" w:rsidRDefault="00077BB2" w:rsidP="00423739">
      <w:pPr>
        <w:pStyle w:val="Akapitzlist"/>
        <w:numPr>
          <w:ilvl w:val="0"/>
          <w:numId w:val="9"/>
        </w:numPr>
        <w:tabs>
          <w:tab w:val="left" w:pos="9214"/>
        </w:tabs>
        <w:ind w:left="284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9F1221">
        <w:rPr>
          <w:rFonts w:asciiTheme="minorHAnsi" w:hAnsiTheme="minorHAnsi" w:cstheme="minorHAnsi"/>
          <w:sz w:val="24"/>
          <w:szCs w:val="24"/>
        </w:rPr>
        <w:t>Liczba osób proponowanych do zatrudnienia: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966"/>
        <w:gridCol w:w="1040"/>
        <w:gridCol w:w="3780"/>
      </w:tblGrid>
      <w:tr w:rsidR="009F1221" w:rsidRPr="009F1221" w14:paraId="5DCDFAF3" w14:textId="77777777" w:rsidTr="002E487D">
        <w:trPr>
          <w:trHeight w:val="783"/>
        </w:trPr>
        <w:tc>
          <w:tcPr>
            <w:tcW w:w="570" w:type="dxa"/>
            <w:shd w:val="clear" w:color="auto" w:fill="auto"/>
            <w:vAlign w:val="center"/>
          </w:tcPr>
          <w:p w14:paraId="0C1BE074" w14:textId="77777777" w:rsidR="008B2452" w:rsidRPr="009F1221" w:rsidRDefault="008B2452" w:rsidP="00423739">
            <w:pPr>
              <w:pStyle w:val="Akapitzlist"/>
              <w:tabs>
                <w:tab w:val="left" w:pos="9214"/>
              </w:tabs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122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247E6C1A" w14:textId="77777777" w:rsidR="008B2452" w:rsidRPr="009F1221" w:rsidRDefault="008B2452" w:rsidP="00423739">
            <w:pPr>
              <w:pStyle w:val="Akapitzlist"/>
              <w:tabs>
                <w:tab w:val="left" w:pos="9214"/>
              </w:tabs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1221">
              <w:rPr>
                <w:rFonts w:asciiTheme="minorHAnsi" w:hAnsiTheme="minorHAnsi" w:cstheme="minorHAnsi"/>
                <w:b/>
                <w:sz w:val="24"/>
                <w:szCs w:val="24"/>
              </w:rPr>
              <w:t>Stanowisko pracy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05F07F" w14:textId="77777777" w:rsidR="008B2452" w:rsidRPr="009F1221" w:rsidRDefault="008B2452" w:rsidP="00423739">
            <w:pPr>
              <w:pStyle w:val="Akapitzlist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1221">
              <w:rPr>
                <w:rFonts w:asciiTheme="minorHAnsi" w:hAnsiTheme="minorHAnsi" w:cstheme="minorHAnsi"/>
                <w:b/>
                <w:sz w:val="24"/>
                <w:szCs w:val="24"/>
              </w:rPr>
              <w:t>Liczba osób</w:t>
            </w:r>
          </w:p>
          <w:p w14:paraId="7BE803D0" w14:textId="77777777" w:rsidR="008B2452" w:rsidRPr="009F1221" w:rsidRDefault="008B2452" w:rsidP="00423739">
            <w:pPr>
              <w:pStyle w:val="Akapitzlist"/>
              <w:tabs>
                <w:tab w:val="left" w:pos="9214"/>
              </w:tabs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EE72DF0" w14:textId="548A5A42" w:rsidR="008B2452" w:rsidRPr="009F1221" w:rsidRDefault="008B2452" w:rsidP="00423739">
            <w:pPr>
              <w:pStyle w:val="Akapitzlist"/>
              <w:tabs>
                <w:tab w:val="left" w:pos="9214"/>
              </w:tabs>
              <w:ind w:left="-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1221">
              <w:rPr>
                <w:rFonts w:asciiTheme="minorHAnsi" w:hAnsiTheme="minorHAnsi" w:cstheme="minorHAnsi"/>
                <w:b/>
                <w:sz w:val="24"/>
                <w:szCs w:val="24"/>
              </w:rPr>
              <w:t>Proponowane wynagrodzenie brutto</w:t>
            </w:r>
          </w:p>
        </w:tc>
      </w:tr>
      <w:tr w:rsidR="009F1221" w:rsidRPr="009F1221" w14:paraId="5056DDFF" w14:textId="77777777" w:rsidTr="00303DFB">
        <w:trPr>
          <w:trHeight w:val="689"/>
        </w:trPr>
        <w:tc>
          <w:tcPr>
            <w:tcW w:w="570" w:type="dxa"/>
            <w:shd w:val="clear" w:color="auto" w:fill="auto"/>
            <w:vAlign w:val="center"/>
          </w:tcPr>
          <w:p w14:paraId="42211C56" w14:textId="1B6EDDF5" w:rsidR="008B2452" w:rsidRPr="009F1221" w:rsidRDefault="008B2452" w:rsidP="00423739">
            <w:pPr>
              <w:tabs>
                <w:tab w:val="left" w:pos="9214"/>
              </w:tabs>
              <w:spacing w:line="276" w:lineRule="auto"/>
              <w:ind w:left="284" w:hanging="284"/>
              <w:rPr>
                <w:rFonts w:asciiTheme="minorHAnsi" w:hAnsiTheme="minorHAnsi" w:cstheme="minorHAnsi"/>
              </w:rPr>
            </w:pPr>
            <w:r w:rsidRPr="009F122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0D4DDEC4" w14:textId="77777777" w:rsidR="008B2452" w:rsidRPr="009F1221" w:rsidRDefault="008B2452" w:rsidP="00423739">
            <w:pPr>
              <w:pStyle w:val="Akapitzlist"/>
              <w:tabs>
                <w:tab w:val="left" w:pos="9214"/>
              </w:tabs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8E3D7" w14:textId="7F67B47B" w:rsidR="008B2452" w:rsidRPr="009F1221" w:rsidRDefault="008B2452" w:rsidP="00423739">
            <w:pPr>
              <w:pStyle w:val="Akapitzlist"/>
              <w:tabs>
                <w:tab w:val="left" w:pos="9214"/>
              </w:tabs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59655B" w14:textId="77777777" w:rsidR="008B2452" w:rsidRPr="009F1221" w:rsidRDefault="008B2452" w:rsidP="00423739">
            <w:pPr>
              <w:pStyle w:val="Akapitzlist"/>
              <w:tabs>
                <w:tab w:val="left" w:pos="9214"/>
              </w:tabs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E921B04" w14:textId="77777777" w:rsidR="008B2452" w:rsidRPr="009F1221" w:rsidRDefault="008B2452" w:rsidP="00423739">
            <w:pPr>
              <w:pStyle w:val="Akapitzlist"/>
              <w:tabs>
                <w:tab w:val="left" w:pos="9214"/>
              </w:tabs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E8ECB0" w14:textId="3BEF0AEB" w:rsidR="007950B4" w:rsidRPr="009F1221" w:rsidRDefault="007950B4" w:rsidP="00423739">
      <w:pPr>
        <w:pStyle w:val="Tekstpodstawowywcity"/>
        <w:numPr>
          <w:ilvl w:val="0"/>
          <w:numId w:val="9"/>
        </w:numPr>
        <w:spacing w:before="120" w:line="276" w:lineRule="auto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Niezbędne kwalifikacje skierowanych bezrobotnych:</w:t>
      </w:r>
    </w:p>
    <w:p w14:paraId="0ACCEE70" w14:textId="4B02E520" w:rsidR="007950B4" w:rsidRPr="009F1221" w:rsidRDefault="007950B4" w:rsidP="00423739">
      <w:pPr>
        <w:pStyle w:val="Tekstpodstawowywcity"/>
        <w:spacing w:before="120" w:line="276" w:lineRule="auto"/>
        <w:ind w:left="426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poziom wykształcenia ………………………</w:t>
      </w:r>
      <w:r w:rsidR="0098679C" w:rsidRPr="009F1221">
        <w:rPr>
          <w:rFonts w:asciiTheme="minorHAnsi" w:hAnsiTheme="minorHAnsi" w:cstheme="minorHAnsi"/>
          <w:lang w:val="pl-PL"/>
        </w:rPr>
        <w:t>………………………………</w:t>
      </w:r>
      <w:r w:rsidRPr="009F1221">
        <w:rPr>
          <w:rFonts w:asciiTheme="minorHAnsi" w:hAnsiTheme="minorHAnsi" w:cstheme="minorHAnsi"/>
        </w:rPr>
        <w:t>……………………………………</w:t>
      </w:r>
      <w:r w:rsidR="002E1FD4" w:rsidRPr="009F1221">
        <w:rPr>
          <w:rFonts w:asciiTheme="minorHAnsi" w:hAnsiTheme="minorHAnsi" w:cstheme="minorHAnsi"/>
          <w:lang w:val="pl-PL"/>
        </w:rPr>
        <w:t>..</w:t>
      </w:r>
      <w:r w:rsidRPr="009F1221">
        <w:rPr>
          <w:rFonts w:asciiTheme="minorHAnsi" w:hAnsiTheme="minorHAnsi" w:cstheme="minorHAnsi"/>
        </w:rPr>
        <w:t>…………</w:t>
      </w:r>
      <w:r w:rsidR="00F5037B">
        <w:rPr>
          <w:rFonts w:asciiTheme="minorHAnsi" w:hAnsiTheme="minorHAnsi" w:cstheme="minorHAnsi"/>
        </w:rPr>
        <w:t>..</w:t>
      </w:r>
    </w:p>
    <w:p w14:paraId="72E3F1A3" w14:textId="0D0D1C49" w:rsidR="007950B4" w:rsidRPr="009F1221" w:rsidRDefault="007950B4" w:rsidP="00423739">
      <w:pPr>
        <w:pStyle w:val="Tekstpodstawowywcity"/>
        <w:spacing w:before="120" w:line="276" w:lineRule="auto"/>
        <w:ind w:left="426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kierunek/specjalność …</w:t>
      </w:r>
      <w:r w:rsidR="00246AFC" w:rsidRPr="009F1221">
        <w:rPr>
          <w:rFonts w:asciiTheme="minorHAnsi" w:hAnsiTheme="minorHAnsi" w:cstheme="minorHAnsi"/>
          <w:lang w:val="pl-PL"/>
        </w:rPr>
        <w:t>..</w:t>
      </w:r>
      <w:r w:rsidRPr="009F1221">
        <w:rPr>
          <w:rFonts w:asciiTheme="minorHAnsi" w:hAnsiTheme="minorHAnsi" w:cstheme="minorHAnsi"/>
        </w:rPr>
        <w:t>…………………………</w:t>
      </w:r>
      <w:r w:rsidR="0098679C" w:rsidRPr="009F1221">
        <w:rPr>
          <w:rFonts w:asciiTheme="minorHAnsi" w:hAnsiTheme="minorHAnsi" w:cstheme="minorHAnsi"/>
          <w:lang w:val="pl-PL"/>
        </w:rPr>
        <w:t>……………………………..</w:t>
      </w:r>
      <w:r w:rsidRPr="009F1221">
        <w:rPr>
          <w:rFonts w:asciiTheme="minorHAnsi" w:hAnsiTheme="minorHAnsi" w:cstheme="minorHAnsi"/>
        </w:rPr>
        <w:t>…………………</w:t>
      </w:r>
      <w:r w:rsidR="002E1FD4" w:rsidRPr="009F1221">
        <w:rPr>
          <w:rFonts w:asciiTheme="minorHAnsi" w:hAnsiTheme="minorHAnsi" w:cstheme="minorHAnsi"/>
          <w:lang w:val="pl-PL"/>
        </w:rPr>
        <w:t>..</w:t>
      </w:r>
      <w:r w:rsidRPr="009F1221">
        <w:rPr>
          <w:rFonts w:asciiTheme="minorHAnsi" w:hAnsiTheme="minorHAnsi" w:cstheme="minorHAnsi"/>
        </w:rPr>
        <w:t>………………………</w:t>
      </w:r>
      <w:r w:rsidR="00F5037B">
        <w:rPr>
          <w:rFonts w:asciiTheme="minorHAnsi" w:hAnsiTheme="minorHAnsi" w:cstheme="minorHAnsi"/>
        </w:rPr>
        <w:t>..</w:t>
      </w:r>
    </w:p>
    <w:p w14:paraId="2DB9E7D6" w14:textId="6DD12F36" w:rsidR="007950B4" w:rsidRPr="009F1221" w:rsidRDefault="007950B4" w:rsidP="00423739">
      <w:pPr>
        <w:pStyle w:val="Tekstpodstawowywcity"/>
        <w:spacing w:before="120" w:line="276" w:lineRule="auto"/>
        <w:ind w:left="426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doświadczenie zawodo</w:t>
      </w:r>
      <w:r w:rsidR="00246AFC" w:rsidRPr="009F1221">
        <w:rPr>
          <w:rFonts w:asciiTheme="minorHAnsi" w:hAnsiTheme="minorHAnsi" w:cstheme="minorHAnsi"/>
          <w:lang w:val="pl-PL"/>
        </w:rPr>
        <w:t>we ogółem …</w:t>
      </w:r>
      <w:r w:rsidRPr="009F1221">
        <w:rPr>
          <w:rFonts w:asciiTheme="minorHAnsi" w:hAnsiTheme="minorHAnsi" w:cstheme="minorHAnsi"/>
        </w:rPr>
        <w:t>…………….…</w:t>
      </w:r>
      <w:r w:rsidR="0098679C" w:rsidRPr="009F1221">
        <w:rPr>
          <w:rFonts w:asciiTheme="minorHAnsi" w:hAnsiTheme="minorHAnsi" w:cstheme="minorHAnsi"/>
          <w:lang w:val="pl-PL"/>
        </w:rPr>
        <w:t>……………………….</w:t>
      </w:r>
      <w:r w:rsidRPr="009F1221">
        <w:rPr>
          <w:rFonts w:asciiTheme="minorHAnsi" w:hAnsiTheme="minorHAnsi" w:cstheme="minorHAnsi"/>
        </w:rPr>
        <w:t>…………………………</w:t>
      </w:r>
      <w:r w:rsidR="004D2D99" w:rsidRPr="009F1221">
        <w:rPr>
          <w:rFonts w:asciiTheme="minorHAnsi" w:hAnsiTheme="minorHAnsi" w:cstheme="minorHAnsi"/>
          <w:lang w:val="pl-PL"/>
        </w:rPr>
        <w:t>..</w:t>
      </w:r>
      <w:r w:rsidRPr="009F1221">
        <w:rPr>
          <w:rFonts w:asciiTheme="minorHAnsi" w:hAnsiTheme="minorHAnsi" w:cstheme="minorHAnsi"/>
        </w:rPr>
        <w:t>……………</w:t>
      </w:r>
      <w:r w:rsidR="00F5037B">
        <w:rPr>
          <w:rFonts w:asciiTheme="minorHAnsi" w:hAnsiTheme="minorHAnsi" w:cstheme="minorHAnsi"/>
        </w:rPr>
        <w:t>..</w:t>
      </w:r>
    </w:p>
    <w:p w14:paraId="3E6B4CC8" w14:textId="491CD6D7" w:rsidR="00246AFC" w:rsidRPr="009F1221" w:rsidRDefault="00246AFC" w:rsidP="00F5037B">
      <w:pPr>
        <w:pStyle w:val="Tekstpodstawowywcity"/>
        <w:spacing w:before="120" w:line="276" w:lineRule="auto"/>
        <w:ind w:left="425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doświadczenie zawodo</w:t>
      </w:r>
      <w:r w:rsidRPr="009F1221">
        <w:rPr>
          <w:rFonts w:asciiTheme="minorHAnsi" w:hAnsiTheme="minorHAnsi" w:cstheme="minorHAnsi"/>
          <w:lang w:val="pl-PL"/>
        </w:rPr>
        <w:t>we na proponowanym stanowisku pracy ……</w:t>
      </w:r>
      <w:r w:rsidR="00EB514F" w:rsidRPr="009F1221">
        <w:rPr>
          <w:rFonts w:asciiTheme="minorHAnsi" w:hAnsiTheme="minorHAnsi" w:cstheme="minorHAnsi"/>
          <w:lang w:val="pl-PL"/>
        </w:rPr>
        <w:t>……</w:t>
      </w:r>
      <w:r w:rsidR="0098679C" w:rsidRPr="009F1221">
        <w:rPr>
          <w:rFonts w:asciiTheme="minorHAnsi" w:hAnsiTheme="minorHAnsi" w:cstheme="minorHAnsi"/>
          <w:lang w:val="pl-PL"/>
        </w:rPr>
        <w:t>………..</w:t>
      </w:r>
      <w:r w:rsidR="00EB514F" w:rsidRPr="009F1221">
        <w:rPr>
          <w:rFonts w:asciiTheme="minorHAnsi" w:hAnsiTheme="minorHAnsi" w:cstheme="minorHAnsi"/>
          <w:lang w:val="pl-PL"/>
        </w:rPr>
        <w:t>….</w:t>
      </w:r>
      <w:r w:rsidRPr="009F1221">
        <w:rPr>
          <w:rFonts w:asciiTheme="minorHAnsi" w:hAnsiTheme="minorHAnsi" w:cstheme="minorHAnsi"/>
          <w:lang w:val="pl-PL"/>
        </w:rPr>
        <w:t>……</w:t>
      </w:r>
      <w:r w:rsidR="004D2D99" w:rsidRPr="009F1221">
        <w:rPr>
          <w:rFonts w:asciiTheme="minorHAnsi" w:hAnsiTheme="minorHAnsi" w:cstheme="minorHAnsi"/>
          <w:lang w:val="pl-PL"/>
        </w:rPr>
        <w:t>.</w:t>
      </w:r>
      <w:r w:rsidRPr="009F1221">
        <w:rPr>
          <w:rFonts w:asciiTheme="minorHAnsi" w:hAnsiTheme="minorHAnsi" w:cstheme="minorHAnsi"/>
          <w:lang w:val="pl-PL"/>
        </w:rPr>
        <w:t>………</w:t>
      </w:r>
      <w:r w:rsidR="00F5037B">
        <w:rPr>
          <w:rFonts w:asciiTheme="minorHAnsi" w:hAnsiTheme="minorHAnsi" w:cstheme="minorHAnsi"/>
          <w:lang w:val="pl-PL"/>
        </w:rPr>
        <w:t>…..</w:t>
      </w:r>
    </w:p>
    <w:p w14:paraId="6C03AD19" w14:textId="0E8C8D86" w:rsidR="007950B4" w:rsidRPr="009F1221" w:rsidRDefault="007950B4" w:rsidP="00F5037B">
      <w:pPr>
        <w:pStyle w:val="Tekstpodstawowywcity"/>
        <w:spacing w:before="120" w:after="0" w:line="276" w:lineRule="auto"/>
        <w:ind w:left="425"/>
        <w:rPr>
          <w:rFonts w:asciiTheme="minorHAnsi" w:hAnsiTheme="minorHAnsi" w:cstheme="minorHAnsi"/>
          <w:lang w:val="pl-PL"/>
        </w:rPr>
      </w:pPr>
      <w:r w:rsidRPr="009F1221">
        <w:rPr>
          <w:rFonts w:asciiTheme="minorHAnsi" w:hAnsiTheme="minorHAnsi" w:cstheme="minorHAnsi"/>
        </w:rPr>
        <w:t>inne wymagania: np. uprawnienia,</w:t>
      </w:r>
      <w:r w:rsidR="000D42B7" w:rsidRPr="009F1221">
        <w:rPr>
          <w:rFonts w:asciiTheme="minorHAnsi" w:hAnsiTheme="minorHAnsi" w:cstheme="minorHAnsi"/>
          <w:lang w:val="pl-PL"/>
        </w:rPr>
        <w:t xml:space="preserve"> umiejętności,</w:t>
      </w:r>
      <w:r w:rsidRPr="009F1221">
        <w:rPr>
          <w:rFonts w:asciiTheme="minorHAnsi" w:hAnsiTheme="minorHAnsi" w:cstheme="minorHAnsi"/>
        </w:rPr>
        <w:t xml:space="preserve"> znajomość języków obcych </w:t>
      </w:r>
      <w:r w:rsidR="00462EC8" w:rsidRPr="009F1221">
        <w:rPr>
          <w:rFonts w:asciiTheme="minorHAnsi" w:hAnsiTheme="minorHAnsi" w:cstheme="minorHAnsi"/>
          <w:lang w:val="pl-PL"/>
        </w:rPr>
        <w:t>….</w:t>
      </w:r>
      <w:r w:rsidR="005E1EF6" w:rsidRPr="009F1221">
        <w:rPr>
          <w:rFonts w:asciiTheme="minorHAnsi" w:hAnsiTheme="minorHAnsi" w:cstheme="minorHAnsi"/>
          <w:lang w:val="pl-PL"/>
        </w:rPr>
        <w:t>……………...</w:t>
      </w:r>
      <w:r w:rsidRPr="009F1221">
        <w:rPr>
          <w:rFonts w:asciiTheme="minorHAnsi" w:hAnsiTheme="minorHAnsi" w:cstheme="minorHAnsi"/>
        </w:rPr>
        <w:t>.</w:t>
      </w:r>
      <w:r w:rsidR="00F5037B">
        <w:rPr>
          <w:rFonts w:asciiTheme="minorHAnsi" w:hAnsiTheme="minorHAnsi" w:cstheme="minorHAnsi"/>
        </w:rPr>
        <w:t>..</w:t>
      </w:r>
      <w:r w:rsidR="003E5E9D" w:rsidRPr="009F1221">
        <w:rPr>
          <w:rFonts w:asciiTheme="minorHAnsi" w:hAnsiTheme="minorHAnsi" w:cstheme="minorHAnsi"/>
        </w:rPr>
        <w:br/>
      </w:r>
      <w:r w:rsidR="003E5E9D" w:rsidRPr="009F1221">
        <w:rPr>
          <w:rFonts w:asciiTheme="minorHAnsi" w:hAnsiTheme="minorHAnsi" w:cstheme="minorHAnsi"/>
          <w:lang w:val="pl-PL"/>
        </w:rPr>
        <w:t>………………………………………………………………………………………</w:t>
      </w:r>
      <w:r w:rsidR="00462EC8" w:rsidRPr="009F1221">
        <w:rPr>
          <w:rFonts w:asciiTheme="minorHAnsi" w:hAnsiTheme="minorHAnsi" w:cstheme="minorHAnsi"/>
          <w:lang w:val="pl-PL"/>
        </w:rPr>
        <w:t>…………………………………………</w:t>
      </w:r>
      <w:r w:rsidR="003E5E9D" w:rsidRPr="009F1221">
        <w:rPr>
          <w:rFonts w:asciiTheme="minorHAnsi" w:hAnsiTheme="minorHAnsi" w:cstheme="minorHAnsi"/>
          <w:lang w:val="pl-PL"/>
        </w:rPr>
        <w:t>………</w:t>
      </w:r>
      <w:r w:rsidR="00F5037B">
        <w:rPr>
          <w:rFonts w:asciiTheme="minorHAnsi" w:hAnsiTheme="minorHAnsi" w:cstheme="minorHAnsi"/>
          <w:lang w:val="pl-PL"/>
        </w:rPr>
        <w:t>…..</w:t>
      </w:r>
    </w:p>
    <w:p w14:paraId="280F9584" w14:textId="411E1024" w:rsidR="00525BFD" w:rsidRPr="009F1221" w:rsidRDefault="00CA3772" w:rsidP="00423739">
      <w:pPr>
        <w:tabs>
          <w:tab w:val="left" w:pos="9214"/>
        </w:tabs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1</w:t>
      </w:r>
      <w:r w:rsidR="00462EC8" w:rsidRPr="009F1221">
        <w:rPr>
          <w:rFonts w:asciiTheme="minorHAnsi" w:hAnsiTheme="minorHAnsi" w:cstheme="minorHAnsi"/>
        </w:rPr>
        <w:t>8</w:t>
      </w:r>
      <w:r w:rsidR="000F7E3A" w:rsidRPr="009F1221">
        <w:rPr>
          <w:rFonts w:asciiTheme="minorHAnsi" w:hAnsiTheme="minorHAnsi" w:cstheme="minorHAnsi"/>
        </w:rPr>
        <w:t xml:space="preserve">. </w:t>
      </w:r>
      <w:r w:rsidR="00077BB2" w:rsidRPr="009F1221">
        <w:rPr>
          <w:rFonts w:asciiTheme="minorHAnsi" w:hAnsiTheme="minorHAnsi" w:cstheme="minorHAnsi"/>
        </w:rPr>
        <w:t xml:space="preserve">Okres zatrudnienia </w:t>
      </w:r>
      <w:r w:rsidR="00613EE4" w:rsidRPr="009F1221">
        <w:rPr>
          <w:rFonts w:asciiTheme="minorHAnsi" w:hAnsiTheme="minorHAnsi" w:cstheme="minorHAnsi"/>
        </w:rPr>
        <w:t>osoby bezrobotnej</w:t>
      </w:r>
      <w:r w:rsidR="00E314B0" w:rsidRPr="009F1221">
        <w:rPr>
          <w:rFonts w:asciiTheme="minorHAnsi" w:hAnsiTheme="minorHAnsi" w:cstheme="minorHAnsi"/>
        </w:rPr>
        <w:t xml:space="preserve"> </w:t>
      </w:r>
      <w:r w:rsidR="009A0684" w:rsidRPr="009F1221">
        <w:rPr>
          <w:rFonts w:asciiTheme="minorHAnsi" w:hAnsiTheme="minorHAnsi" w:cstheme="minorHAnsi"/>
        </w:rPr>
        <w:t>o</w:t>
      </w:r>
      <w:r w:rsidR="00E314B0" w:rsidRPr="009F1221">
        <w:rPr>
          <w:rFonts w:asciiTheme="minorHAnsi" w:hAnsiTheme="minorHAnsi" w:cstheme="minorHAnsi"/>
        </w:rPr>
        <w:t>d</w:t>
      </w:r>
      <w:r w:rsidR="00077BB2" w:rsidRPr="009F1221">
        <w:rPr>
          <w:rFonts w:asciiTheme="minorHAnsi" w:hAnsiTheme="minorHAnsi" w:cstheme="minorHAnsi"/>
        </w:rPr>
        <w:t>…………</w:t>
      </w:r>
      <w:r w:rsidR="00691E8B" w:rsidRPr="009F1221">
        <w:rPr>
          <w:rFonts w:asciiTheme="minorHAnsi" w:hAnsiTheme="minorHAnsi" w:cstheme="minorHAnsi"/>
        </w:rPr>
        <w:t>…….….</w:t>
      </w:r>
      <w:r w:rsidR="0000244F" w:rsidRPr="009F1221">
        <w:rPr>
          <w:rFonts w:asciiTheme="minorHAnsi" w:hAnsiTheme="minorHAnsi" w:cstheme="minorHAnsi"/>
        </w:rPr>
        <w:t>…</w:t>
      </w:r>
      <w:r w:rsidR="00077BB2" w:rsidRPr="009F1221">
        <w:rPr>
          <w:rFonts w:asciiTheme="minorHAnsi" w:hAnsiTheme="minorHAnsi" w:cstheme="minorHAnsi"/>
        </w:rPr>
        <w:t>…</w:t>
      </w:r>
      <w:r w:rsidR="009F295A" w:rsidRPr="009F1221">
        <w:rPr>
          <w:rFonts w:asciiTheme="minorHAnsi" w:hAnsiTheme="minorHAnsi" w:cstheme="minorHAnsi"/>
        </w:rPr>
        <w:t>.</w:t>
      </w:r>
      <w:r w:rsidR="00077BB2" w:rsidRPr="009F1221">
        <w:rPr>
          <w:rFonts w:asciiTheme="minorHAnsi" w:hAnsiTheme="minorHAnsi" w:cstheme="minorHAnsi"/>
        </w:rPr>
        <w:t>………</w:t>
      </w:r>
      <w:r w:rsidR="009A0684" w:rsidRPr="009F1221">
        <w:rPr>
          <w:rFonts w:asciiTheme="minorHAnsi" w:hAnsiTheme="minorHAnsi" w:cstheme="minorHAnsi"/>
        </w:rPr>
        <w:t xml:space="preserve"> </w:t>
      </w:r>
      <w:r w:rsidR="00E314B0" w:rsidRPr="009F1221">
        <w:rPr>
          <w:rFonts w:asciiTheme="minorHAnsi" w:hAnsiTheme="minorHAnsi" w:cstheme="minorHAnsi"/>
        </w:rPr>
        <w:t>do</w:t>
      </w:r>
      <w:r w:rsidR="00077BB2" w:rsidRPr="009F1221">
        <w:rPr>
          <w:rFonts w:asciiTheme="minorHAnsi" w:hAnsiTheme="minorHAnsi" w:cstheme="minorHAnsi"/>
        </w:rPr>
        <w:t>……………</w:t>
      </w:r>
      <w:r w:rsidR="0000244F" w:rsidRPr="009F1221">
        <w:rPr>
          <w:rFonts w:asciiTheme="minorHAnsi" w:hAnsiTheme="minorHAnsi" w:cstheme="minorHAnsi"/>
        </w:rPr>
        <w:t>.</w:t>
      </w:r>
      <w:r w:rsidR="00077BB2" w:rsidRPr="009F1221">
        <w:rPr>
          <w:rFonts w:asciiTheme="minorHAnsi" w:hAnsiTheme="minorHAnsi" w:cstheme="minorHAnsi"/>
        </w:rPr>
        <w:t>…</w:t>
      </w:r>
      <w:r w:rsidR="00691E8B" w:rsidRPr="009F1221">
        <w:rPr>
          <w:rFonts w:asciiTheme="minorHAnsi" w:hAnsiTheme="minorHAnsi" w:cstheme="minorHAnsi"/>
        </w:rPr>
        <w:t>…….……</w:t>
      </w:r>
      <w:r w:rsidR="00077BB2" w:rsidRPr="009F1221">
        <w:rPr>
          <w:rFonts w:asciiTheme="minorHAnsi" w:hAnsiTheme="minorHAnsi" w:cstheme="minorHAnsi"/>
        </w:rPr>
        <w:t>……</w:t>
      </w:r>
      <w:r w:rsidR="009F295A" w:rsidRPr="009F1221">
        <w:rPr>
          <w:rFonts w:asciiTheme="minorHAnsi" w:hAnsiTheme="minorHAnsi" w:cstheme="minorHAnsi"/>
        </w:rPr>
        <w:t>.</w:t>
      </w:r>
      <w:r w:rsidR="00077BB2" w:rsidRPr="009F1221">
        <w:rPr>
          <w:rFonts w:asciiTheme="minorHAnsi" w:hAnsiTheme="minorHAnsi" w:cstheme="minorHAnsi"/>
        </w:rPr>
        <w:t>…</w:t>
      </w:r>
      <w:r w:rsidR="00F5037B">
        <w:rPr>
          <w:rFonts w:asciiTheme="minorHAnsi" w:hAnsiTheme="minorHAnsi" w:cstheme="minorHAnsi"/>
        </w:rPr>
        <w:t>..</w:t>
      </w:r>
    </w:p>
    <w:p w14:paraId="78E7B514" w14:textId="395E1357" w:rsidR="00F4483F" w:rsidRPr="009F1221" w:rsidRDefault="002076A5" w:rsidP="00423739">
      <w:pPr>
        <w:tabs>
          <w:tab w:val="left" w:pos="9214"/>
        </w:tabs>
        <w:spacing w:before="240" w:line="276" w:lineRule="auto"/>
        <w:ind w:left="284" w:hanging="284"/>
        <w:rPr>
          <w:rFonts w:asciiTheme="minorHAnsi" w:hAnsiTheme="minorHAnsi" w:cstheme="minorHAnsi"/>
          <w:b/>
          <w:i/>
        </w:rPr>
      </w:pPr>
      <w:r w:rsidRPr="009F1221">
        <w:rPr>
          <w:rFonts w:asciiTheme="minorHAnsi" w:hAnsiTheme="minorHAnsi" w:cstheme="minorHAnsi"/>
        </w:rPr>
        <w:t xml:space="preserve">      </w:t>
      </w:r>
      <w:r w:rsidR="00F5037B">
        <w:rPr>
          <w:rFonts w:asciiTheme="minorHAnsi" w:hAnsiTheme="minorHAnsi" w:cstheme="minorHAnsi"/>
        </w:rPr>
        <w:t>w</w:t>
      </w:r>
      <w:r w:rsidR="00F4483F" w:rsidRPr="009F1221">
        <w:rPr>
          <w:rFonts w:asciiTheme="minorHAnsi" w:hAnsiTheme="minorHAnsi" w:cstheme="minorHAnsi"/>
        </w:rPr>
        <w:t xml:space="preserve"> tym okres refundacji</w:t>
      </w:r>
      <w:r w:rsidR="008123D3" w:rsidRPr="009F1221">
        <w:rPr>
          <w:rFonts w:asciiTheme="minorHAnsi" w:hAnsiTheme="minorHAnsi" w:cstheme="minorHAnsi"/>
        </w:rPr>
        <w:t xml:space="preserve"> od ………………</w:t>
      </w:r>
      <w:r w:rsidR="00691E8B" w:rsidRPr="009F1221">
        <w:rPr>
          <w:rFonts w:asciiTheme="minorHAnsi" w:hAnsiTheme="minorHAnsi" w:cstheme="minorHAnsi"/>
        </w:rPr>
        <w:t>…………………………..</w:t>
      </w:r>
      <w:r w:rsidR="008123D3" w:rsidRPr="009F1221">
        <w:rPr>
          <w:rFonts w:asciiTheme="minorHAnsi" w:hAnsiTheme="minorHAnsi" w:cstheme="minorHAnsi"/>
        </w:rPr>
        <w:t>…</w:t>
      </w:r>
      <w:r w:rsidR="009A0684" w:rsidRPr="009F1221">
        <w:rPr>
          <w:rFonts w:asciiTheme="minorHAnsi" w:hAnsiTheme="minorHAnsi" w:cstheme="minorHAnsi"/>
        </w:rPr>
        <w:t>..</w:t>
      </w:r>
      <w:r w:rsidR="006C5FB7" w:rsidRPr="009F1221">
        <w:rPr>
          <w:rFonts w:asciiTheme="minorHAnsi" w:hAnsiTheme="minorHAnsi" w:cstheme="minorHAnsi"/>
        </w:rPr>
        <w:t>………</w:t>
      </w:r>
      <w:r w:rsidR="009A0684" w:rsidRPr="009F1221">
        <w:rPr>
          <w:rFonts w:asciiTheme="minorHAnsi" w:hAnsiTheme="minorHAnsi" w:cstheme="minorHAnsi"/>
        </w:rPr>
        <w:t xml:space="preserve"> </w:t>
      </w:r>
      <w:r w:rsidR="008123D3" w:rsidRPr="009F1221">
        <w:rPr>
          <w:rFonts w:asciiTheme="minorHAnsi" w:hAnsiTheme="minorHAnsi" w:cstheme="minorHAnsi"/>
        </w:rPr>
        <w:t>do…………</w:t>
      </w:r>
      <w:r w:rsidR="009A0684" w:rsidRPr="009F1221">
        <w:rPr>
          <w:rFonts w:asciiTheme="minorHAnsi" w:hAnsiTheme="minorHAnsi" w:cstheme="minorHAnsi"/>
        </w:rPr>
        <w:t>……</w:t>
      </w:r>
      <w:r w:rsidR="0000244F" w:rsidRPr="009F1221">
        <w:rPr>
          <w:rFonts w:asciiTheme="minorHAnsi" w:hAnsiTheme="minorHAnsi" w:cstheme="minorHAnsi"/>
        </w:rPr>
        <w:t>….</w:t>
      </w:r>
      <w:r w:rsidR="009A0684" w:rsidRPr="009F1221">
        <w:rPr>
          <w:rFonts w:asciiTheme="minorHAnsi" w:hAnsiTheme="minorHAnsi" w:cstheme="minorHAnsi"/>
        </w:rPr>
        <w:t>.</w:t>
      </w:r>
      <w:r w:rsidR="008123D3" w:rsidRPr="009F1221">
        <w:rPr>
          <w:rFonts w:asciiTheme="minorHAnsi" w:hAnsiTheme="minorHAnsi" w:cstheme="minorHAnsi"/>
        </w:rPr>
        <w:t>………………</w:t>
      </w:r>
      <w:r w:rsidR="00F5037B">
        <w:rPr>
          <w:rFonts w:asciiTheme="minorHAnsi" w:hAnsiTheme="minorHAnsi" w:cstheme="minorHAnsi"/>
        </w:rPr>
        <w:t>….</w:t>
      </w:r>
    </w:p>
    <w:p w14:paraId="019CB19F" w14:textId="3010AC66" w:rsidR="00C233B3" w:rsidRDefault="00C233B3" w:rsidP="00423739">
      <w:pPr>
        <w:spacing w:before="240" w:line="276" w:lineRule="auto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19</w:t>
      </w:r>
      <w:r w:rsidR="000F7E3A" w:rsidRPr="009F1221">
        <w:rPr>
          <w:rFonts w:asciiTheme="minorHAnsi" w:hAnsiTheme="minorHAnsi" w:cstheme="minorHAnsi"/>
        </w:rPr>
        <w:t xml:space="preserve">. </w:t>
      </w:r>
      <w:r w:rsidR="00077BB2" w:rsidRPr="009F1221">
        <w:rPr>
          <w:rFonts w:asciiTheme="minorHAnsi" w:hAnsiTheme="minorHAnsi" w:cstheme="minorHAnsi"/>
        </w:rPr>
        <w:t xml:space="preserve">Miejsce </w:t>
      </w:r>
      <w:r w:rsidR="00F5037B">
        <w:rPr>
          <w:rFonts w:asciiTheme="minorHAnsi" w:hAnsiTheme="minorHAnsi" w:cstheme="minorHAnsi"/>
        </w:rPr>
        <w:t xml:space="preserve">i rodzaj </w:t>
      </w:r>
      <w:r w:rsidR="00077BB2" w:rsidRPr="009F1221">
        <w:rPr>
          <w:rFonts w:asciiTheme="minorHAnsi" w:hAnsiTheme="minorHAnsi" w:cstheme="minorHAnsi"/>
        </w:rPr>
        <w:t>w</w:t>
      </w:r>
      <w:r w:rsidR="000F7E3A" w:rsidRPr="009F1221">
        <w:rPr>
          <w:rFonts w:asciiTheme="minorHAnsi" w:hAnsiTheme="minorHAnsi" w:cstheme="minorHAnsi"/>
        </w:rPr>
        <w:t>ykonywan</w:t>
      </w:r>
      <w:r w:rsidR="00F5037B">
        <w:rPr>
          <w:rFonts w:asciiTheme="minorHAnsi" w:hAnsiTheme="minorHAnsi" w:cstheme="minorHAnsi"/>
        </w:rPr>
        <w:t>ych</w:t>
      </w:r>
      <w:r w:rsidR="000F7E3A" w:rsidRPr="009F1221">
        <w:rPr>
          <w:rFonts w:asciiTheme="minorHAnsi" w:hAnsiTheme="minorHAnsi" w:cstheme="minorHAnsi"/>
        </w:rPr>
        <w:t xml:space="preserve"> prac interwencyjnych</w:t>
      </w:r>
      <w:r w:rsidR="00996210" w:rsidRPr="009F1221">
        <w:rPr>
          <w:rFonts w:asciiTheme="minorHAnsi" w:hAnsiTheme="minorHAnsi" w:cstheme="minorHAnsi"/>
        </w:rPr>
        <w:t xml:space="preserve"> </w:t>
      </w:r>
      <w:r w:rsidR="00F5037B">
        <w:rPr>
          <w:rFonts w:asciiTheme="minorHAnsi" w:hAnsiTheme="minorHAnsi" w:cstheme="minorHAnsi"/>
        </w:rPr>
        <w:t>…………………………………………………………</w:t>
      </w:r>
    </w:p>
    <w:p w14:paraId="5D3D8254" w14:textId="011D8EA6" w:rsidR="00F5037B" w:rsidRDefault="00F5037B" w:rsidP="00423739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………………………………………………………………………………………………………………………………………………</w:t>
      </w:r>
    </w:p>
    <w:p w14:paraId="7BA6A038" w14:textId="77777777" w:rsidR="00F5037B" w:rsidRPr="009F1221" w:rsidRDefault="00F5037B" w:rsidP="00423739">
      <w:pPr>
        <w:spacing w:before="240" w:line="276" w:lineRule="auto"/>
        <w:rPr>
          <w:rFonts w:asciiTheme="minorHAnsi" w:hAnsiTheme="minorHAnsi" w:cstheme="minorHAnsi"/>
        </w:rPr>
      </w:pPr>
    </w:p>
    <w:p w14:paraId="58ADC3F2" w14:textId="14E0CCE8" w:rsidR="005F1628" w:rsidRDefault="000F7E3A" w:rsidP="005F1628">
      <w:pPr>
        <w:spacing w:before="240" w:line="276" w:lineRule="auto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lastRenderedPageBreak/>
        <w:t>2</w:t>
      </w:r>
      <w:r w:rsidR="00C233B3" w:rsidRPr="009F1221">
        <w:rPr>
          <w:rFonts w:asciiTheme="minorHAnsi" w:hAnsiTheme="minorHAnsi" w:cstheme="minorHAnsi"/>
        </w:rPr>
        <w:t>0</w:t>
      </w:r>
      <w:r w:rsidRPr="009F1221">
        <w:rPr>
          <w:rFonts w:asciiTheme="minorHAnsi" w:hAnsiTheme="minorHAnsi" w:cstheme="minorHAnsi"/>
        </w:rPr>
        <w:t>.</w:t>
      </w:r>
      <w:r w:rsidR="00F0034E" w:rsidRPr="009F1221">
        <w:rPr>
          <w:rFonts w:asciiTheme="minorHAnsi" w:hAnsiTheme="minorHAnsi" w:cstheme="minorHAnsi"/>
        </w:rPr>
        <w:t xml:space="preserve"> </w:t>
      </w:r>
      <w:r w:rsidR="009B5E25" w:rsidRPr="009F1221">
        <w:rPr>
          <w:rFonts w:asciiTheme="minorHAnsi" w:hAnsiTheme="minorHAnsi" w:cstheme="minorHAnsi"/>
        </w:rPr>
        <w:t>Termin</w:t>
      </w:r>
      <w:r w:rsidR="0024290E" w:rsidRPr="009F1221">
        <w:rPr>
          <w:rFonts w:asciiTheme="minorHAnsi" w:hAnsiTheme="minorHAnsi" w:cstheme="minorHAnsi"/>
        </w:rPr>
        <w:t xml:space="preserve"> wypłaty wynagrodze</w:t>
      </w:r>
      <w:r w:rsidR="005F1628">
        <w:rPr>
          <w:rFonts w:asciiTheme="minorHAnsi" w:hAnsiTheme="minorHAnsi" w:cstheme="minorHAnsi"/>
        </w:rPr>
        <w:t>nia</w:t>
      </w:r>
      <w:r w:rsidR="002B7B21" w:rsidRPr="009F1221">
        <w:rPr>
          <w:rFonts w:asciiTheme="minorHAnsi" w:hAnsiTheme="minorHAnsi" w:cstheme="minorHAnsi"/>
        </w:rPr>
        <w:t xml:space="preserve"> </w:t>
      </w:r>
      <w:r w:rsidR="005F1628" w:rsidRPr="002E253B">
        <w:rPr>
          <w:rFonts w:asciiTheme="minorHAnsi" w:hAnsiTheme="minorHAnsi" w:cstheme="minorHAnsi"/>
        </w:rPr>
        <w:t>(proszę zaznaczyć właściwe):</w:t>
      </w:r>
    </w:p>
    <w:p w14:paraId="1D42FE59" w14:textId="77777777" w:rsidR="005F1628" w:rsidRPr="002E253B" w:rsidRDefault="005F1628" w:rsidP="005F1628">
      <w:pPr>
        <w:spacing w:before="240" w:line="276" w:lineRule="auto"/>
        <w:rPr>
          <w:rFonts w:asciiTheme="minorHAnsi" w:hAnsiTheme="minorHAnsi" w:cstheme="minorHAnsi"/>
        </w:rPr>
      </w:pPr>
      <w:r w:rsidRPr="002E253B">
        <w:rPr>
          <w:rFonts w:asciiTheme="minorHAnsi" w:hAnsiTheme="minorHAnsi" w:cstheme="minorHAnsi"/>
        </w:rPr>
        <w:t xml:space="preserve">      </w:t>
      </w:r>
      <w:r w:rsidRPr="002E253B">
        <w:rPr>
          <w:rFonts w:asciiTheme="minorHAnsi" w:hAnsiTheme="minorHAnsi" w:cstheme="minorHAnsi"/>
        </w:rPr>
        <w:sym w:font="Wingdings" w:char="F06F"/>
      </w:r>
      <w:r w:rsidRPr="002E253B">
        <w:rPr>
          <w:rFonts w:asciiTheme="minorHAnsi" w:hAnsiTheme="minorHAnsi" w:cstheme="minorHAnsi"/>
        </w:rPr>
        <w:t xml:space="preserve"> do ostatniego dnia miesiąca za miesiąc bieżący,</w:t>
      </w:r>
    </w:p>
    <w:p w14:paraId="2E24513C" w14:textId="77777777" w:rsidR="005F1628" w:rsidRPr="002E253B" w:rsidRDefault="005F1628" w:rsidP="005F1628">
      <w:pPr>
        <w:spacing w:before="240" w:line="276" w:lineRule="auto"/>
        <w:rPr>
          <w:rFonts w:asciiTheme="minorHAnsi" w:hAnsiTheme="minorHAnsi" w:cstheme="minorHAnsi"/>
        </w:rPr>
      </w:pPr>
      <w:r w:rsidRPr="002E253B">
        <w:rPr>
          <w:rFonts w:asciiTheme="minorHAnsi" w:hAnsiTheme="minorHAnsi" w:cstheme="minorHAnsi"/>
        </w:rPr>
        <w:t xml:space="preserve">      </w:t>
      </w:r>
      <w:r w:rsidRPr="002E253B">
        <w:rPr>
          <w:rFonts w:asciiTheme="minorHAnsi" w:hAnsiTheme="minorHAnsi" w:cstheme="minorHAnsi"/>
        </w:rPr>
        <w:sym w:font="Wingdings" w:char="F06F"/>
      </w:r>
      <w:r w:rsidRPr="002E253B">
        <w:rPr>
          <w:rFonts w:asciiTheme="minorHAnsi" w:hAnsiTheme="minorHAnsi" w:cstheme="minorHAnsi"/>
        </w:rPr>
        <w:t xml:space="preserve">  do 10 dnia miesiąca za miesiąc poprzedni.</w:t>
      </w:r>
    </w:p>
    <w:p w14:paraId="56BBAB58" w14:textId="2E5FEEF4" w:rsidR="002E5ED3" w:rsidRPr="009F1221" w:rsidRDefault="005F1628" w:rsidP="00423739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21. T</w:t>
      </w:r>
      <w:r w:rsidR="009B5E25" w:rsidRPr="009F1221">
        <w:rPr>
          <w:rFonts w:asciiTheme="minorHAnsi" w:hAnsiTheme="minorHAnsi" w:cstheme="minorHAnsi"/>
        </w:rPr>
        <w:t>ermin zapłaty obowiązkowych składek ZUS od wypłacon</w:t>
      </w:r>
      <w:r w:rsidR="00E2374D">
        <w:rPr>
          <w:rFonts w:asciiTheme="minorHAnsi" w:hAnsiTheme="minorHAnsi" w:cstheme="minorHAnsi"/>
        </w:rPr>
        <w:t>ego</w:t>
      </w:r>
      <w:r w:rsidR="009B5E25" w:rsidRPr="009F1221">
        <w:rPr>
          <w:rFonts w:asciiTheme="minorHAnsi" w:hAnsiTheme="minorHAnsi" w:cstheme="minorHAnsi"/>
        </w:rPr>
        <w:t xml:space="preserve"> wynagrodze</w:t>
      </w:r>
      <w:r w:rsidR="00E2374D">
        <w:rPr>
          <w:rFonts w:asciiTheme="minorHAnsi" w:hAnsiTheme="minorHAnsi" w:cstheme="minorHAnsi"/>
        </w:rPr>
        <w:t>nia</w:t>
      </w:r>
      <w:r w:rsidR="00B429E7" w:rsidRPr="009F1221">
        <w:rPr>
          <w:rFonts w:asciiTheme="minorHAnsi" w:hAnsiTheme="minorHAnsi" w:cstheme="minorHAnsi"/>
        </w:rPr>
        <w:t xml:space="preserve"> </w:t>
      </w:r>
      <w:r w:rsidR="00F5037B">
        <w:rPr>
          <w:rFonts w:asciiTheme="minorHAnsi" w:hAnsiTheme="minorHAnsi" w:cstheme="minorHAnsi"/>
        </w:rPr>
        <w:t>:</w:t>
      </w:r>
      <w:r w:rsidR="003058DF" w:rsidRPr="009F122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</w:t>
      </w:r>
      <w:r w:rsidR="007E530A" w:rsidRPr="009F1221">
        <w:rPr>
          <w:rFonts w:asciiTheme="minorHAnsi" w:hAnsiTheme="minorHAnsi" w:cstheme="minorHAnsi"/>
        </w:rPr>
        <w:t xml:space="preserve">        </w:t>
      </w:r>
      <w:r w:rsidR="003058DF" w:rsidRPr="009F1221">
        <w:rPr>
          <w:rFonts w:asciiTheme="minorHAnsi" w:hAnsiTheme="minorHAnsi" w:cstheme="minorHAnsi"/>
        </w:rPr>
        <w:t>………..</w:t>
      </w:r>
      <w:r w:rsidR="009B5E25" w:rsidRPr="009F1221">
        <w:rPr>
          <w:rFonts w:asciiTheme="minorHAnsi" w:hAnsiTheme="minorHAnsi" w:cstheme="minorHAnsi"/>
        </w:rPr>
        <w:t>……………………</w:t>
      </w:r>
      <w:r w:rsidR="006A2AEB" w:rsidRPr="009F1221">
        <w:rPr>
          <w:rFonts w:asciiTheme="minorHAnsi" w:hAnsiTheme="minorHAnsi" w:cstheme="minorHAnsi"/>
        </w:rPr>
        <w:t>…</w:t>
      </w:r>
      <w:r w:rsidR="009B5E25" w:rsidRPr="009F1221">
        <w:rPr>
          <w:rFonts w:asciiTheme="minorHAnsi" w:hAnsiTheme="minorHAnsi" w:cstheme="minorHAnsi"/>
        </w:rPr>
        <w:t>…</w:t>
      </w:r>
      <w:r w:rsidR="00B00994" w:rsidRPr="009F1221">
        <w:rPr>
          <w:rFonts w:asciiTheme="minorHAnsi" w:hAnsiTheme="minorHAnsi" w:cstheme="minorHAnsi"/>
        </w:rPr>
        <w:t>…………………………………………..</w:t>
      </w:r>
      <w:r w:rsidR="009B5E25" w:rsidRPr="009F1221">
        <w:rPr>
          <w:rFonts w:asciiTheme="minorHAnsi" w:hAnsiTheme="minorHAnsi" w:cstheme="minorHAnsi"/>
        </w:rPr>
        <w:t>……</w:t>
      </w:r>
      <w:r w:rsidR="00B429E7" w:rsidRPr="009F1221">
        <w:rPr>
          <w:rFonts w:asciiTheme="minorHAnsi" w:hAnsiTheme="minorHAnsi" w:cstheme="minorHAnsi"/>
        </w:rPr>
        <w:t>………………….</w:t>
      </w:r>
      <w:r w:rsidR="009B5E25" w:rsidRPr="009F1221">
        <w:rPr>
          <w:rFonts w:asciiTheme="minorHAnsi" w:hAnsiTheme="minorHAnsi" w:cstheme="minorHAnsi"/>
        </w:rPr>
        <w:t>………………………</w:t>
      </w:r>
      <w:r w:rsidR="00B54D84" w:rsidRPr="009F1221">
        <w:rPr>
          <w:rFonts w:asciiTheme="minorHAnsi" w:hAnsiTheme="minorHAnsi" w:cstheme="minorHAnsi"/>
        </w:rPr>
        <w:t>…………</w:t>
      </w:r>
      <w:r w:rsidR="00B429E7" w:rsidRPr="009F1221">
        <w:rPr>
          <w:rFonts w:asciiTheme="minorHAnsi" w:hAnsiTheme="minorHAnsi" w:cstheme="minorHAnsi"/>
        </w:rPr>
        <w:t>….</w:t>
      </w:r>
      <w:r w:rsidR="00B54D84" w:rsidRPr="009F1221">
        <w:rPr>
          <w:rFonts w:asciiTheme="minorHAnsi" w:hAnsiTheme="minorHAnsi" w:cstheme="minorHAnsi"/>
        </w:rPr>
        <w:t>…</w:t>
      </w:r>
      <w:r w:rsidR="00881A6D" w:rsidRPr="009F1221">
        <w:rPr>
          <w:rFonts w:asciiTheme="minorHAnsi" w:hAnsiTheme="minorHAnsi" w:cstheme="minorHAnsi"/>
        </w:rPr>
        <w:t>.</w:t>
      </w:r>
    </w:p>
    <w:p w14:paraId="53C6E209" w14:textId="77777777" w:rsidR="0080087B" w:rsidRPr="009F1221" w:rsidRDefault="0080087B" w:rsidP="00423739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8A92C67" w14:textId="1020C233" w:rsidR="00077BB2" w:rsidRPr="00423739" w:rsidRDefault="00077BB2" w:rsidP="00423739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423739">
        <w:rPr>
          <w:rFonts w:asciiTheme="minorHAnsi" w:hAnsiTheme="minorHAnsi" w:cstheme="minorHAnsi"/>
          <w:b/>
          <w:sz w:val="24"/>
          <w:szCs w:val="24"/>
        </w:rPr>
        <w:t>OŚWIADCZENIA</w:t>
      </w:r>
    </w:p>
    <w:p w14:paraId="0D1958AB" w14:textId="77777777" w:rsidR="00077BB2" w:rsidRPr="00423739" w:rsidRDefault="00077BB2" w:rsidP="00423739">
      <w:pPr>
        <w:pStyle w:val="Tekstpodstawowywcity"/>
        <w:numPr>
          <w:ilvl w:val="0"/>
          <w:numId w:val="7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</w:rPr>
        <w:t xml:space="preserve">Oświadczam, że na dzień złożenia wniosku: </w:t>
      </w:r>
    </w:p>
    <w:p w14:paraId="206B454E" w14:textId="77777777" w:rsidR="00077BB2" w:rsidRPr="00423739" w:rsidRDefault="00077BB2" w:rsidP="00423739">
      <w:pPr>
        <w:pStyle w:val="Tekstpodstawowywcity"/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</w:rPr>
        <w:t xml:space="preserve">nie zalegam z zapłatą wynagrodzeń pracownikom, </w:t>
      </w:r>
    </w:p>
    <w:p w14:paraId="4E4E891E" w14:textId="77777777" w:rsidR="00077BB2" w:rsidRPr="00423739" w:rsidRDefault="00077BB2" w:rsidP="00423739">
      <w:pPr>
        <w:pStyle w:val="Tekstpodstawowywcity"/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</w:rPr>
        <w:t xml:space="preserve">nie zalegam z opłacaniem należnych składek na ubezpieczenia społeczne, ubezpieczenie zdrowotne, Fundusz Pracy, Fundusz Gwarantowanych Świadczeń Pracowniczych, </w:t>
      </w:r>
    </w:p>
    <w:p w14:paraId="35EF1E30" w14:textId="77777777" w:rsidR="00077BB2" w:rsidRPr="00423739" w:rsidRDefault="00077BB2" w:rsidP="00423739">
      <w:pPr>
        <w:pStyle w:val="Tekstpodstawowywcity"/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  <w:lang w:val="pl-PL"/>
        </w:rPr>
        <w:t xml:space="preserve">nie zalegam z zapłatą </w:t>
      </w:r>
      <w:r w:rsidRPr="00423739">
        <w:rPr>
          <w:rFonts w:asciiTheme="minorHAnsi" w:hAnsiTheme="minorHAnsi" w:cstheme="minorHAnsi"/>
        </w:rPr>
        <w:t>innych danin publicznych</w:t>
      </w:r>
      <w:r w:rsidRPr="00423739">
        <w:rPr>
          <w:rFonts w:asciiTheme="minorHAnsi" w:hAnsiTheme="minorHAnsi" w:cstheme="minorHAnsi"/>
          <w:lang w:val="pl-PL"/>
        </w:rPr>
        <w:t xml:space="preserve">, </w:t>
      </w:r>
    </w:p>
    <w:p w14:paraId="3165EC8F" w14:textId="350287AB" w:rsidR="00077BB2" w:rsidRPr="00423739" w:rsidRDefault="00077BB2" w:rsidP="00423739">
      <w:pPr>
        <w:pStyle w:val="Tekstpodstawowywcity"/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  <w:lang w:val="pl-PL"/>
        </w:rPr>
        <w:t>nie jest prowadzone wobec mnie postępowanie egzekucyjne w tryb</w:t>
      </w:r>
      <w:r w:rsidR="00580F40" w:rsidRPr="00423739">
        <w:rPr>
          <w:rFonts w:asciiTheme="minorHAnsi" w:hAnsiTheme="minorHAnsi" w:cstheme="minorHAnsi"/>
          <w:lang w:val="pl-PL"/>
        </w:rPr>
        <w:t>ie sądowym</w:t>
      </w:r>
      <w:r w:rsidR="0058724F" w:rsidRPr="00423739">
        <w:rPr>
          <w:rFonts w:asciiTheme="minorHAnsi" w:hAnsiTheme="minorHAnsi" w:cstheme="minorHAnsi"/>
          <w:lang w:val="pl-PL"/>
        </w:rPr>
        <w:t xml:space="preserve"> </w:t>
      </w:r>
      <w:r w:rsidR="00580F40" w:rsidRPr="00423739">
        <w:rPr>
          <w:rFonts w:asciiTheme="minorHAnsi" w:hAnsiTheme="minorHAnsi" w:cstheme="minorHAnsi"/>
          <w:lang w:val="pl-PL"/>
        </w:rPr>
        <w:t>lub administracyjnym,</w:t>
      </w:r>
    </w:p>
    <w:p w14:paraId="2E30EA9D" w14:textId="6DE68D60" w:rsidR="00B632E7" w:rsidRPr="002E253B" w:rsidRDefault="00B632E7" w:rsidP="00423739">
      <w:pPr>
        <w:pStyle w:val="Tekstpodstawowywcity"/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  <w:lang w:val="pl-PL"/>
        </w:rPr>
        <w:t>nie podlegam karze zakazu dostępu do środków, o których mowa w art.</w:t>
      </w:r>
      <w:r w:rsidR="00243AB1" w:rsidRPr="00423739">
        <w:rPr>
          <w:rFonts w:asciiTheme="minorHAnsi" w:hAnsiTheme="minorHAnsi" w:cstheme="minorHAnsi"/>
          <w:lang w:val="pl-PL"/>
        </w:rPr>
        <w:t xml:space="preserve"> </w:t>
      </w:r>
      <w:r w:rsidRPr="00423739">
        <w:rPr>
          <w:rFonts w:asciiTheme="minorHAnsi" w:hAnsiTheme="minorHAnsi" w:cstheme="minorHAnsi"/>
          <w:lang w:val="pl-PL"/>
        </w:rPr>
        <w:t>5 ust. 3</w:t>
      </w:r>
      <w:r w:rsidR="00986261" w:rsidRPr="00423739">
        <w:rPr>
          <w:rFonts w:asciiTheme="minorHAnsi" w:hAnsiTheme="minorHAnsi" w:cstheme="minorHAnsi"/>
          <w:lang w:val="pl-PL"/>
        </w:rPr>
        <w:t xml:space="preserve"> </w:t>
      </w:r>
      <w:r w:rsidRPr="00423739">
        <w:rPr>
          <w:rFonts w:asciiTheme="minorHAnsi" w:hAnsiTheme="minorHAnsi" w:cstheme="minorHAnsi"/>
          <w:lang w:val="pl-PL"/>
        </w:rPr>
        <w:t>pkt 1 i 4 Ustawy</w:t>
      </w:r>
      <w:r w:rsidR="00A328BE" w:rsidRPr="00423739">
        <w:rPr>
          <w:rFonts w:asciiTheme="minorHAnsi" w:hAnsiTheme="minorHAnsi" w:cstheme="minorHAnsi"/>
          <w:lang w:val="pl-PL"/>
        </w:rPr>
        <w:t xml:space="preserve"> </w:t>
      </w:r>
      <w:r w:rsidRPr="00423739">
        <w:rPr>
          <w:rFonts w:asciiTheme="minorHAnsi" w:hAnsiTheme="minorHAnsi" w:cstheme="minorHAnsi"/>
          <w:lang w:val="pl-PL"/>
        </w:rPr>
        <w:t>z dnia 27 sierpnia 2009 roku o finansach publicznych (</w:t>
      </w:r>
      <w:proofErr w:type="spellStart"/>
      <w:r w:rsidR="00E2374D">
        <w:rPr>
          <w:rFonts w:asciiTheme="minorHAnsi" w:hAnsiTheme="minorHAnsi" w:cstheme="minorHAnsi"/>
          <w:lang w:val="pl-PL"/>
        </w:rPr>
        <w:t>t.j</w:t>
      </w:r>
      <w:proofErr w:type="spellEnd"/>
      <w:r w:rsidR="00E2374D" w:rsidRPr="002E253B">
        <w:rPr>
          <w:rFonts w:asciiTheme="minorHAnsi" w:hAnsiTheme="minorHAnsi" w:cstheme="minorHAnsi"/>
          <w:lang w:val="pl-PL"/>
        </w:rPr>
        <w:t xml:space="preserve">. </w:t>
      </w:r>
      <w:r w:rsidR="00C4146B" w:rsidRPr="002E253B">
        <w:rPr>
          <w:rFonts w:asciiTheme="minorHAnsi" w:hAnsiTheme="minorHAnsi" w:cstheme="minorHAnsi"/>
          <w:lang w:val="pl-PL"/>
        </w:rPr>
        <w:t>Dz.U. 20</w:t>
      </w:r>
      <w:r w:rsidR="00E962E4" w:rsidRPr="002E253B">
        <w:rPr>
          <w:rFonts w:asciiTheme="minorHAnsi" w:hAnsiTheme="minorHAnsi" w:cstheme="minorHAnsi"/>
          <w:lang w:val="pl-PL"/>
        </w:rPr>
        <w:t>2</w:t>
      </w:r>
      <w:r w:rsidR="00E2374D" w:rsidRPr="002E253B">
        <w:rPr>
          <w:rFonts w:asciiTheme="minorHAnsi" w:hAnsiTheme="minorHAnsi" w:cstheme="minorHAnsi"/>
          <w:lang w:val="pl-PL"/>
        </w:rPr>
        <w:t>4</w:t>
      </w:r>
      <w:r w:rsidR="00640808" w:rsidRPr="002E253B">
        <w:rPr>
          <w:rFonts w:asciiTheme="minorHAnsi" w:hAnsiTheme="minorHAnsi" w:cstheme="minorHAnsi"/>
          <w:lang w:val="pl-PL"/>
        </w:rPr>
        <w:t xml:space="preserve"> r.</w:t>
      </w:r>
      <w:r w:rsidRPr="002E253B">
        <w:rPr>
          <w:rFonts w:asciiTheme="minorHAnsi" w:hAnsiTheme="minorHAnsi" w:cstheme="minorHAnsi"/>
          <w:lang w:val="pl-PL"/>
        </w:rPr>
        <w:t xml:space="preserve"> po</w:t>
      </w:r>
      <w:r w:rsidR="00F77D6B" w:rsidRPr="002E253B">
        <w:rPr>
          <w:rFonts w:asciiTheme="minorHAnsi" w:hAnsiTheme="minorHAnsi" w:cstheme="minorHAnsi"/>
          <w:lang w:val="pl-PL"/>
        </w:rPr>
        <w:t xml:space="preserve">z. </w:t>
      </w:r>
      <w:r w:rsidR="00E2374D" w:rsidRPr="002E253B">
        <w:rPr>
          <w:rFonts w:asciiTheme="minorHAnsi" w:hAnsiTheme="minorHAnsi" w:cstheme="minorHAnsi"/>
          <w:lang w:val="pl-PL"/>
        </w:rPr>
        <w:t>1530</w:t>
      </w:r>
      <w:r w:rsidR="0058724F" w:rsidRPr="002E253B">
        <w:rPr>
          <w:rFonts w:asciiTheme="minorHAnsi" w:hAnsiTheme="minorHAnsi" w:cstheme="minorHAnsi"/>
          <w:lang w:val="pl-PL"/>
        </w:rPr>
        <w:t xml:space="preserve"> </w:t>
      </w:r>
      <w:r w:rsidR="002E253B">
        <w:rPr>
          <w:rFonts w:asciiTheme="minorHAnsi" w:hAnsiTheme="minorHAnsi" w:cstheme="minorHAnsi"/>
          <w:lang w:val="pl-PL"/>
        </w:rPr>
        <w:br/>
      </w:r>
      <w:r w:rsidRPr="002E253B">
        <w:rPr>
          <w:rFonts w:asciiTheme="minorHAnsi" w:hAnsiTheme="minorHAnsi" w:cstheme="minorHAnsi"/>
          <w:lang w:val="pl-PL"/>
        </w:rPr>
        <w:t>z późn.zm.)</w:t>
      </w:r>
      <w:r w:rsidR="00141EAA" w:rsidRPr="002E253B">
        <w:rPr>
          <w:rFonts w:asciiTheme="minorHAnsi" w:hAnsiTheme="minorHAnsi" w:cstheme="minorHAnsi"/>
          <w:lang w:val="pl-PL"/>
        </w:rPr>
        <w:t>,</w:t>
      </w:r>
    </w:p>
    <w:p w14:paraId="1B8933F7" w14:textId="63262D83" w:rsidR="00141EAA" w:rsidRPr="00423739" w:rsidRDefault="001B19E4" w:rsidP="00423739">
      <w:pPr>
        <w:pStyle w:val="Defaul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color w:val="auto"/>
        </w:rPr>
      </w:pPr>
      <w:r w:rsidRPr="00423739">
        <w:rPr>
          <w:rFonts w:asciiTheme="minorHAnsi" w:hAnsiTheme="minorHAnsi" w:cstheme="minorHAnsi"/>
          <w:noProof/>
          <w:color w:val="auto"/>
        </w:rPr>
        <w:t>w związku z ubieganiem się o organizowanie prac interwencyjnych</w:t>
      </w:r>
      <w:r w:rsidR="00AC7CCE" w:rsidRPr="00423739">
        <w:rPr>
          <w:rFonts w:asciiTheme="minorHAnsi" w:hAnsiTheme="minorHAnsi" w:cstheme="minorHAnsi"/>
          <w:noProof/>
          <w:color w:val="auto"/>
        </w:rPr>
        <w:t xml:space="preserve"> </w:t>
      </w:r>
      <w:r w:rsidRPr="00423739">
        <w:rPr>
          <w:rFonts w:asciiTheme="minorHAnsi" w:hAnsiTheme="minorHAnsi" w:cstheme="minorHAnsi"/>
          <w:noProof/>
          <w:color w:val="auto"/>
        </w:rPr>
        <w:t xml:space="preserve">dla skierowanego bezrobotnego </w:t>
      </w:r>
      <w:r w:rsidRPr="00423739">
        <w:rPr>
          <w:rFonts w:asciiTheme="minorHAnsi" w:hAnsiTheme="minorHAnsi" w:cstheme="minorHAnsi"/>
          <w:b/>
          <w:noProof/>
          <w:color w:val="auto"/>
        </w:rPr>
        <w:t>nie podlegam wykluczeniu</w:t>
      </w:r>
      <w:r w:rsidR="000F79B8" w:rsidRPr="00423739">
        <w:rPr>
          <w:rFonts w:asciiTheme="minorHAnsi" w:hAnsiTheme="minorHAnsi" w:cstheme="minorHAnsi"/>
          <w:b/>
          <w:noProof/>
          <w:color w:val="auto"/>
        </w:rPr>
        <w:t xml:space="preserve"> </w:t>
      </w:r>
      <w:r w:rsidRPr="00423739">
        <w:rPr>
          <w:rFonts w:asciiTheme="minorHAnsi" w:hAnsiTheme="minorHAnsi" w:cstheme="minorHAnsi"/>
          <w:b/>
          <w:noProof/>
          <w:color w:val="auto"/>
        </w:rPr>
        <w:t>z ubiegania się o udzielenie</w:t>
      </w:r>
      <w:r w:rsidR="00AC7CCE" w:rsidRPr="00423739">
        <w:rPr>
          <w:rFonts w:asciiTheme="minorHAnsi" w:hAnsiTheme="minorHAnsi" w:cstheme="minorHAnsi"/>
          <w:b/>
          <w:noProof/>
          <w:color w:val="auto"/>
        </w:rPr>
        <w:t xml:space="preserve"> </w:t>
      </w:r>
      <w:r w:rsidRPr="00423739">
        <w:rPr>
          <w:rFonts w:asciiTheme="minorHAnsi" w:hAnsiTheme="minorHAnsi" w:cstheme="minorHAnsi"/>
          <w:b/>
          <w:noProof/>
          <w:color w:val="auto"/>
        </w:rPr>
        <w:t>w/w wsparcia</w:t>
      </w:r>
      <w:r w:rsidR="002626ED" w:rsidRPr="00423739">
        <w:rPr>
          <w:rFonts w:asciiTheme="minorHAnsi" w:hAnsiTheme="minorHAnsi" w:cstheme="minorHAnsi"/>
          <w:b/>
          <w:noProof/>
          <w:color w:val="auto"/>
        </w:rPr>
        <w:t xml:space="preserve">                             </w:t>
      </w:r>
      <w:r w:rsidRPr="00423739">
        <w:rPr>
          <w:rFonts w:asciiTheme="minorHAnsi" w:hAnsiTheme="minorHAnsi" w:cstheme="minorHAnsi"/>
          <w:noProof/>
          <w:color w:val="auto"/>
        </w:rPr>
        <w:t xml:space="preserve"> na podstawie art. 5l</w:t>
      </w:r>
      <w:r w:rsidRPr="00423739">
        <w:rPr>
          <w:rFonts w:asciiTheme="minorHAnsi" w:hAnsiTheme="minorHAnsi" w:cstheme="minorHAnsi"/>
          <w:color w:val="auto"/>
        </w:rPr>
        <w:t xml:space="preserve"> rozporządzenia Rady (UE) nr 833/2014 z dnia 31 lipca 2014 r. dotyczącego środków ograniczających</w:t>
      </w:r>
      <w:r w:rsidR="000F79B8" w:rsidRPr="00423739">
        <w:rPr>
          <w:rFonts w:asciiTheme="minorHAnsi" w:hAnsiTheme="minorHAnsi" w:cstheme="minorHAnsi"/>
          <w:color w:val="auto"/>
        </w:rPr>
        <w:t xml:space="preserve"> </w:t>
      </w:r>
      <w:r w:rsidRPr="00423739">
        <w:rPr>
          <w:rFonts w:asciiTheme="minorHAnsi" w:hAnsiTheme="minorHAnsi" w:cstheme="minorHAnsi"/>
          <w:color w:val="auto"/>
        </w:rPr>
        <w:t>w związku z działaniami Rosji destabilizującym sytuację na Ukrainie</w:t>
      </w:r>
      <w:r w:rsidR="0070659E" w:rsidRPr="00423739">
        <w:rPr>
          <w:rFonts w:asciiTheme="minorHAnsi" w:hAnsiTheme="minorHAnsi" w:cstheme="minorHAnsi"/>
          <w:color w:val="auto"/>
        </w:rPr>
        <w:t xml:space="preserve"> </w:t>
      </w:r>
      <w:r w:rsidRPr="00423739">
        <w:rPr>
          <w:rFonts w:asciiTheme="minorHAnsi" w:hAnsiTheme="minorHAnsi" w:cstheme="minorHAnsi"/>
          <w:color w:val="auto"/>
        </w:rPr>
        <w:t>(Dz.</w:t>
      </w:r>
      <w:r w:rsidR="00232A8B" w:rsidRPr="00423739">
        <w:rPr>
          <w:rFonts w:asciiTheme="minorHAnsi" w:hAnsiTheme="minorHAnsi" w:cstheme="minorHAnsi"/>
          <w:color w:val="auto"/>
        </w:rPr>
        <w:t xml:space="preserve"> </w:t>
      </w:r>
      <w:r w:rsidRPr="00423739">
        <w:rPr>
          <w:rFonts w:asciiTheme="minorHAnsi" w:hAnsiTheme="minorHAnsi" w:cstheme="minorHAnsi"/>
          <w:color w:val="auto"/>
        </w:rPr>
        <w:t>U.</w:t>
      </w:r>
      <w:r w:rsidR="00232A8B" w:rsidRPr="00423739">
        <w:rPr>
          <w:rFonts w:asciiTheme="minorHAnsi" w:hAnsiTheme="minorHAnsi" w:cstheme="minorHAnsi"/>
          <w:color w:val="auto"/>
        </w:rPr>
        <w:t xml:space="preserve"> </w:t>
      </w:r>
      <w:r w:rsidRPr="00423739">
        <w:rPr>
          <w:rFonts w:asciiTheme="minorHAnsi" w:hAnsiTheme="minorHAnsi" w:cstheme="minorHAnsi"/>
          <w:color w:val="auto"/>
        </w:rPr>
        <w:t>UE L</w:t>
      </w:r>
      <w:r w:rsidR="003F5EF3">
        <w:rPr>
          <w:rFonts w:asciiTheme="minorHAnsi" w:hAnsiTheme="minorHAnsi" w:cstheme="minorHAnsi"/>
          <w:color w:val="auto"/>
        </w:rPr>
        <w:t xml:space="preserve"> </w:t>
      </w:r>
      <w:r w:rsidR="009A2113">
        <w:rPr>
          <w:rFonts w:asciiTheme="minorHAnsi" w:hAnsiTheme="minorHAnsi" w:cstheme="minorHAnsi"/>
          <w:color w:val="auto"/>
        </w:rPr>
        <w:t xml:space="preserve">2014 Nr </w:t>
      </w:r>
      <w:r w:rsidR="003F5EF3">
        <w:rPr>
          <w:rFonts w:asciiTheme="minorHAnsi" w:hAnsiTheme="minorHAnsi" w:cstheme="minorHAnsi"/>
          <w:color w:val="auto"/>
        </w:rPr>
        <w:t>229</w:t>
      </w:r>
      <w:r w:rsidRPr="00423739">
        <w:rPr>
          <w:rFonts w:asciiTheme="minorHAnsi" w:hAnsiTheme="minorHAnsi" w:cstheme="minorHAnsi"/>
          <w:color w:val="auto"/>
        </w:rPr>
        <w:t>, str. 1</w:t>
      </w:r>
      <w:r w:rsidR="003F5EF3">
        <w:rPr>
          <w:rFonts w:asciiTheme="minorHAnsi" w:hAnsiTheme="minorHAnsi" w:cstheme="minorHAnsi"/>
          <w:color w:val="auto"/>
        </w:rPr>
        <w:t xml:space="preserve"> z późn. zm.</w:t>
      </w:r>
      <w:r w:rsidRPr="00423739">
        <w:rPr>
          <w:rFonts w:asciiTheme="minorHAnsi" w:hAnsiTheme="minorHAnsi" w:cstheme="minorHAnsi"/>
          <w:color w:val="auto"/>
        </w:rPr>
        <w:t>),</w:t>
      </w:r>
      <w:r w:rsidR="00687D95" w:rsidRPr="00423739">
        <w:rPr>
          <w:rFonts w:asciiTheme="minorHAnsi" w:hAnsiTheme="minorHAnsi" w:cstheme="minorHAnsi"/>
          <w:color w:val="auto"/>
        </w:rPr>
        <w:t xml:space="preserve"> </w:t>
      </w:r>
    </w:p>
    <w:p w14:paraId="37A2351D" w14:textId="1CB63561" w:rsidR="007C4A32" w:rsidRPr="00423739" w:rsidRDefault="007C4A32" w:rsidP="006348C8">
      <w:pPr>
        <w:pStyle w:val="Akapitzlist"/>
        <w:numPr>
          <w:ilvl w:val="0"/>
          <w:numId w:val="8"/>
        </w:numPr>
        <w:ind w:left="568" w:hanging="284"/>
        <w:contextualSpacing w:val="0"/>
        <w:rPr>
          <w:rFonts w:asciiTheme="minorHAnsi" w:hAnsiTheme="minorHAnsi" w:cstheme="minorHAnsi"/>
          <w:noProof/>
          <w:sz w:val="24"/>
          <w:szCs w:val="24"/>
        </w:rPr>
      </w:pPr>
      <w:r w:rsidRPr="00423739">
        <w:rPr>
          <w:rFonts w:asciiTheme="minorHAnsi" w:hAnsiTheme="minorHAnsi" w:cstheme="minorHAnsi"/>
          <w:noProof/>
          <w:sz w:val="24"/>
          <w:szCs w:val="24"/>
        </w:rPr>
        <w:t>nie jestem związany/związana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682705" w:rsidRPr="00423739">
        <w:rPr>
          <w:rStyle w:val="Hipercze"/>
          <w:rFonts w:asciiTheme="minorHAnsi" w:eastAsia="Times New Roman" w:hAnsiTheme="minorHAnsi" w:cstheme="minorHAnsi"/>
          <w:noProof/>
          <w:color w:val="auto"/>
          <w:sz w:val="24"/>
          <w:szCs w:val="24"/>
          <w:u w:val="none"/>
          <w:lang w:eastAsia="pl-PL"/>
        </w:rPr>
        <w:t xml:space="preserve"> </w:t>
      </w:r>
      <w:hyperlink r:id="rId9" w:history="1">
        <w:r w:rsidR="00E80D60" w:rsidRPr="00423739">
          <w:rPr>
            <w:rStyle w:val="Hipercze"/>
            <w:rFonts w:asciiTheme="minorHAnsi" w:eastAsia="Times New Roman" w:hAnsiTheme="minorHAnsi" w:cstheme="minorHAnsi"/>
            <w:noProof/>
            <w:color w:val="auto"/>
            <w:sz w:val="24"/>
            <w:szCs w:val="24"/>
            <w:lang w:eastAsia="pl-PL"/>
          </w:rPr>
          <w:t>www.gov.pl/web/mswia/lista-osob-i-podmiotow-objetych-sankcjami</w:t>
        </w:r>
      </w:hyperlink>
      <w:r w:rsidR="00006F6D" w:rsidRPr="00423739">
        <w:rPr>
          <w:rStyle w:val="Hipercze"/>
          <w:rFonts w:asciiTheme="minorHAnsi" w:eastAsia="Times New Roman" w:hAnsiTheme="minorHAnsi" w:cstheme="minorHAnsi"/>
          <w:noProof/>
          <w:color w:val="auto"/>
          <w:sz w:val="24"/>
          <w:szCs w:val="24"/>
          <w:u w:val="none"/>
          <w:lang w:eastAsia="pl-PL"/>
        </w:rPr>
        <w:t xml:space="preserve"> .</w:t>
      </w:r>
      <w:r w:rsidRPr="00423739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5367AD36" w14:textId="79FB8927" w:rsidR="00077BB2" w:rsidRPr="00423739" w:rsidRDefault="00077BB2" w:rsidP="00423739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23739">
        <w:rPr>
          <w:rFonts w:asciiTheme="minorHAnsi" w:hAnsiTheme="minorHAnsi" w:cstheme="minorHAnsi"/>
          <w:sz w:val="24"/>
          <w:szCs w:val="24"/>
        </w:rPr>
        <w:t>Oświadczam, że: (*niewłaściwe skreślić)</w:t>
      </w:r>
    </w:p>
    <w:p w14:paraId="4B6CDA6A" w14:textId="05C28842" w:rsidR="000844B6" w:rsidRPr="002E253B" w:rsidRDefault="00077BB2" w:rsidP="00423739">
      <w:pPr>
        <w:pStyle w:val="Tekstpodstawowywcity"/>
        <w:numPr>
          <w:ilvl w:val="0"/>
          <w:numId w:val="17"/>
        </w:numPr>
        <w:spacing w:after="0" w:line="276" w:lineRule="auto"/>
        <w:ind w:left="709" w:hanging="425"/>
        <w:rPr>
          <w:rFonts w:asciiTheme="minorHAnsi" w:hAnsiTheme="minorHAnsi" w:cstheme="minorHAnsi"/>
          <w:lang w:val="pl-PL"/>
        </w:rPr>
      </w:pPr>
      <w:r w:rsidRPr="00423739">
        <w:rPr>
          <w:rFonts w:asciiTheme="minorHAnsi" w:hAnsiTheme="minorHAnsi" w:cstheme="minorHAnsi"/>
          <w:b/>
          <w:lang w:val="pl-PL"/>
        </w:rPr>
        <w:t>Jestem / nie jestem</w:t>
      </w:r>
      <w:r w:rsidRPr="00423739">
        <w:rPr>
          <w:rFonts w:asciiTheme="minorHAnsi" w:hAnsiTheme="minorHAnsi" w:cstheme="minorHAnsi"/>
          <w:lang w:val="pl-PL"/>
        </w:rPr>
        <w:t xml:space="preserve">* beneficjentem pomocy de </w:t>
      </w:r>
      <w:proofErr w:type="spellStart"/>
      <w:r w:rsidRPr="00423739">
        <w:rPr>
          <w:rFonts w:asciiTheme="minorHAnsi" w:hAnsiTheme="minorHAnsi" w:cstheme="minorHAnsi"/>
          <w:lang w:val="pl-PL"/>
        </w:rPr>
        <w:t>minimis</w:t>
      </w:r>
      <w:proofErr w:type="spellEnd"/>
      <w:r w:rsidRPr="00423739">
        <w:rPr>
          <w:rFonts w:asciiTheme="minorHAnsi" w:hAnsiTheme="minorHAnsi" w:cstheme="minorHAnsi"/>
          <w:lang w:val="pl-PL"/>
        </w:rPr>
        <w:t xml:space="preserve"> w rozumieniu ustawy</w:t>
      </w:r>
      <w:r w:rsidR="002626ED" w:rsidRPr="00423739">
        <w:rPr>
          <w:rFonts w:asciiTheme="minorHAnsi" w:hAnsiTheme="minorHAnsi" w:cstheme="minorHAnsi"/>
          <w:lang w:val="pl-PL"/>
        </w:rPr>
        <w:t xml:space="preserve">                                               </w:t>
      </w:r>
      <w:r w:rsidRPr="00423739">
        <w:rPr>
          <w:rFonts w:asciiTheme="minorHAnsi" w:hAnsiTheme="minorHAnsi" w:cstheme="minorHAnsi"/>
          <w:lang w:val="pl-PL"/>
        </w:rPr>
        <w:t xml:space="preserve"> z dnia</w:t>
      </w:r>
      <w:r w:rsidR="002626ED" w:rsidRPr="00423739">
        <w:rPr>
          <w:rFonts w:asciiTheme="minorHAnsi" w:hAnsiTheme="minorHAnsi" w:cstheme="minorHAnsi"/>
          <w:lang w:val="pl-PL"/>
        </w:rPr>
        <w:t xml:space="preserve"> </w:t>
      </w:r>
      <w:r w:rsidRPr="00423739">
        <w:rPr>
          <w:rFonts w:asciiTheme="minorHAnsi" w:hAnsiTheme="minorHAnsi" w:cstheme="minorHAnsi"/>
          <w:lang w:val="pl-PL"/>
        </w:rPr>
        <w:t>30 kwietnia 2004</w:t>
      </w:r>
      <w:r w:rsidR="00836099" w:rsidRPr="00423739">
        <w:rPr>
          <w:rFonts w:asciiTheme="minorHAnsi" w:hAnsiTheme="minorHAnsi" w:cstheme="minorHAnsi"/>
          <w:lang w:val="pl-PL"/>
        </w:rPr>
        <w:t xml:space="preserve"> </w:t>
      </w:r>
      <w:r w:rsidRPr="00423739">
        <w:rPr>
          <w:rFonts w:asciiTheme="minorHAnsi" w:hAnsiTheme="minorHAnsi" w:cstheme="minorHAnsi"/>
          <w:lang w:val="pl-PL"/>
        </w:rPr>
        <w:t xml:space="preserve">r. o postępowaniu w sprawach dotyczących pomocy publicznej </w:t>
      </w:r>
      <w:r w:rsidR="00283BE0" w:rsidRPr="00423739">
        <w:rPr>
          <w:rFonts w:asciiTheme="minorHAnsi" w:hAnsiTheme="minorHAnsi" w:cstheme="minorHAnsi"/>
          <w:lang w:val="pl-PL"/>
        </w:rPr>
        <w:t xml:space="preserve">                                                                          </w:t>
      </w:r>
      <w:r w:rsidRPr="00423739">
        <w:rPr>
          <w:rFonts w:asciiTheme="minorHAnsi" w:hAnsiTheme="minorHAnsi" w:cstheme="minorHAnsi"/>
          <w:lang w:val="pl-PL"/>
        </w:rPr>
        <w:t>(</w:t>
      </w:r>
      <w:r w:rsidR="00F77D6B" w:rsidRPr="00423739">
        <w:rPr>
          <w:rFonts w:asciiTheme="minorHAnsi" w:hAnsiTheme="minorHAnsi" w:cstheme="minorHAnsi"/>
          <w:lang w:val="pl-PL"/>
        </w:rPr>
        <w:t>Dz.</w:t>
      </w:r>
      <w:r w:rsidR="00283BE0" w:rsidRPr="00423739">
        <w:rPr>
          <w:rFonts w:asciiTheme="minorHAnsi" w:hAnsiTheme="minorHAnsi" w:cstheme="minorHAnsi"/>
          <w:lang w:val="pl-PL"/>
        </w:rPr>
        <w:t>U</w:t>
      </w:r>
      <w:r w:rsidR="00F77D6B" w:rsidRPr="00423739">
        <w:rPr>
          <w:rFonts w:asciiTheme="minorHAnsi" w:hAnsiTheme="minorHAnsi" w:cstheme="minorHAnsi"/>
          <w:lang w:val="pl-PL"/>
        </w:rPr>
        <w:t>. z 20</w:t>
      </w:r>
      <w:r w:rsidR="00C350AD" w:rsidRPr="00423739">
        <w:rPr>
          <w:rFonts w:asciiTheme="minorHAnsi" w:hAnsiTheme="minorHAnsi" w:cstheme="minorHAnsi"/>
          <w:lang w:val="pl-PL"/>
        </w:rPr>
        <w:t>2</w:t>
      </w:r>
      <w:r w:rsidR="00381810" w:rsidRPr="00423739">
        <w:rPr>
          <w:rFonts w:asciiTheme="minorHAnsi" w:hAnsiTheme="minorHAnsi" w:cstheme="minorHAnsi"/>
          <w:lang w:val="pl-PL"/>
        </w:rPr>
        <w:t>3</w:t>
      </w:r>
      <w:r w:rsidR="00640808" w:rsidRPr="00423739">
        <w:rPr>
          <w:rFonts w:asciiTheme="minorHAnsi" w:hAnsiTheme="minorHAnsi" w:cstheme="minorHAnsi"/>
          <w:lang w:val="pl-PL"/>
        </w:rPr>
        <w:t xml:space="preserve"> </w:t>
      </w:r>
      <w:r w:rsidR="00F77D6B" w:rsidRPr="00423739">
        <w:rPr>
          <w:rFonts w:asciiTheme="minorHAnsi" w:hAnsiTheme="minorHAnsi" w:cstheme="minorHAnsi"/>
          <w:lang w:val="pl-PL"/>
        </w:rPr>
        <w:t xml:space="preserve">r.  poz. </w:t>
      </w:r>
      <w:r w:rsidR="00C350AD" w:rsidRPr="002E253B">
        <w:rPr>
          <w:rFonts w:asciiTheme="minorHAnsi" w:hAnsiTheme="minorHAnsi" w:cstheme="minorHAnsi"/>
          <w:lang w:val="pl-PL"/>
        </w:rPr>
        <w:t>7</w:t>
      </w:r>
      <w:r w:rsidR="00381810" w:rsidRPr="002E253B">
        <w:rPr>
          <w:rFonts w:asciiTheme="minorHAnsi" w:hAnsiTheme="minorHAnsi" w:cstheme="minorHAnsi"/>
          <w:lang w:val="pl-PL"/>
        </w:rPr>
        <w:t>02</w:t>
      </w:r>
      <w:r w:rsidR="00E2374D" w:rsidRPr="002E253B">
        <w:rPr>
          <w:rFonts w:asciiTheme="minorHAnsi" w:hAnsiTheme="minorHAnsi" w:cstheme="minorHAnsi"/>
          <w:lang w:val="pl-PL"/>
        </w:rPr>
        <w:t xml:space="preserve"> z późn. zm.</w:t>
      </w:r>
      <w:r w:rsidR="008B0B75" w:rsidRPr="002E253B">
        <w:rPr>
          <w:rFonts w:asciiTheme="minorHAnsi" w:hAnsiTheme="minorHAnsi" w:cstheme="minorHAnsi"/>
          <w:lang w:val="pl-PL"/>
        </w:rPr>
        <w:t>).</w:t>
      </w:r>
    </w:p>
    <w:p w14:paraId="589E2B32" w14:textId="15E0A9A1" w:rsidR="0043730A" w:rsidRPr="00B12E77" w:rsidRDefault="0043730A" w:rsidP="00423739">
      <w:pPr>
        <w:pStyle w:val="Tekstpodstawowywcity"/>
        <w:numPr>
          <w:ilvl w:val="0"/>
          <w:numId w:val="17"/>
        </w:numPr>
        <w:spacing w:after="0" w:line="276" w:lineRule="auto"/>
        <w:ind w:left="709" w:hanging="425"/>
        <w:rPr>
          <w:rFonts w:asciiTheme="minorHAnsi" w:hAnsiTheme="minorHAnsi" w:cstheme="minorHAnsi"/>
          <w:lang w:val="pl-PL"/>
        </w:rPr>
      </w:pPr>
      <w:r w:rsidRPr="00423739">
        <w:rPr>
          <w:rFonts w:asciiTheme="minorHAnsi" w:hAnsiTheme="minorHAnsi" w:cstheme="minorHAnsi"/>
          <w:bCs/>
          <w:lang w:val="pl-PL"/>
        </w:rPr>
        <w:t xml:space="preserve">O pomoc de </w:t>
      </w:r>
      <w:proofErr w:type="spellStart"/>
      <w:r w:rsidRPr="00423739">
        <w:rPr>
          <w:rFonts w:asciiTheme="minorHAnsi" w:hAnsiTheme="minorHAnsi" w:cstheme="minorHAnsi"/>
          <w:bCs/>
          <w:lang w:val="pl-PL"/>
        </w:rPr>
        <w:t>minimis</w:t>
      </w:r>
      <w:proofErr w:type="spellEnd"/>
      <w:r w:rsidRPr="00423739">
        <w:rPr>
          <w:rFonts w:asciiTheme="minorHAnsi" w:hAnsiTheme="minorHAnsi" w:cstheme="minorHAnsi"/>
          <w:bCs/>
          <w:lang w:val="pl-PL"/>
        </w:rPr>
        <w:t xml:space="preserve"> ubiegam się w związku z prowadz</w:t>
      </w:r>
      <w:r w:rsidR="002C3BC8" w:rsidRPr="00423739">
        <w:rPr>
          <w:rFonts w:asciiTheme="minorHAnsi" w:hAnsiTheme="minorHAnsi" w:cstheme="minorHAnsi"/>
          <w:bCs/>
          <w:lang w:val="pl-PL"/>
        </w:rPr>
        <w:t>oną</w:t>
      </w:r>
      <w:r w:rsidRPr="00423739">
        <w:rPr>
          <w:rFonts w:asciiTheme="minorHAnsi" w:hAnsiTheme="minorHAnsi" w:cstheme="minorHAnsi"/>
          <w:bCs/>
          <w:lang w:val="pl-PL"/>
        </w:rPr>
        <w:t xml:space="preserve"> działalności</w:t>
      </w:r>
      <w:r w:rsidR="002C3BC8" w:rsidRPr="00423739">
        <w:rPr>
          <w:rFonts w:asciiTheme="minorHAnsi" w:hAnsiTheme="minorHAnsi" w:cstheme="minorHAnsi"/>
          <w:bCs/>
          <w:lang w:val="pl-PL"/>
        </w:rPr>
        <w:t>ą</w:t>
      </w:r>
      <w:r w:rsidRPr="00423739">
        <w:rPr>
          <w:rFonts w:asciiTheme="minorHAnsi" w:hAnsiTheme="minorHAnsi" w:cstheme="minorHAnsi"/>
          <w:bCs/>
          <w:lang w:val="pl-PL"/>
        </w:rPr>
        <w:t xml:space="preserve"> gospodarcz</w:t>
      </w:r>
      <w:r w:rsidR="002C3BC8" w:rsidRPr="00423739">
        <w:rPr>
          <w:rFonts w:asciiTheme="minorHAnsi" w:hAnsiTheme="minorHAnsi" w:cstheme="minorHAnsi"/>
          <w:bCs/>
          <w:lang w:val="pl-PL"/>
        </w:rPr>
        <w:t>ą</w:t>
      </w:r>
      <w:r w:rsidRPr="00423739">
        <w:rPr>
          <w:rFonts w:asciiTheme="minorHAnsi" w:hAnsiTheme="minorHAnsi" w:cstheme="minorHAnsi"/>
          <w:bCs/>
          <w:lang w:val="pl-PL"/>
        </w:rPr>
        <w:t xml:space="preserve"> </w:t>
      </w:r>
      <w:r w:rsidR="002626ED" w:rsidRPr="00423739">
        <w:rPr>
          <w:rFonts w:asciiTheme="minorHAnsi" w:hAnsiTheme="minorHAnsi" w:cstheme="minorHAnsi"/>
          <w:bCs/>
          <w:lang w:val="pl-PL"/>
        </w:rPr>
        <w:t xml:space="preserve">                            </w:t>
      </w:r>
      <w:r w:rsidR="000A4F88" w:rsidRPr="00423739">
        <w:rPr>
          <w:rFonts w:asciiTheme="minorHAnsi" w:hAnsiTheme="minorHAnsi" w:cstheme="minorHAnsi"/>
          <w:bCs/>
        </w:rPr>
        <w:t xml:space="preserve">   </w:t>
      </w:r>
      <w:r w:rsidRPr="00423739">
        <w:rPr>
          <w:rFonts w:asciiTheme="minorHAnsi" w:hAnsiTheme="minorHAnsi" w:cstheme="minorHAnsi"/>
          <w:bCs/>
          <w:lang w:val="pl-PL"/>
        </w:rPr>
        <w:t>w rozumieniu art. 2 pkt. 17 ustawy o postepowaniu w sprawach</w:t>
      </w:r>
      <w:r w:rsidR="00A05166" w:rsidRPr="00423739">
        <w:rPr>
          <w:rFonts w:asciiTheme="minorHAnsi" w:hAnsiTheme="minorHAnsi" w:cstheme="minorHAnsi"/>
          <w:bCs/>
          <w:lang w:val="pl-PL"/>
        </w:rPr>
        <w:t xml:space="preserve"> dotyczących</w:t>
      </w:r>
      <w:r w:rsidRPr="00423739">
        <w:rPr>
          <w:rFonts w:asciiTheme="minorHAnsi" w:hAnsiTheme="minorHAnsi" w:cstheme="minorHAnsi"/>
          <w:bCs/>
          <w:lang w:val="pl-PL"/>
        </w:rPr>
        <w:t xml:space="preserve"> pomocy publicznej</w:t>
      </w:r>
      <w:r w:rsidR="00017928" w:rsidRPr="00423739">
        <w:rPr>
          <w:rFonts w:asciiTheme="minorHAnsi" w:hAnsiTheme="minorHAnsi" w:cstheme="minorHAnsi"/>
          <w:bCs/>
          <w:lang w:val="pl-PL"/>
        </w:rPr>
        <w:t xml:space="preserve"> </w:t>
      </w:r>
      <w:r w:rsidR="00017928" w:rsidRPr="00423739">
        <w:rPr>
          <w:rFonts w:asciiTheme="minorHAnsi" w:hAnsiTheme="minorHAnsi" w:cstheme="minorHAnsi"/>
          <w:lang w:val="pl-PL"/>
        </w:rPr>
        <w:t>(Dz.U. z 202</w:t>
      </w:r>
      <w:r w:rsidR="00D63F7B" w:rsidRPr="00423739">
        <w:rPr>
          <w:rFonts w:asciiTheme="minorHAnsi" w:hAnsiTheme="minorHAnsi" w:cstheme="minorHAnsi"/>
          <w:lang w:val="pl-PL"/>
        </w:rPr>
        <w:t>3</w:t>
      </w:r>
      <w:r w:rsidR="00017928" w:rsidRPr="00423739">
        <w:rPr>
          <w:rFonts w:asciiTheme="minorHAnsi" w:hAnsiTheme="minorHAnsi" w:cstheme="minorHAnsi"/>
          <w:lang w:val="pl-PL"/>
        </w:rPr>
        <w:t xml:space="preserve"> r.  poz. 7</w:t>
      </w:r>
      <w:r w:rsidR="00D63F7B" w:rsidRPr="00423739">
        <w:rPr>
          <w:rFonts w:asciiTheme="minorHAnsi" w:hAnsiTheme="minorHAnsi" w:cstheme="minorHAnsi"/>
          <w:lang w:val="pl-PL"/>
        </w:rPr>
        <w:t>02</w:t>
      </w:r>
      <w:r w:rsidR="00E2374D">
        <w:rPr>
          <w:rFonts w:asciiTheme="minorHAnsi" w:hAnsiTheme="minorHAnsi" w:cstheme="minorHAnsi"/>
          <w:lang w:val="pl-PL"/>
        </w:rPr>
        <w:t xml:space="preserve"> </w:t>
      </w:r>
      <w:r w:rsidR="00E2374D" w:rsidRPr="002E253B">
        <w:rPr>
          <w:rFonts w:asciiTheme="minorHAnsi" w:hAnsiTheme="minorHAnsi" w:cstheme="minorHAnsi"/>
          <w:lang w:val="pl-PL"/>
        </w:rPr>
        <w:t>z późn. zm.</w:t>
      </w:r>
      <w:r w:rsidR="00017928" w:rsidRPr="002E253B">
        <w:rPr>
          <w:rFonts w:asciiTheme="minorHAnsi" w:hAnsiTheme="minorHAnsi" w:cstheme="minorHAnsi"/>
          <w:lang w:val="pl-PL"/>
        </w:rPr>
        <w:t>)</w:t>
      </w:r>
      <w:r w:rsidRPr="002E253B">
        <w:rPr>
          <w:rFonts w:asciiTheme="minorHAnsi" w:hAnsiTheme="minorHAnsi" w:cstheme="minorHAnsi"/>
          <w:bCs/>
          <w:lang w:val="pl-PL"/>
        </w:rPr>
        <w:t>:</w:t>
      </w:r>
      <w:r w:rsidRPr="002E253B">
        <w:rPr>
          <w:rFonts w:asciiTheme="minorHAnsi" w:hAnsiTheme="minorHAnsi" w:cstheme="minorHAnsi"/>
          <w:b/>
          <w:lang w:val="pl-PL"/>
        </w:rPr>
        <w:t xml:space="preserve"> </w:t>
      </w:r>
      <w:r w:rsidRPr="00423739">
        <w:rPr>
          <w:rFonts w:asciiTheme="minorHAnsi" w:hAnsiTheme="minorHAnsi" w:cstheme="minorHAnsi"/>
          <w:b/>
          <w:lang w:val="pl-PL"/>
        </w:rPr>
        <w:t>TAK/NIE</w:t>
      </w:r>
      <w:r w:rsidR="002D7983" w:rsidRPr="00423739">
        <w:rPr>
          <w:rFonts w:asciiTheme="minorHAnsi" w:hAnsiTheme="minorHAnsi" w:cstheme="minorHAnsi"/>
          <w:b/>
          <w:lang w:val="pl-PL"/>
        </w:rPr>
        <w:t>*</w:t>
      </w:r>
    </w:p>
    <w:p w14:paraId="68D23FBC" w14:textId="77777777" w:rsidR="00B12E77" w:rsidRPr="002E253B" w:rsidRDefault="00B12E77" w:rsidP="006348C8">
      <w:pPr>
        <w:pStyle w:val="Tekstpodstawowywcity"/>
        <w:numPr>
          <w:ilvl w:val="0"/>
          <w:numId w:val="17"/>
        </w:numPr>
        <w:spacing w:after="0" w:line="276" w:lineRule="auto"/>
        <w:ind w:left="709" w:hanging="425"/>
        <w:jc w:val="both"/>
        <w:rPr>
          <w:rFonts w:asciiTheme="minorHAnsi" w:hAnsiTheme="minorHAnsi" w:cstheme="minorHAnsi"/>
          <w:lang w:val="pl-PL"/>
        </w:rPr>
      </w:pPr>
      <w:r w:rsidRPr="002E253B">
        <w:rPr>
          <w:rFonts w:asciiTheme="minorHAnsi" w:hAnsiTheme="minorHAnsi" w:cstheme="minorHAnsi"/>
          <w:bCs/>
          <w:lang w:val="pl-PL"/>
        </w:rPr>
        <w:t>W przypadku udzielenia odpowiedzi twierdzącej, proszę o wskazanie właściwego aktu normatywnego, który będzie miał zastosowanie:</w:t>
      </w:r>
    </w:p>
    <w:p w14:paraId="64E3F99E" w14:textId="24C3FC55" w:rsidR="00B12E77" w:rsidRPr="002E253B" w:rsidRDefault="00B12E77" w:rsidP="006348C8">
      <w:pPr>
        <w:pStyle w:val="Tekstpodstawowywcity"/>
        <w:spacing w:after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2E253B">
        <w:rPr>
          <w:rFonts w:asciiTheme="minorHAnsi" w:hAnsiTheme="minorHAnsi" w:cstheme="minorHAnsi"/>
        </w:rPr>
        <w:sym w:font="Wingdings" w:char="F06F"/>
      </w:r>
      <w:r w:rsidRPr="002E253B">
        <w:rPr>
          <w:rFonts w:asciiTheme="minorHAnsi" w:hAnsiTheme="minorHAnsi" w:cstheme="minorHAnsi"/>
          <w:lang w:val="pl-PL"/>
        </w:rPr>
        <w:t xml:space="preserve">  rozporządzenia Komisji (UE) 2023/2831 z dnia 13 grudnia 2023 r. w sprawie stosowania art. 107 i 108 Traktatu o funkcjonowaniu Unii Europejskiej do pomocy de </w:t>
      </w:r>
      <w:proofErr w:type="spellStart"/>
      <w:r w:rsidRPr="002E253B">
        <w:rPr>
          <w:rFonts w:asciiTheme="minorHAnsi" w:hAnsiTheme="minorHAnsi" w:cstheme="minorHAnsi"/>
          <w:lang w:val="pl-PL"/>
        </w:rPr>
        <w:t>minimis</w:t>
      </w:r>
      <w:proofErr w:type="spellEnd"/>
      <w:r w:rsidRPr="002E253B">
        <w:rPr>
          <w:rFonts w:asciiTheme="minorHAnsi" w:hAnsiTheme="minorHAnsi" w:cstheme="minorHAnsi"/>
          <w:lang w:val="pl-PL"/>
        </w:rPr>
        <w:t xml:space="preserve"> </w:t>
      </w:r>
      <w:r w:rsidR="00F5037B">
        <w:rPr>
          <w:rFonts w:asciiTheme="minorHAnsi" w:hAnsiTheme="minorHAnsi" w:cstheme="minorHAnsi"/>
          <w:lang w:val="pl-PL"/>
        </w:rPr>
        <w:br/>
      </w:r>
      <w:r w:rsidRPr="002E253B">
        <w:rPr>
          <w:rFonts w:asciiTheme="minorHAnsi" w:hAnsiTheme="minorHAnsi" w:cstheme="minorHAnsi"/>
          <w:lang w:val="pl-PL"/>
        </w:rPr>
        <w:t>(Dz. Urz. UE L</w:t>
      </w:r>
      <w:r w:rsidR="006348C8">
        <w:rPr>
          <w:rFonts w:asciiTheme="minorHAnsi" w:hAnsiTheme="minorHAnsi" w:cstheme="minorHAnsi"/>
          <w:lang w:val="pl-PL"/>
        </w:rPr>
        <w:t xml:space="preserve"> </w:t>
      </w:r>
      <w:r w:rsidRPr="002E253B">
        <w:rPr>
          <w:rFonts w:asciiTheme="minorHAnsi" w:hAnsiTheme="minorHAnsi" w:cstheme="minorHAnsi"/>
          <w:lang w:val="pl-PL"/>
        </w:rPr>
        <w:t>2023/2831 z 15.12.2023);</w:t>
      </w:r>
    </w:p>
    <w:p w14:paraId="18EC18F0" w14:textId="0F6EFA5E" w:rsidR="00B12E77" w:rsidRPr="002E253B" w:rsidRDefault="00B12E77" w:rsidP="006348C8">
      <w:pPr>
        <w:pStyle w:val="Tekstpodstawowywcity"/>
        <w:spacing w:after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2E253B">
        <w:rPr>
          <w:rFonts w:asciiTheme="minorHAnsi" w:hAnsiTheme="minorHAnsi" w:cstheme="minorHAnsi"/>
        </w:rPr>
        <w:sym w:font="Wingdings" w:char="F06F"/>
      </w:r>
      <w:r w:rsidRPr="002E253B">
        <w:rPr>
          <w:rFonts w:asciiTheme="minorHAnsi" w:hAnsiTheme="minorHAnsi" w:cstheme="minorHAnsi"/>
          <w:lang w:val="pl-PL"/>
        </w:rPr>
        <w:t xml:space="preserve">   rozporządzenia Komisji (UE) nr 1408/2013 z dnia 18 grudnia 2013 r. w sprawie stosowania art. 107 i 108 Traktatu o funkcjonowaniu Unii Europejskiej do pomocy de </w:t>
      </w:r>
      <w:proofErr w:type="spellStart"/>
      <w:r w:rsidRPr="002E253B">
        <w:rPr>
          <w:rFonts w:asciiTheme="minorHAnsi" w:hAnsiTheme="minorHAnsi" w:cstheme="minorHAnsi"/>
          <w:lang w:val="pl-PL"/>
        </w:rPr>
        <w:t>minimis</w:t>
      </w:r>
      <w:proofErr w:type="spellEnd"/>
      <w:r w:rsidRPr="002E253B">
        <w:rPr>
          <w:rFonts w:asciiTheme="minorHAnsi" w:hAnsiTheme="minorHAnsi" w:cstheme="minorHAnsi"/>
          <w:lang w:val="pl-PL"/>
        </w:rPr>
        <w:t xml:space="preserve"> w sektorze </w:t>
      </w:r>
      <w:r w:rsidRPr="002E253B">
        <w:rPr>
          <w:rFonts w:asciiTheme="minorHAnsi" w:hAnsiTheme="minorHAnsi" w:cstheme="minorHAnsi"/>
          <w:lang w:val="pl-PL"/>
        </w:rPr>
        <w:lastRenderedPageBreak/>
        <w:t>rolnym (Dz. Urz. UE L 352 z 24.12.2013 r., str. 9 z późn.zm.</w:t>
      </w:r>
      <w:r w:rsidR="00E2374D" w:rsidRPr="002E253B">
        <w:rPr>
          <w:rFonts w:asciiTheme="minorHAnsi" w:hAnsiTheme="minorHAnsi" w:cstheme="minorHAnsi"/>
          <w:lang w:val="pl-PL"/>
        </w:rPr>
        <w:t>)</w:t>
      </w:r>
      <w:r w:rsidR="0010309D" w:rsidRPr="002E253B">
        <w:rPr>
          <w:rFonts w:asciiTheme="minorHAnsi" w:hAnsiTheme="minorHAnsi" w:cstheme="minorHAnsi"/>
          <w:lang w:val="pl-PL"/>
        </w:rPr>
        <w:t xml:space="preserve"> zmienionego </w:t>
      </w:r>
      <w:r w:rsidR="00E2374D" w:rsidRPr="002E253B">
        <w:rPr>
          <w:rFonts w:asciiTheme="minorHAnsi" w:hAnsiTheme="minorHAnsi" w:cstheme="minorHAnsi"/>
          <w:lang w:val="pl-PL"/>
        </w:rPr>
        <w:t>rozporządzeniem Komisji (UE) 2024/3118 z dnia 10 grudnia 2024 r.;</w:t>
      </w:r>
    </w:p>
    <w:p w14:paraId="7AB02D8F" w14:textId="7E962251" w:rsidR="00B12E77" w:rsidRPr="002E253B" w:rsidRDefault="00B12E77" w:rsidP="006348C8">
      <w:pPr>
        <w:pStyle w:val="Tekstpodstawowywcity"/>
        <w:spacing w:after="0"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2E253B">
        <w:rPr>
          <w:rFonts w:asciiTheme="minorHAnsi" w:hAnsiTheme="minorHAnsi" w:cstheme="minorHAnsi"/>
        </w:rPr>
        <w:sym w:font="Wingdings" w:char="F06F"/>
      </w:r>
      <w:r w:rsidRPr="002E253B">
        <w:rPr>
          <w:rFonts w:asciiTheme="minorHAnsi" w:hAnsiTheme="minorHAnsi" w:cstheme="minorHAnsi"/>
          <w:lang w:val="pl-PL"/>
        </w:rPr>
        <w:t xml:space="preserve">  rozporządzenia Komisji (UE) nr 717/2014 z dnia 27 czerwca 2014 r. w sprawie stosowania art. 107 i 108 Traktatu o funkcjonowaniu Unii Europejskiej do pomocy w sektorze rybołówstwa i akwakultury (Dz. Urz. UE L 190 z dnia 28.06.2014 r., str. 45 z późn. zm.).</w:t>
      </w:r>
    </w:p>
    <w:p w14:paraId="0A9D4080" w14:textId="161B5338" w:rsidR="00B12E77" w:rsidRPr="002E253B" w:rsidRDefault="00077BB2" w:rsidP="002E253B">
      <w:pPr>
        <w:pStyle w:val="Tekstpodstawowywcity"/>
        <w:numPr>
          <w:ilvl w:val="0"/>
          <w:numId w:val="7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2E253B">
        <w:rPr>
          <w:rFonts w:asciiTheme="minorHAnsi" w:hAnsiTheme="minorHAnsi" w:cstheme="minorHAnsi"/>
          <w:lang w:val="pl-PL"/>
        </w:rPr>
        <w:t xml:space="preserve">Obowiązkowy okres utrzymania utworzonego miejsca/miejsc pracy w ramach prac </w:t>
      </w:r>
      <w:r w:rsidRPr="00423739">
        <w:rPr>
          <w:rFonts w:asciiTheme="minorHAnsi" w:hAnsiTheme="minorHAnsi" w:cstheme="minorHAnsi"/>
          <w:lang w:val="pl-PL"/>
        </w:rPr>
        <w:t>interwencyjnych wynikający z ustawy o promocji zatrudnienia i instytucjach rynku pracy</w:t>
      </w:r>
      <w:r w:rsidR="00A10E6B" w:rsidRPr="00423739">
        <w:rPr>
          <w:rFonts w:asciiTheme="minorHAnsi" w:hAnsiTheme="minorHAnsi" w:cstheme="minorHAnsi"/>
          <w:lang w:val="pl-PL"/>
        </w:rPr>
        <w:t xml:space="preserve"> </w:t>
      </w:r>
      <w:r w:rsidR="002E253B">
        <w:rPr>
          <w:rFonts w:asciiTheme="minorHAnsi" w:hAnsiTheme="minorHAnsi" w:cstheme="minorHAnsi"/>
          <w:lang w:val="pl-PL"/>
        </w:rPr>
        <w:br/>
      </w:r>
      <w:r w:rsidRPr="00423739">
        <w:rPr>
          <w:rFonts w:asciiTheme="minorHAnsi" w:hAnsiTheme="minorHAnsi" w:cstheme="minorHAnsi"/>
          <w:lang w:val="pl-PL"/>
        </w:rPr>
        <w:t>z dnia 20</w:t>
      </w:r>
      <w:r w:rsidR="00136F96" w:rsidRPr="00423739">
        <w:rPr>
          <w:rFonts w:asciiTheme="minorHAnsi" w:hAnsiTheme="minorHAnsi" w:cstheme="minorHAnsi"/>
          <w:lang w:val="pl-PL"/>
        </w:rPr>
        <w:t xml:space="preserve"> kwietnia 2004</w:t>
      </w:r>
      <w:r w:rsidR="005B0824" w:rsidRPr="00423739">
        <w:rPr>
          <w:rFonts w:asciiTheme="minorHAnsi" w:hAnsiTheme="minorHAnsi" w:cstheme="minorHAnsi"/>
          <w:lang w:val="pl-PL"/>
        </w:rPr>
        <w:t xml:space="preserve"> </w:t>
      </w:r>
      <w:r w:rsidR="00136F96" w:rsidRPr="00423739">
        <w:rPr>
          <w:rFonts w:asciiTheme="minorHAnsi" w:hAnsiTheme="minorHAnsi" w:cstheme="minorHAnsi"/>
          <w:lang w:val="pl-PL"/>
        </w:rPr>
        <w:t>r. (</w:t>
      </w:r>
      <w:r w:rsidR="00141FD6" w:rsidRPr="00423739">
        <w:rPr>
          <w:rFonts w:asciiTheme="minorHAnsi" w:hAnsiTheme="minorHAnsi" w:cstheme="minorHAnsi"/>
          <w:lang w:val="pl-PL"/>
        </w:rPr>
        <w:t>Dz. U. z 20</w:t>
      </w:r>
      <w:r w:rsidR="00C350AD" w:rsidRPr="00423739">
        <w:rPr>
          <w:rFonts w:asciiTheme="minorHAnsi" w:hAnsiTheme="minorHAnsi" w:cstheme="minorHAnsi"/>
          <w:lang w:val="pl-PL"/>
        </w:rPr>
        <w:t>2</w:t>
      </w:r>
      <w:r w:rsidR="004F751C">
        <w:rPr>
          <w:rFonts w:asciiTheme="minorHAnsi" w:hAnsiTheme="minorHAnsi" w:cstheme="minorHAnsi"/>
          <w:lang w:val="pl-PL"/>
        </w:rPr>
        <w:t>5</w:t>
      </w:r>
      <w:r w:rsidR="007506DF" w:rsidRPr="00423739">
        <w:rPr>
          <w:rFonts w:asciiTheme="minorHAnsi" w:hAnsiTheme="minorHAnsi" w:cstheme="minorHAnsi"/>
          <w:lang w:val="pl-PL"/>
        </w:rPr>
        <w:t xml:space="preserve"> </w:t>
      </w:r>
      <w:r w:rsidR="00141FD6" w:rsidRPr="00423739">
        <w:rPr>
          <w:rFonts w:asciiTheme="minorHAnsi" w:hAnsiTheme="minorHAnsi" w:cstheme="minorHAnsi"/>
          <w:lang w:val="pl-PL"/>
        </w:rPr>
        <w:t>r.</w:t>
      </w:r>
      <w:r w:rsidR="002E253B">
        <w:rPr>
          <w:rFonts w:asciiTheme="minorHAnsi" w:hAnsiTheme="minorHAnsi" w:cstheme="minorHAnsi"/>
          <w:lang w:val="pl-PL"/>
        </w:rPr>
        <w:t>,</w:t>
      </w:r>
      <w:r w:rsidR="00141FD6" w:rsidRPr="00423739">
        <w:rPr>
          <w:rFonts w:asciiTheme="minorHAnsi" w:hAnsiTheme="minorHAnsi" w:cstheme="minorHAnsi"/>
          <w:lang w:val="pl-PL"/>
        </w:rPr>
        <w:t xml:space="preserve"> poz. </w:t>
      </w:r>
      <w:r w:rsidR="004F751C">
        <w:rPr>
          <w:rFonts w:asciiTheme="minorHAnsi" w:hAnsiTheme="minorHAnsi" w:cstheme="minorHAnsi"/>
          <w:lang w:val="pl-PL"/>
        </w:rPr>
        <w:t>214</w:t>
      </w:r>
      <w:r w:rsidRPr="00423739">
        <w:rPr>
          <w:rFonts w:asciiTheme="minorHAnsi" w:hAnsiTheme="minorHAnsi" w:cstheme="minorHAnsi"/>
          <w:lang w:val="pl-PL"/>
        </w:rPr>
        <w:t xml:space="preserve">) </w:t>
      </w:r>
      <w:r w:rsidR="0095274E" w:rsidRPr="00423739">
        <w:rPr>
          <w:rFonts w:asciiTheme="minorHAnsi" w:hAnsiTheme="minorHAnsi" w:cstheme="minorHAnsi"/>
          <w:b/>
          <w:lang w:val="pl-PL"/>
        </w:rPr>
        <w:t xml:space="preserve">wynosi </w:t>
      </w:r>
      <w:r w:rsidRPr="00423739">
        <w:rPr>
          <w:rFonts w:asciiTheme="minorHAnsi" w:hAnsiTheme="minorHAnsi" w:cstheme="minorHAnsi"/>
          <w:b/>
        </w:rPr>
        <w:t>3 miesiące</w:t>
      </w:r>
      <w:r w:rsidRPr="00423739">
        <w:rPr>
          <w:rFonts w:asciiTheme="minorHAnsi" w:hAnsiTheme="minorHAnsi" w:cstheme="minorHAnsi"/>
        </w:rPr>
        <w:t xml:space="preserve"> przy refundacji  </w:t>
      </w:r>
      <w:r w:rsidR="006348C8">
        <w:rPr>
          <w:rFonts w:asciiTheme="minorHAnsi" w:hAnsiTheme="minorHAnsi" w:cstheme="minorHAnsi"/>
        </w:rPr>
        <w:br/>
      </w:r>
      <w:r w:rsidRPr="00423739">
        <w:rPr>
          <w:rFonts w:asciiTheme="minorHAnsi" w:hAnsiTheme="minorHAnsi" w:cstheme="minorHAnsi"/>
        </w:rPr>
        <w:t>do 6 miesięcy</w:t>
      </w:r>
      <w:r w:rsidR="005B0824" w:rsidRPr="00423739">
        <w:rPr>
          <w:rFonts w:asciiTheme="minorHAnsi" w:hAnsiTheme="minorHAnsi" w:cstheme="minorHAnsi"/>
          <w:lang w:val="pl-PL"/>
        </w:rPr>
        <w:t>,</w:t>
      </w:r>
      <w:r w:rsidR="00A10E6B" w:rsidRPr="00423739">
        <w:rPr>
          <w:rFonts w:asciiTheme="minorHAnsi" w:hAnsiTheme="minorHAnsi" w:cstheme="minorHAnsi"/>
          <w:lang w:val="pl-PL"/>
        </w:rPr>
        <w:t xml:space="preserve"> </w:t>
      </w:r>
      <w:r w:rsidR="0095274E" w:rsidRPr="00423739">
        <w:rPr>
          <w:rFonts w:asciiTheme="minorHAnsi" w:hAnsiTheme="minorHAnsi" w:cstheme="minorHAnsi"/>
          <w:lang w:val="pl-PL"/>
        </w:rPr>
        <w:t>na podstawie Art. 51 ust. 1.</w:t>
      </w:r>
    </w:p>
    <w:p w14:paraId="5F266284" w14:textId="77777777" w:rsidR="00B12E77" w:rsidRPr="00423739" w:rsidRDefault="00B12E77" w:rsidP="00B12E77">
      <w:pPr>
        <w:pStyle w:val="Tekstpodstawowywcity"/>
        <w:spacing w:after="0" w:line="276" w:lineRule="auto"/>
        <w:rPr>
          <w:rFonts w:asciiTheme="minorHAnsi" w:hAnsiTheme="minorHAnsi" w:cstheme="minorHAnsi"/>
        </w:rPr>
      </w:pPr>
    </w:p>
    <w:p w14:paraId="7E8DDCE3" w14:textId="5ECD2448" w:rsidR="00077BB2" w:rsidRPr="00423739" w:rsidRDefault="00077BB2" w:rsidP="00423739">
      <w:pPr>
        <w:pStyle w:val="Tekstpodstawowywcity"/>
        <w:numPr>
          <w:ilvl w:val="0"/>
          <w:numId w:val="7"/>
        </w:numPr>
        <w:spacing w:after="0" w:line="276" w:lineRule="auto"/>
        <w:ind w:left="357" w:hanging="357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  <w:lang w:val="pl-PL"/>
        </w:rPr>
        <w:t>Deklaracja zatrudnienia lub innej pracy zarobkowej – po zakończeniu refundacji oraz okresu obowiązkowego zatrudnienia w ramach prac interwencyjnych</w:t>
      </w:r>
      <w:r w:rsidR="004D5319" w:rsidRPr="00423739">
        <w:rPr>
          <w:rFonts w:asciiTheme="minorHAnsi" w:hAnsiTheme="minorHAnsi" w:cstheme="minorHAnsi"/>
          <w:lang w:val="pl-PL"/>
        </w:rPr>
        <w:t xml:space="preserve"> (odpowiednie zaznaczyć)</w:t>
      </w:r>
    </w:p>
    <w:p w14:paraId="235FDA44" w14:textId="77777777" w:rsidR="00077BB2" w:rsidRPr="00423739" w:rsidRDefault="00077BB2" w:rsidP="00423739">
      <w:pPr>
        <w:pStyle w:val="Tekstpodstawowywcity"/>
        <w:numPr>
          <w:ilvl w:val="0"/>
          <w:numId w:val="12"/>
        </w:numPr>
        <w:spacing w:after="0" w:line="276" w:lineRule="auto"/>
        <w:ind w:left="567" w:hanging="283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  <w:lang w:val="pl-PL"/>
        </w:rPr>
        <w:t>Deklaruję zatrudnienie lub inną pracę zarobkową:</w:t>
      </w:r>
      <w:r w:rsidR="009871E5" w:rsidRPr="00423739">
        <w:rPr>
          <w:rFonts w:asciiTheme="minorHAnsi" w:hAnsiTheme="minorHAnsi" w:cstheme="minorHAnsi"/>
          <w:lang w:val="pl-PL"/>
        </w:rPr>
        <w:t xml:space="preserve">  </w:t>
      </w:r>
    </w:p>
    <w:p w14:paraId="2F452876" w14:textId="77777777" w:rsidR="00077BB2" w:rsidRPr="00423739" w:rsidRDefault="00077BB2" w:rsidP="00423739">
      <w:pPr>
        <w:pStyle w:val="Tekstpodstawowywcity"/>
        <w:numPr>
          <w:ilvl w:val="0"/>
          <w:numId w:val="13"/>
        </w:numPr>
        <w:spacing w:after="0" w:line="276" w:lineRule="auto"/>
        <w:ind w:left="851" w:hanging="284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  <w:lang w:val="pl-PL"/>
        </w:rPr>
        <w:t>Na czas n</w:t>
      </w:r>
      <w:r w:rsidR="00AB232C" w:rsidRPr="00423739">
        <w:rPr>
          <w:rFonts w:asciiTheme="minorHAnsi" w:hAnsiTheme="minorHAnsi" w:cstheme="minorHAnsi"/>
          <w:lang w:val="pl-PL"/>
        </w:rPr>
        <w:t>ieokreślony</w:t>
      </w:r>
    </w:p>
    <w:p w14:paraId="0B2E14D5" w14:textId="77777777" w:rsidR="00077BB2" w:rsidRPr="00423739" w:rsidRDefault="00077BB2" w:rsidP="00423739">
      <w:pPr>
        <w:pStyle w:val="Tekstpodstawowywcity"/>
        <w:numPr>
          <w:ilvl w:val="0"/>
          <w:numId w:val="13"/>
        </w:numPr>
        <w:spacing w:after="0" w:line="276" w:lineRule="auto"/>
        <w:ind w:left="851" w:hanging="284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  <w:lang w:val="pl-PL"/>
        </w:rPr>
        <w:t>Na czas określony tj. na………</w:t>
      </w:r>
      <w:r w:rsidR="00AB232C" w:rsidRPr="00423739">
        <w:rPr>
          <w:rFonts w:asciiTheme="minorHAnsi" w:hAnsiTheme="minorHAnsi" w:cstheme="minorHAnsi"/>
          <w:lang w:val="pl-PL"/>
        </w:rPr>
        <w:t>………….. m-ce(y)</w:t>
      </w:r>
    </w:p>
    <w:p w14:paraId="241096F4" w14:textId="4B6F4311" w:rsidR="009F1221" w:rsidRPr="003F5EF3" w:rsidRDefault="00077BB2" w:rsidP="003F5EF3">
      <w:pPr>
        <w:pStyle w:val="Tekstpodstawowywcity"/>
        <w:numPr>
          <w:ilvl w:val="0"/>
          <w:numId w:val="12"/>
        </w:numPr>
        <w:spacing w:after="0" w:line="276" w:lineRule="auto"/>
        <w:ind w:left="567" w:hanging="283"/>
        <w:rPr>
          <w:rFonts w:asciiTheme="minorHAnsi" w:hAnsiTheme="minorHAnsi" w:cstheme="minorHAnsi"/>
        </w:rPr>
      </w:pPr>
      <w:r w:rsidRPr="00423739">
        <w:rPr>
          <w:rFonts w:asciiTheme="minorHAnsi" w:hAnsiTheme="minorHAnsi" w:cstheme="minorHAnsi"/>
          <w:lang w:val="pl-PL"/>
        </w:rPr>
        <w:t>Nie deklaruję zatrudnienia lub innej pracy zarobkowej.</w:t>
      </w:r>
    </w:p>
    <w:p w14:paraId="51DADE3B" w14:textId="3079CAB2" w:rsidR="00C838D5" w:rsidRDefault="00077BB2" w:rsidP="00A528CC">
      <w:pPr>
        <w:pStyle w:val="Akapitzlist"/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9F1221">
        <w:rPr>
          <w:rFonts w:asciiTheme="minorHAnsi" w:hAnsiTheme="minorHAnsi" w:cstheme="minorHAnsi"/>
          <w:sz w:val="24"/>
          <w:szCs w:val="24"/>
        </w:rPr>
        <w:t>Świadomy(a) odpowiedzialności karnej za podanie nieprawdziwych danych (art. 233 ustawy z dnia 6 czerwca 1997 r.</w:t>
      </w:r>
      <w:r w:rsidR="00BA4C94" w:rsidRPr="009F1221">
        <w:rPr>
          <w:rFonts w:asciiTheme="minorHAnsi" w:hAnsiTheme="minorHAnsi" w:cstheme="minorHAnsi"/>
          <w:sz w:val="24"/>
          <w:szCs w:val="24"/>
        </w:rPr>
        <w:t xml:space="preserve"> </w:t>
      </w:r>
      <w:r w:rsidRPr="009F1221">
        <w:rPr>
          <w:rFonts w:asciiTheme="minorHAnsi" w:hAnsiTheme="minorHAnsi" w:cstheme="minorHAnsi"/>
          <w:sz w:val="24"/>
          <w:szCs w:val="24"/>
        </w:rPr>
        <w:t>Kodeks karny) oświadczam, że dane zawarte w niniejszym wniosku są zgodne</w:t>
      </w:r>
      <w:r w:rsidR="0094382A" w:rsidRPr="009F1221">
        <w:rPr>
          <w:rFonts w:asciiTheme="minorHAnsi" w:hAnsiTheme="minorHAnsi" w:cstheme="minorHAnsi"/>
          <w:sz w:val="24"/>
          <w:szCs w:val="24"/>
        </w:rPr>
        <w:t xml:space="preserve"> z</w:t>
      </w:r>
      <w:r w:rsidRPr="009F1221">
        <w:rPr>
          <w:rFonts w:asciiTheme="minorHAnsi" w:hAnsiTheme="minorHAnsi" w:cstheme="minorHAnsi"/>
          <w:sz w:val="24"/>
          <w:szCs w:val="24"/>
        </w:rPr>
        <w:t xml:space="preserve"> prawdą.</w:t>
      </w:r>
    </w:p>
    <w:p w14:paraId="0380CCCD" w14:textId="77777777" w:rsidR="003F5EF3" w:rsidRPr="003F5EF3" w:rsidRDefault="003F5EF3" w:rsidP="003F5EF3">
      <w:pPr>
        <w:pStyle w:val="Akapitzlist"/>
        <w:ind w:left="357"/>
        <w:rPr>
          <w:rFonts w:asciiTheme="minorHAnsi" w:hAnsiTheme="minorHAnsi" w:cstheme="minorHAnsi"/>
          <w:sz w:val="24"/>
          <w:szCs w:val="24"/>
        </w:rPr>
      </w:pPr>
    </w:p>
    <w:p w14:paraId="61FB21A9" w14:textId="6B78BFD6" w:rsidR="0090084F" w:rsidRPr="009F1221" w:rsidRDefault="0090084F" w:rsidP="00A528CC">
      <w:pPr>
        <w:spacing w:line="276" w:lineRule="auto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………………</w:t>
      </w:r>
      <w:r w:rsidR="0047283C" w:rsidRPr="009F1221">
        <w:rPr>
          <w:rFonts w:asciiTheme="minorHAnsi" w:hAnsiTheme="minorHAnsi" w:cstheme="minorHAnsi"/>
        </w:rPr>
        <w:t>………..</w:t>
      </w:r>
      <w:r w:rsidRPr="009F1221">
        <w:rPr>
          <w:rFonts w:asciiTheme="minorHAnsi" w:hAnsiTheme="minorHAnsi" w:cstheme="minorHAnsi"/>
        </w:rPr>
        <w:t>………………</w:t>
      </w:r>
      <w:r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</w:rPr>
        <w:tab/>
      </w:r>
      <w:r w:rsidR="0047283C" w:rsidRPr="009F1221">
        <w:rPr>
          <w:rFonts w:asciiTheme="minorHAnsi" w:hAnsiTheme="minorHAnsi" w:cstheme="minorHAnsi"/>
        </w:rPr>
        <w:t xml:space="preserve">                  </w:t>
      </w:r>
      <w:r w:rsidR="00B23C82" w:rsidRPr="009F1221">
        <w:rPr>
          <w:rFonts w:asciiTheme="minorHAnsi" w:hAnsiTheme="minorHAnsi" w:cstheme="minorHAnsi"/>
        </w:rPr>
        <w:t>…………</w:t>
      </w:r>
      <w:r w:rsidR="0047283C" w:rsidRPr="009F1221">
        <w:rPr>
          <w:rFonts w:asciiTheme="minorHAnsi" w:hAnsiTheme="minorHAnsi" w:cstheme="minorHAnsi"/>
        </w:rPr>
        <w:t>………….</w:t>
      </w:r>
      <w:r w:rsidR="00B23C82" w:rsidRPr="009F1221">
        <w:rPr>
          <w:rFonts w:asciiTheme="minorHAnsi" w:hAnsiTheme="minorHAnsi" w:cstheme="minorHAnsi"/>
        </w:rPr>
        <w:t>………………</w:t>
      </w:r>
      <w:r w:rsidRPr="009F1221">
        <w:rPr>
          <w:rFonts w:asciiTheme="minorHAnsi" w:hAnsiTheme="minorHAnsi" w:cstheme="minorHAnsi"/>
        </w:rPr>
        <w:t>……………</w:t>
      </w:r>
      <w:r w:rsidR="00B23C82" w:rsidRPr="009F1221">
        <w:rPr>
          <w:rFonts w:asciiTheme="minorHAnsi" w:hAnsiTheme="minorHAnsi" w:cstheme="minorHAnsi"/>
        </w:rPr>
        <w:t>…..</w:t>
      </w:r>
      <w:r w:rsidRPr="009F1221">
        <w:rPr>
          <w:rFonts w:asciiTheme="minorHAnsi" w:hAnsiTheme="minorHAnsi" w:cstheme="minorHAnsi"/>
        </w:rPr>
        <w:t>…</w:t>
      </w:r>
    </w:p>
    <w:p w14:paraId="0317273F" w14:textId="7A20A867" w:rsidR="00807EE2" w:rsidRPr="003F5EF3" w:rsidRDefault="00785E25" w:rsidP="00A528CC">
      <w:pPr>
        <w:spacing w:line="276" w:lineRule="auto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 xml:space="preserve">      m</w:t>
      </w:r>
      <w:r w:rsidR="0090084F" w:rsidRPr="009F1221">
        <w:rPr>
          <w:rFonts w:asciiTheme="minorHAnsi" w:hAnsiTheme="minorHAnsi" w:cstheme="minorHAnsi"/>
        </w:rPr>
        <w:t>iejscowość i data</w:t>
      </w:r>
      <w:r w:rsidR="0090084F" w:rsidRPr="009F1221">
        <w:rPr>
          <w:rFonts w:asciiTheme="minorHAnsi" w:hAnsiTheme="minorHAnsi" w:cstheme="minorHAnsi"/>
        </w:rPr>
        <w:tab/>
      </w:r>
      <w:r w:rsidR="0090084F" w:rsidRPr="009F1221">
        <w:rPr>
          <w:rFonts w:asciiTheme="minorHAnsi" w:hAnsiTheme="minorHAnsi" w:cstheme="minorHAnsi"/>
        </w:rPr>
        <w:tab/>
      </w:r>
      <w:r w:rsidR="0090084F" w:rsidRPr="009F1221">
        <w:rPr>
          <w:rFonts w:asciiTheme="minorHAnsi" w:hAnsiTheme="minorHAnsi" w:cstheme="minorHAnsi"/>
        </w:rPr>
        <w:tab/>
      </w:r>
      <w:r w:rsidR="0090084F" w:rsidRPr="009F1221">
        <w:rPr>
          <w:rFonts w:asciiTheme="minorHAnsi" w:hAnsiTheme="minorHAnsi" w:cstheme="minorHAnsi"/>
        </w:rPr>
        <w:tab/>
      </w:r>
      <w:r w:rsidRPr="009F1221">
        <w:rPr>
          <w:rFonts w:asciiTheme="minorHAnsi" w:hAnsiTheme="minorHAnsi" w:cstheme="minorHAnsi"/>
        </w:rPr>
        <w:t xml:space="preserve">         </w:t>
      </w:r>
      <w:r w:rsidR="0090084F" w:rsidRPr="009F1221">
        <w:rPr>
          <w:rFonts w:asciiTheme="minorHAnsi" w:hAnsiTheme="minorHAnsi" w:cstheme="minorHAnsi"/>
        </w:rPr>
        <w:t>Podpis i pieczątka wnioskodawcy</w:t>
      </w:r>
    </w:p>
    <w:p w14:paraId="58C9FC38" w14:textId="77777777" w:rsidR="00807EE2" w:rsidRPr="009F1221" w:rsidRDefault="00807EE2" w:rsidP="00A528CC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5BD2721" w14:textId="77777777" w:rsidR="00E76CAF" w:rsidRPr="009F1221" w:rsidRDefault="00E76CAF" w:rsidP="00A528CC">
      <w:pPr>
        <w:pStyle w:val="Akapitzlist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9F1221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38D9C93C" w14:textId="1FCBD474" w:rsidR="00E76CAF" w:rsidRPr="009F1221" w:rsidRDefault="00E76CAF" w:rsidP="00A528CC">
      <w:pPr>
        <w:pStyle w:val="Tekstpodstawowywcity"/>
        <w:numPr>
          <w:ilvl w:val="0"/>
          <w:numId w:val="11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Kserokopi</w:t>
      </w:r>
      <w:r w:rsidR="00AC50C4" w:rsidRPr="009F1221">
        <w:rPr>
          <w:rFonts w:asciiTheme="minorHAnsi" w:hAnsiTheme="minorHAnsi" w:cstheme="minorHAnsi"/>
          <w:lang w:val="pl-PL"/>
        </w:rPr>
        <w:t>a</w:t>
      </w:r>
      <w:r w:rsidRPr="009F1221">
        <w:rPr>
          <w:rFonts w:asciiTheme="minorHAnsi" w:hAnsiTheme="minorHAnsi" w:cstheme="minorHAnsi"/>
        </w:rPr>
        <w:t xml:space="preserve"> umowy spółki </w:t>
      </w:r>
      <w:r w:rsidR="007134EA" w:rsidRPr="009F1221">
        <w:rPr>
          <w:rFonts w:asciiTheme="minorHAnsi" w:hAnsiTheme="minorHAnsi" w:cstheme="minorHAnsi"/>
          <w:lang w:val="pl-PL"/>
        </w:rPr>
        <w:t xml:space="preserve"> wraz ze wszystkimi aneksami </w:t>
      </w:r>
      <w:r w:rsidR="00C34075" w:rsidRPr="009F1221">
        <w:rPr>
          <w:rFonts w:asciiTheme="minorHAnsi" w:hAnsiTheme="minorHAnsi" w:cstheme="minorHAnsi"/>
          <w:lang w:val="pl-PL"/>
        </w:rPr>
        <w:t>zawartymi do dnia złożenia wniosku,</w:t>
      </w:r>
      <w:r w:rsidR="000C23E8" w:rsidRPr="009F1221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 xml:space="preserve">w przypadku spółek prawa cywilnego </w:t>
      </w:r>
      <w:r w:rsidR="00921929" w:rsidRPr="009F1221">
        <w:rPr>
          <w:rFonts w:asciiTheme="minorHAnsi" w:hAnsiTheme="minorHAnsi" w:cstheme="minorHAnsi"/>
        </w:rPr>
        <w:t>oraz koncesja lub pozwolenie na</w:t>
      </w:r>
      <w:r w:rsidR="00921929" w:rsidRPr="009F1221">
        <w:rPr>
          <w:rFonts w:asciiTheme="minorHAnsi" w:hAnsiTheme="minorHAnsi" w:cstheme="minorHAnsi"/>
          <w:lang w:val="pl-PL"/>
        </w:rPr>
        <w:t> </w:t>
      </w:r>
      <w:r w:rsidRPr="009F1221">
        <w:rPr>
          <w:rFonts w:asciiTheme="minorHAnsi" w:hAnsiTheme="minorHAnsi" w:cstheme="minorHAnsi"/>
        </w:rPr>
        <w:t>prowadzenie działalności</w:t>
      </w:r>
      <w:r w:rsidR="00264A2F" w:rsidRPr="009F1221">
        <w:rPr>
          <w:rFonts w:asciiTheme="minorHAnsi" w:hAnsiTheme="minorHAnsi" w:cstheme="minorHAnsi"/>
          <w:lang w:val="pl-PL"/>
        </w:rPr>
        <w:t>,</w:t>
      </w:r>
      <w:r w:rsidR="000C23E8" w:rsidRPr="009F1221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>w przypadku, gdy wymaga tego przepis prawa.</w:t>
      </w:r>
    </w:p>
    <w:p w14:paraId="1609D898" w14:textId="4788AA43" w:rsidR="00E76CAF" w:rsidRPr="009F1221" w:rsidRDefault="00E76CAF" w:rsidP="00F5037B">
      <w:pPr>
        <w:pStyle w:val="Tekstpodstawowywcity"/>
        <w:numPr>
          <w:ilvl w:val="0"/>
          <w:numId w:val="11"/>
        </w:numPr>
        <w:spacing w:after="0" w:line="276" w:lineRule="auto"/>
        <w:ind w:left="284" w:right="-143" w:hanging="284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 xml:space="preserve">Oświadczenie o </w:t>
      </w:r>
      <w:r w:rsidR="00F5037B">
        <w:rPr>
          <w:rFonts w:asciiTheme="minorHAnsi" w:hAnsiTheme="minorHAnsi" w:cstheme="minorHAnsi"/>
          <w:lang w:val="pl-PL"/>
        </w:rPr>
        <w:t>wysokości</w:t>
      </w:r>
      <w:r w:rsidRPr="009F1221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 xml:space="preserve">otrzymanej pomocy </w:t>
      </w:r>
      <w:r w:rsidRPr="009F1221">
        <w:rPr>
          <w:rFonts w:asciiTheme="minorHAnsi" w:hAnsiTheme="minorHAnsi" w:cstheme="minorHAnsi"/>
          <w:iCs/>
        </w:rPr>
        <w:t xml:space="preserve">de </w:t>
      </w:r>
      <w:proofErr w:type="spellStart"/>
      <w:r w:rsidRPr="009F1221">
        <w:rPr>
          <w:rFonts w:asciiTheme="minorHAnsi" w:hAnsiTheme="minorHAnsi" w:cstheme="minorHAnsi"/>
          <w:iCs/>
        </w:rPr>
        <w:t>minimis</w:t>
      </w:r>
      <w:proofErr w:type="spellEnd"/>
      <w:r w:rsidR="00A11F01" w:rsidRPr="009F1221">
        <w:rPr>
          <w:rFonts w:asciiTheme="minorHAnsi" w:hAnsiTheme="minorHAnsi" w:cstheme="minorHAnsi"/>
          <w:iCs/>
          <w:lang w:val="pl-PL"/>
        </w:rPr>
        <w:t xml:space="preserve"> </w:t>
      </w:r>
      <w:r w:rsidR="00311AE9" w:rsidRPr="002E253B">
        <w:rPr>
          <w:rFonts w:asciiTheme="minorHAnsi" w:hAnsiTheme="minorHAnsi" w:cstheme="minorHAnsi"/>
          <w:iCs/>
          <w:lang w:val="pl-PL"/>
        </w:rPr>
        <w:t xml:space="preserve">oraz pomocy de </w:t>
      </w:r>
      <w:proofErr w:type="spellStart"/>
      <w:r w:rsidR="00311AE9" w:rsidRPr="002E253B">
        <w:rPr>
          <w:rFonts w:asciiTheme="minorHAnsi" w:hAnsiTheme="minorHAnsi" w:cstheme="minorHAnsi"/>
          <w:iCs/>
          <w:lang w:val="pl-PL"/>
        </w:rPr>
        <w:t>minimis</w:t>
      </w:r>
      <w:proofErr w:type="spellEnd"/>
      <w:r w:rsidR="00311AE9" w:rsidRPr="002E253B">
        <w:rPr>
          <w:rFonts w:asciiTheme="minorHAnsi" w:hAnsiTheme="minorHAnsi" w:cstheme="minorHAnsi"/>
          <w:iCs/>
          <w:lang w:val="pl-PL"/>
        </w:rPr>
        <w:t xml:space="preserve"> </w:t>
      </w:r>
      <w:r w:rsidR="002E253B">
        <w:rPr>
          <w:rFonts w:asciiTheme="minorHAnsi" w:hAnsiTheme="minorHAnsi" w:cstheme="minorHAnsi"/>
          <w:iCs/>
          <w:lang w:val="pl-PL"/>
        </w:rPr>
        <w:br/>
      </w:r>
      <w:r w:rsidR="00311AE9" w:rsidRPr="002E253B">
        <w:rPr>
          <w:rFonts w:asciiTheme="minorHAnsi" w:hAnsiTheme="minorHAnsi" w:cstheme="minorHAnsi"/>
          <w:iCs/>
          <w:lang w:val="pl-PL"/>
        </w:rPr>
        <w:t xml:space="preserve">w rolnictwie lub  w rybołówstwie  w okresie trzech minionych lat </w:t>
      </w:r>
      <w:r w:rsidRPr="009F1221">
        <w:rPr>
          <w:rFonts w:asciiTheme="minorHAnsi" w:hAnsiTheme="minorHAnsi" w:cstheme="minorHAnsi"/>
          <w:lang w:val="pl-PL"/>
        </w:rPr>
        <w:t xml:space="preserve"> - załącznik nr 1 do wniosku </w:t>
      </w:r>
      <w:r w:rsidR="00F5037B">
        <w:rPr>
          <w:rFonts w:asciiTheme="minorHAnsi" w:hAnsiTheme="minorHAnsi" w:cstheme="minorHAnsi"/>
          <w:lang w:val="pl-PL"/>
        </w:rPr>
        <w:br/>
      </w:r>
      <w:r w:rsidRPr="009F1221">
        <w:rPr>
          <w:rFonts w:asciiTheme="minorHAnsi" w:hAnsiTheme="minorHAnsi" w:cstheme="minorHAnsi"/>
          <w:lang w:val="pl-PL"/>
        </w:rPr>
        <w:t xml:space="preserve">o organizowanie prac interwencyjnych, w przypadku, gdy pracodawca jest beneficjentem pomocy de </w:t>
      </w:r>
      <w:proofErr w:type="spellStart"/>
      <w:r w:rsidRPr="009F1221">
        <w:rPr>
          <w:rFonts w:asciiTheme="minorHAnsi" w:hAnsiTheme="minorHAnsi" w:cstheme="minorHAnsi"/>
          <w:lang w:val="pl-PL"/>
        </w:rPr>
        <w:t>minimis</w:t>
      </w:r>
      <w:proofErr w:type="spellEnd"/>
      <w:r w:rsidRPr="009F1221">
        <w:rPr>
          <w:rFonts w:asciiTheme="minorHAnsi" w:hAnsiTheme="minorHAnsi" w:cstheme="minorHAnsi"/>
          <w:lang w:val="pl-PL"/>
        </w:rPr>
        <w:t>.</w:t>
      </w:r>
    </w:p>
    <w:p w14:paraId="7539C9C1" w14:textId="69F78888" w:rsidR="00E76CAF" w:rsidRPr="009F1221" w:rsidRDefault="00E76CAF" w:rsidP="00A528CC">
      <w:pPr>
        <w:pStyle w:val="Tekstpodstawowywcity"/>
        <w:numPr>
          <w:ilvl w:val="0"/>
          <w:numId w:val="11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 xml:space="preserve">Formularz informacji przedstawianych przy ubieganiu się o pomoc  de </w:t>
      </w:r>
      <w:proofErr w:type="spellStart"/>
      <w:r w:rsidRPr="009F1221">
        <w:rPr>
          <w:rFonts w:asciiTheme="minorHAnsi" w:hAnsiTheme="minorHAnsi" w:cstheme="minorHAnsi"/>
        </w:rPr>
        <w:t>minimis</w:t>
      </w:r>
      <w:proofErr w:type="spellEnd"/>
      <w:r w:rsidRPr="009F1221">
        <w:rPr>
          <w:rFonts w:asciiTheme="minorHAnsi" w:hAnsiTheme="minorHAnsi" w:cstheme="minorHAnsi"/>
        </w:rPr>
        <w:t xml:space="preserve"> na podstawie Ustawy o</w:t>
      </w:r>
      <w:r w:rsidR="00921929" w:rsidRPr="009F1221">
        <w:rPr>
          <w:rFonts w:asciiTheme="minorHAnsi" w:hAnsiTheme="minorHAnsi" w:cstheme="minorHAnsi"/>
        </w:rPr>
        <w:t> </w:t>
      </w:r>
      <w:r w:rsidRPr="009F1221">
        <w:rPr>
          <w:rFonts w:asciiTheme="minorHAnsi" w:hAnsiTheme="minorHAnsi" w:cstheme="minorHAnsi"/>
        </w:rPr>
        <w:t>postępowaniu w sprawach dotyczących pomocy publicznej z dnia</w:t>
      </w:r>
      <w:r w:rsidR="009A23C6" w:rsidRPr="009F1221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 xml:space="preserve">30 kwietnia </w:t>
      </w:r>
      <w:r w:rsidR="00F5037B">
        <w:rPr>
          <w:rFonts w:asciiTheme="minorHAnsi" w:hAnsiTheme="minorHAnsi" w:cstheme="minorHAnsi"/>
        </w:rPr>
        <w:br/>
      </w:r>
      <w:r w:rsidRPr="009F1221">
        <w:rPr>
          <w:rFonts w:asciiTheme="minorHAnsi" w:hAnsiTheme="minorHAnsi" w:cstheme="minorHAnsi"/>
        </w:rPr>
        <w:t>2004</w:t>
      </w:r>
      <w:r w:rsidR="00F5037B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>r. (Dz.U.</w:t>
      </w:r>
      <w:r w:rsidR="00447380" w:rsidRPr="009F1221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>z 20</w:t>
      </w:r>
      <w:r w:rsidR="00FE3453" w:rsidRPr="009F1221">
        <w:rPr>
          <w:rFonts w:asciiTheme="minorHAnsi" w:hAnsiTheme="minorHAnsi" w:cstheme="minorHAnsi"/>
          <w:lang w:val="pl-PL"/>
        </w:rPr>
        <w:t>2</w:t>
      </w:r>
      <w:r w:rsidR="008C4185" w:rsidRPr="009F1221">
        <w:rPr>
          <w:rFonts w:asciiTheme="minorHAnsi" w:hAnsiTheme="minorHAnsi" w:cstheme="minorHAnsi"/>
          <w:lang w:val="pl-PL"/>
        </w:rPr>
        <w:t>3</w:t>
      </w:r>
      <w:r w:rsidR="00D925F5" w:rsidRPr="009F1221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>r.</w:t>
      </w:r>
      <w:r w:rsidR="002E253B">
        <w:rPr>
          <w:rFonts w:asciiTheme="minorHAnsi" w:hAnsiTheme="minorHAnsi" w:cstheme="minorHAnsi"/>
        </w:rPr>
        <w:t>,</w:t>
      </w:r>
      <w:r w:rsidRPr="009F1221">
        <w:rPr>
          <w:rFonts w:asciiTheme="minorHAnsi" w:hAnsiTheme="minorHAnsi" w:cstheme="minorHAnsi"/>
        </w:rPr>
        <w:t xml:space="preserve"> poz. </w:t>
      </w:r>
      <w:r w:rsidR="00FE3453" w:rsidRPr="009F1221">
        <w:rPr>
          <w:rFonts w:asciiTheme="minorHAnsi" w:hAnsiTheme="minorHAnsi" w:cstheme="minorHAnsi"/>
          <w:lang w:val="pl-PL"/>
        </w:rPr>
        <w:t>7</w:t>
      </w:r>
      <w:r w:rsidR="008C4185" w:rsidRPr="009F1221">
        <w:rPr>
          <w:rFonts w:asciiTheme="minorHAnsi" w:hAnsiTheme="minorHAnsi" w:cstheme="minorHAnsi"/>
          <w:lang w:val="pl-PL"/>
        </w:rPr>
        <w:t>02</w:t>
      </w:r>
      <w:r w:rsidR="00F5037B">
        <w:rPr>
          <w:rFonts w:asciiTheme="minorHAnsi" w:hAnsiTheme="minorHAnsi" w:cstheme="minorHAnsi"/>
          <w:lang w:val="pl-PL"/>
        </w:rPr>
        <w:t xml:space="preserve"> z późn. zm.</w:t>
      </w:r>
      <w:r w:rsidRPr="009F1221">
        <w:rPr>
          <w:rFonts w:asciiTheme="minorHAnsi" w:hAnsiTheme="minorHAnsi" w:cstheme="minorHAnsi"/>
        </w:rPr>
        <w:t xml:space="preserve">) oraz Rozporządzenia Rady Ministrów z dnia </w:t>
      </w:r>
      <w:r w:rsidR="00F5037B">
        <w:rPr>
          <w:rFonts w:asciiTheme="minorHAnsi" w:hAnsiTheme="minorHAnsi" w:cstheme="minorHAnsi"/>
        </w:rPr>
        <w:br/>
      </w:r>
      <w:r w:rsidRPr="009F1221">
        <w:rPr>
          <w:rFonts w:asciiTheme="minorHAnsi" w:hAnsiTheme="minorHAnsi" w:cstheme="minorHAnsi"/>
        </w:rPr>
        <w:t>29 marca 2010</w:t>
      </w:r>
      <w:r w:rsidR="00D925F5" w:rsidRPr="009F1221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 xml:space="preserve">r. w sprawie zakresu informacji przedstawianych przez podmiot ubiegający się pomoc de </w:t>
      </w:r>
      <w:proofErr w:type="spellStart"/>
      <w:r w:rsidRPr="009F1221">
        <w:rPr>
          <w:rFonts w:asciiTheme="minorHAnsi" w:hAnsiTheme="minorHAnsi" w:cstheme="minorHAnsi"/>
        </w:rPr>
        <w:t>minimis</w:t>
      </w:r>
      <w:proofErr w:type="spellEnd"/>
      <w:r w:rsidR="00115BF6" w:rsidRPr="009F1221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>(Dz. U. z 20</w:t>
      </w:r>
      <w:r w:rsidR="00D83F90" w:rsidRPr="009F1221">
        <w:rPr>
          <w:rFonts w:asciiTheme="minorHAnsi" w:hAnsiTheme="minorHAnsi" w:cstheme="minorHAnsi"/>
          <w:lang w:val="pl-PL"/>
        </w:rPr>
        <w:t>24</w:t>
      </w:r>
      <w:r w:rsidR="00D925F5" w:rsidRPr="009F1221">
        <w:rPr>
          <w:rFonts w:asciiTheme="minorHAnsi" w:hAnsiTheme="minorHAnsi" w:cstheme="minorHAnsi"/>
          <w:lang w:val="pl-PL"/>
        </w:rPr>
        <w:t xml:space="preserve"> </w:t>
      </w:r>
      <w:r w:rsidRPr="009F1221">
        <w:rPr>
          <w:rFonts w:asciiTheme="minorHAnsi" w:hAnsiTheme="minorHAnsi" w:cstheme="minorHAnsi"/>
        </w:rPr>
        <w:t xml:space="preserve">r. poz. </w:t>
      </w:r>
      <w:r w:rsidR="00D83F90" w:rsidRPr="009F1221">
        <w:rPr>
          <w:rFonts w:asciiTheme="minorHAnsi" w:hAnsiTheme="minorHAnsi" w:cstheme="minorHAnsi"/>
          <w:lang w:val="pl-PL"/>
        </w:rPr>
        <w:t>40</w:t>
      </w:r>
      <w:r w:rsidR="00311AE9">
        <w:rPr>
          <w:rFonts w:asciiTheme="minorHAnsi" w:hAnsiTheme="minorHAnsi" w:cstheme="minorHAnsi"/>
          <w:lang w:val="pl-PL"/>
        </w:rPr>
        <w:t xml:space="preserve"> </w:t>
      </w:r>
      <w:r w:rsidR="00311AE9" w:rsidRPr="002E253B">
        <w:rPr>
          <w:rFonts w:asciiTheme="minorHAnsi" w:hAnsiTheme="minorHAnsi" w:cstheme="minorHAnsi"/>
          <w:lang w:val="pl-PL"/>
        </w:rPr>
        <w:t>z późn. zm.</w:t>
      </w:r>
      <w:r w:rsidRPr="002E253B">
        <w:rPr>
          <w:rFonts w:asciiTheme="minorHAnsi" w:hAnsiTheme="minorHAnsi" w:cstheme="minorHAnsi"/>
        </w:rPr>
        <w:t xml:space="preserve">), </w:t>
      </w:r>
      <w:r w:rsidRPr="009F1221">
        <w:rPr>
          <w:rFonts w:asciiTheme="minorHAnsi" w:hAnsiTheme="minorHAnsi" w:cstheme="minorHAnsi"/>
          <w:lang w:val="pl-PL"/>
        </w:rPr>
        <w:t>znajdujący się</w:t>
      </w:r>
      <w:r w:rsidRPr="009F1221">
        <w:rPr>
          <w:rFonts w:asciiTheme="minorHAnsi" w:hAnsiTheme="minorHAnsi" w:cstheme="minorHAnsi"/>
        </w:rPr>
        <w:t xml:space="preserve"> na stronie internetowej</w:t>
      </w:r>
      <w:r w:rsidR="00F5037B">
        <w:rPr>
          <w:rFonts w:asciiTheme="minorHAnsi" w:hAnsiTheme="minorHAnsi" w:cstheme="minorHAnsi"/>
        </w:rPr>
        <w:t>:</w:t>
      </w:r>
      <w:r w:rsidRPr="009F1221">
        <w:rPr>
          <w:rFonts w:asciiTheme="minorHAnsi" w:hAnsiTheme="minorHAnsi" w:cstheme="minorHAnsi"/>
        </w:rPr>
        <w:t xml:space="preserve"> </w:t>
      </w:r>
      <w:r w:rsidRPr="009F1221">
        <w:rPr>
          <w:rFonts w:asciiTheme="minorHAnsi" w:hAnsiTheme="minorHAnsi" w:cstheme="minorHAnsi"/>
          <w:lang w:val="pl-PL"/>
        </w:rPr>
        <w:t>http://</w:t>
      </w:r>
      <w:r w:rsidRPr="009F1221">
        <w:rPr>
          <w:rFonts w:asciiTheme="minorHAnsi" w:hAnsiTheme="minorHAnsi" w:cstheme="minorHAnsi"/>
        </w:rPr>
        <w:t xml:space="preserve">wegrow.praca.gov.pl, </w:t>
      </w:r>
      <w:r w:rsidR="00921929" w:rsidRPr="009F1221">
        <w:rPr>
          <w:rFonts w:asciiTheme="minorHAnsi" w:hAnsiTheme="minorHAnsi" w:cstheme="minorHAnsi"/>
          <w:lang w:val="pl-PL"/>
        </w:rPr>
        <w:t>w </w:t>
      </w:r>
      <w:r w:rsidRPr="009F1221">
        <w:rPr>
          <w:rFonts w:asciiTheme="minorHAnsi" w:hAnsiTheme="minorHAnsi" w:cstheme="minorHAnsi"/>
          <w:lang w:val="pl-PL"/>
        </w:rPr>
        <w:t xml:space="preserve">przypadku, gdy pracodawca jest beneficjentem pomocy </w:t>
      </w:r>
      <w:r w:rsidRPr="009F1221">
        <w:rPr>
          <w:rFonts w:asciiTheme="minorHAnsi" w:hAnsiTheme="minorHAnsi" w:cstheme="minorHAnsi"/>
          <w:iCs/>
          <w:lang w:val="pl-PL"/>
        </w:rPr>
        <w:t xml:space="preserve">de </w:t>
      </w:r>
      <w:proofErr w:type="spellStart"/>
      <w:r w:rsidRPr="009F1221">
        <w:rPr>
          <w:rFonts w:asciiTheme="minorHAnsi" w:hAnsiTheme="minorHAnsi" w:cstheme="minorHAnsi"/>
          <w:iCs/>
          <w:lang w:val="pl-PL"/>
        </w:rPr>
        <w:t>minimis</w:t>
      </w:r>
      <w:proofErr w:type="spellEnd"/>
      <w:r w:rsidRPr="009F1221">
        <w:rPr>
          <w:rFonts w:asciiTheme="minorHAnsi" w:hAnsiTheme="minorHAnsi" w:cstheme="minorHAnsi"/>
          <w:iCs/>
          <w:lang w:val="pl-PL"/>
        </w:rPr>
        <w:t>.</w:t>
      </w:r>
    </w:p>
    <w:p w14:paraId="44FDF7D6" w14:textId="77777777" w:rsidR="00E76CAF" w:rsidRPr="009F1221" w:rsidRDefault="00E76CAF" w:rsidP="00A528CC">
      <w:pPr>
        <w:pStyle w:val="Tekstpodstawowywcity"/>
        <w:numPr>
          <w:ilvl w:val="0"/>
          <w:numId w:val="11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Zgłoszenie krajowej oferty pracy.</w:t>
      </w:r>
    </w:p>
    <w:p w14:paraId="5E1996FF" w14:textId="77777777" w:rsidR="00E76CAF" w:rsidRPr="009F1221" w:rsidRDefault="00E76CAF" w:rsidP="00A528CC">
      <w:pPr>
        <w:pStyle w:val="Tekstpodstawowywcity"/>
        <w:numPr>
          <w:ilvl w:val="0"/>
          <w:numId w:val="11"/>
        </w:numPr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  <w:lang w:val="pl-PL"/>
        </w:rPr>
        <w:t>Deklaracja ZUS DRA  za miesiąc poprzedzający składanie wniosku o organizowanie prac interwencyjnych.</w:t>
      </w:r>
    </w:p>
    <w:p w14:paraId="61647708" w14:textId="0EE778CE" w:rsidR="00F77BC3" w:rsidRPr="009F1221" w:rsidRDefault="00B44277" w:rsidP="006702D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9F1221">
        <w:rPr>
          <w:rFonts w:asciiTheme="minorHAnsi" w:hAnsiTheme="minorHAnsi" w:cstheme="minorHAnsi"/>
          <w:sz w:val="24"/>
          <w:szCs w:val="24"/>
        </w:rPr>
        <w:t>Klauzule informacyjne dotycząc</w:t>
      </w:r>
      <w:r w:rsidR="00423C7E" w:rsidRPr="009F1221">
        <w:rPr>
          <w:rFonts w:asciiTheme="minorHAnsi" w:hAnsiTheme="minorHAnsi" w:cstheme="minorHAnsi"/>
          <w:sz w:val="24"/>
          <w:szCs w:val="24"/>
        </w:rPr>
        <w:t>e</w:t>
      </w:r>
      <w:r w:rsidRPr="009F1221">
        <w:rPr>
          <w:rFonts w:asciiTheme="minorHAnsi" w:hAnsiTheme="minorHAnsi" w:cstheme="minorHAnsi"/>
          <w:sz w:val="24"/>
          <w:szCs w:val="24"/>
        </w:rPr>
        <w:t xml:space="preserve"> wniosku o organizowanie prac interwencyjnych</w:t>
      </w:r>
      <w:r w:rsidR="006702D2" w:rsidRPr="009F1221">
        <w:rPr>
          <w:rFonts w:asciiTheme="minorHAnsi" w:hAnsiTheme="minorHAnsi" w:cstheme="minorHAnsi"/>
          <w:sz w:val="24"/>
          <w:szCs w:val="24"/>
        </w:rPr>
        <w:t>.</w:t>
      </w:r>
    </w:p>
    <w:p w14:paraId="6637487E" w14:textId="77777777" w:rsidR="003D1F82" w:rsidRPr="009F1221" w:rsidRDefault="003D1F82" w:rsidP="00A528CC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71E4FAC3" w14:textId="77777777" w:rsidR="00390C5C" w:rsidRPr="009F1221" w:rsidRDefault="00390C5C" w:rsidP="00A528CC">
      <w:pPr>
        <w:spacing w:line="276" w:lineRule="auto"/>
        <w:rPr>
          <w:rFonts w:asciiTheme="minorHAnsi" w:eastAsia="Calibri" w:hAnsiTheme="minorHAnsi" w:cstheme="minorHAnsi"/>
          <w:lang w:eastAsia="en-US"/>
        </w:rPr>
        <w:sectPr w:rsidR="00390C5C" w:rsidRPr="009F1221" w:rsidSect="0015450A">
          <w:headerReference w:type="default" r:id="rId10"/>
          <w:footerReference w:type="default" r:id="rId11"/>
          <w:pgSz w:w="11906" w:h="16838"/>
          <w:pgMar w:top="426" w:right="1133" w:bottom="568" w:left="1418" w:header="5" w:footer="170" w:gutter="0"/>
          <w:cols w:space="708"/>
          <w:docGrid w:linePitch="360"/>
        </w:sectPr>
      </w:pPr>
    </w:p>
    <w:p w14:paraId="48194D83" w14:textId="03749FBB" w:rsidR="007A7A1F" w:rsidRPr="009F1221" w:rsidRDefault="00483482" w:rsidP="00A528CC">
      <w:pPr>
        <w:pStyle w:val="Nagwek"/>
        <w:tabs>
          <w:tab w:val="clear" w:pos="4536"/>
          <w:tab w:val="clear" w:pos="9072"/>
          <w:tab w:val="left" w:pos="1700"/>
        </w:tabs>
        <w:spacing w:line="276" w:lineRule="auto"/>
        <w:ind w:right="-995"/>
        <w:jc w:val="right"/>
        <w:rPr>
          <w:rFonts w:asciiTheme="minorHAnsi" w:hAnsiTheme="minorHAnsi" w:cstheme="minorHAnsi"/>
        </w:rPr>
      </w:pPr>
      <w:r w:rsidRPr="009F1221">
        <w:rPr>
          <w:rFonts w:asciiTheme="minorHAnsi" w:hAnsiTheme="minorHAnsi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0" wp14:anchorId="120D22C6" wp14:editId="1A984200">
            <wp:simplePos x="0" y="0"/>
            <wp:positionH relativeFrom="margin">
              <wp:align>center</wp:align>
            </wp:positionH>
            <wp:positionV relativeFrom="page">
              <wp:posOffset>92319</wp:posOffset>
            </wp:positionV>
            <wp:extent cx="5482800" cy="608400"/>
            <wp:effectExtent l="0" t="0" r="3810" b="1270"/>
            <wp:wrapTight wrapText="bothSides">
              <wp:wrapPolygon edited="0">
                <wp:start x="0" y="0"/>
                <wp:lineTo x="0" y="20969"/>
                <wp:lineTo x="21540" y="20969"/>
                <wp:lineTo x="21540" y="0"/>
                <wp:lineTo x="0" y="0"/>
              </wp:wrapPolygon>
            </wp:wrapTight>
            <wp:docPr id="901173870" name="Obraz 901173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06722" name="Obraz 7955067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8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A1F" w:rsidRPr="009F1221">
        <w:rPr>
          <w:rFonts w:asciiTheme="minorHAnsi" w:hAnsiTheme="minorHAnsi" w:cstheme="minorHAnsi"/>
        </w:rPr>
        <w:t>Załącznik nr 1 do wniosku o organizowanie prac interwencyjnych</w:t>
      </w:r>
    </w:p>
    <w:p w14:paraId="03DC4940" w14:textId="77777777" w:rsidR="001947A5" w:rsidRDefault="001947A5" w:rsidP="001947A5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AE0C563" w14:textId="5BCAD726" w:rsidR="00684DAB" w:rsidRPr="002E253B" w:rsidRDefault="001947A5" w:rsidP="001947A5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="0058294E" w:rsidRPr="009F1221">
        <w:rPr>
          <w:rFonts w:asciiTheme="minorHAnsi" w:hAnsiTheme="minorHAnsi" w:cstheme="minorHAnsi"/>
          <w:b/>
          <w:bCs/>
        </w:rPr>
        <w:t xml:space="preserve">Oświadczenie o wysokości otrzymanej pomocy de </w:t>
      </w:r>
      <w:proofErr w:type="spellStart"/>
      <w:r w:rsidR="0058294E" w:rsidRPr="009F1221">
        <w:rPr>
          <w:rFonts w:asciiTheme="minorHAnsi" w:hAnsiTheme="minorHAnsi" w:cstheme="minorHAnsi"/>
          <w:b/>
          <w:bCs/>
        </w:rPr>
        <w:t>minimis</w:t>
      </w:r>
      <w:proofErr w:type="spellEnd"/>
      <w:r w:rsidR="00311AE9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311AE9" w:rsidRPr="002E253B">
        <w:rPr>
          <w:rFonts w:asciiTheme="minorHAnsi" w:hAnsiTheme="minorHAnsi" w:cstheme="minorHAnsi"/>
          <w:b/>
          <w:bCs/>
        </w:rPr>
        <w:t xml:space="preserve">oraz pomocy de </w:t>
      </w:r>
      <w:proofErr w:type="spellStart"/>
      <w:r w:rsidR="00311AE9" w:rsidRPr="002E253B">
        <w:rPr>
          <w:rFonts w:asciiTheme="minorHAnsi" w:hAnsiTheme="minorHAnsi" w:cstheme="minorHAnsi"/>
          <w:b/>
          <w:bCs/>
        </w:rPr>
        <w:t>minimis</w:t>
      </w:r>
      <w:proofErr w:type="spellEnd"/>
      <w:r w:rsidR="00311AE9" w:rsidRPr="002E253B">
        <w:rPr>
          <w:rFonts w:asciiTheme="minorHAnsi" w:hAnsiTheme="minorHAnsi" w:cstheme="minorHAnsi"/>
          <w:b/>
          <w:bCs/>
        </w:rPr>
        <w:t xml:space="preserve"> </w:t>
      </w:r>
      <w:r w:rsidRPr="002E253B">
        <w:rPr>
          <w:rFonts w:asciiTheme="minorHAnsi" w:hAnsiTheme="minorHAnsi" w:cstheme="minorHAnsi"/>
          <w:b/>
          <w:bCs/>
        </w:rPr>
        <w:br/>
        <w:t xml:space="preserve">                                                  </w:t>
      </w:r>
      <w:r w:rsidR="00311AE9" w:rsidRPr="002E253B">
        <w:rPr>
          <w:rFonts w:asciiTheme="minorHAnsi" w:hAnsiTheme="minorHAnsi" w:cstheme="minorHAnsi"/>
          <w:b/>
          <w:bCs/>
        </w:rPr>
        <w:t>w rolnictwie</w:t>
      </w:r>
      <w:r w:rsidRPr="002E253B">
        <w:rPr>
          <w:rFonts w:asciiTheme="minorHAnsi" w:hAnsiTheme="minorHAnsi" w:cstheme="minorHAnsi"/>
          <w:b/>
          <w:bCs/>
        </w:rPr>
        <w:t xml:space="preserve"> </w:t>
      </w:r>
      <w:r w:rsidR="00311AE9" w:rsidRPr="002E253B">
        <w:rPr>
          <w:rFonts w:asciiTheme="minorHAnsi" w:hAnsiTheme="minorHAnsi" w:cstheme="minorHAnsi"/>
          <w:b/>
          <w:bCs/>
        </w:rPr>
        <w:t>lub rybołówstwie</w:t>
      </w:r>
    </w:p>
    <w:p w14:paraId="1C538BA8" w14:textId="56EA614A" w:rsidR="0058294E" w:rsidRPr="009F1221" w:rsidRDefault="0058294E" w:rsidP="00053EAB">
      <w:pPr>
        <w:spacing w:line="276" w:lineRule="auto"/>
        <w:rPr>
          <w:rFonts w:asciiTheme="minorHAnsi" w:hAnsiTheme="minorHAnsi" w:cstheme="minorHAnsi"/>
          <w:iCs/>
        </w:rPr>
      </w:pPr>
      <w:r w:rsidRPr="009F1221">
        <w:rPr>
          <w:rFonts w:asciiTheme="minorHAnsi" w:hAnsiTheme="minorHAnsi" w:cstheme="minorHAnsi"/>
          <w:iCs/>
        </w:rPr>
        <w:t>Imię i nazwisko/nazwa firmy</w:t>
      </w:r>
      <w:r w:rsidR="00E44AFB" w:rsidRPr="009F1221">
        <w:rPr>
          <w:rFonts w:asciiTheme="minorHAnsi" w:hAnsiTheme="minorHAnsi" w:cstheme="minorHAnsi"/>
          <w:iCs/>
        </w:rPr>
        <w:t xml:space="preserve"> </w:t>
      </w:r>
      <w:r w:rsidRPr="009F1221">
        <w:rPr>
          <w:rFonts w:asciiTheme="minorHAnsi" w:hAnsiTheme="minorHAnsi" w:cstheme="minorHAnsi"/>
          <w:iCs/>
        </w:rPr>
        <w:t>……………………………</w:t>
      </w:r>
      <w:r w:rsidR="00E44AFB" w:rsidRPr="009F1221">
        <w:rPr>
          <w:rFonts w:asciiTheme="minorHAnsi" w:hAnsiTheme="minorHAnsi" w:cstheme="minorHAnsi"/>
          <w:iCs/>
        </w:rPr>
        <w:t>.</w:t>
      </w:r>
      <w:r w:rsidRPr="009F1221">
        <w:rPr>
          <w:rFonts w:asciiTheme="minorHAnsi" w:hAnsiTheme="minorHAnsi" w:cstheme="minorHAnsi"/>
          <w:iCs/>
        </w:rPr>
        <w:t>………</w:t>
      </w:r>
      <w:r w:rsidR="00480617" w:rsidRPr="009F1221">
        <w:rPr>
          <w:rFonts w:asciiTheme="minorHAnsi" w:hAnsiTheme="minorHAnsi" w:cstheme="minorHAnsi"/>
          <w:iCs/>
        </w:rPr>
        <w:t>…………………………….</w:t>
      </w:r>
      <w:r w:rsidRPr="009F1221">
        <w:rPr>
          <w:rFonts w:asciiTheme="minorHAnsi" w:hAnsiTheme="minorHAnsi" w:cstheme="minorHAnsi"/>
          <w:iCs/>
        </w:rPr>
        <w:t>…………………</w:t>
      </w:r>
      <w:r w:rsidR="00C664BF" w:rsidRPr="009F1221">
        <w:rPr>
          <w:rFonts w:asciiTheme="minorHAnsi" w:hAnsiTheme="minorHAnsi" w:cstheme="minorHAnsi"/>
          <w:iCs/>
        </w:rPr>
        <w:t>..</w:t>
      </w:r>
      <w:r w:rsidRPr="009F1221">
        <w:rPr>
          <w:rFonts w:asciiTheme="minorHAnsi" w:hAnsiTheme="minorHAnsi" w:cstheme="minorHAnsi"/>
          <w:iCs/>
        </w:rPr>
        <w:t>……</w:t>
      </w:r>
      <w:r w:rsidR="0045273E" w:rsidRPr="009F1221">
        <w:rPr>
          <w:rFonts w:asciiTheme="minorHAnsi" w:hAnsiTheme="minorHAnsi" w:cstheme="minorHAnsi"/>
          <w:iCs/>
        </w:rPr>
        <w:t>……</w:t>
      </w:r>
    </w:p>
    <w:p w14:paraId="4C217589" w14:textId="794760CF" w:rsidR="0058294E" w:rsidRPr="009F1221" w:rsidRDefault="0058294E" w:rsidP="00053EAB">
      <w:pPr>
        <w:spacing w:line="276" w:lineRule="auto"/>
        <w:rPr>
          <w:rFonts w:asciiTheme="minorHAnsi" w:hAnsiTheme="minorHAnsi" w:cstheme="minorHAnsi"/>
          <w:iCs/>
        </w:rPr>
      </w:pPr>
      <w:r w:rsidRPr="009F1221">
        <w:rPr>
          <w:rFonts w:asciiTheme="minorHAnsi" w:hAnsiTheme="minorHAnsi" w:cstheme="minorHAnsi"/>
          <w:iCs/>
        </w:rPr>
        <w:t>Adres siedziby…………………………</w:t>
      </w:r>
      <w:r w:rsidR="00480617" w:rsidRPr="009F1221">
        <w:rPr>
          <w:rFonts w:asciiTheme="minorHAnsi" w:hAnsiTheme="minorHAnsi" w:cstheme="minorHAnsi"/>
          <w:iCs/>
        </w:rPr>
        <w:t>……………………………………</w:t>
      </w:r>
      <w:r w:rsidRPr="009F1221">
        <w:rPr>
          <w:rFonts w:asciiTheme="minorHAnsi" w:hAnsiTheme="minorHAnsi" w:cstheme="minorHAnsi"/>
          <w:iCs/>
        </w:rPr>
        <w:t>……………….…</w:t>
      </w:r>
      <w:r w:rsidR="0045273E" w:rsidRPr="009F1221">
        <w:rPr>
          <w:rFonts w:asciiTheme="minorHAnsi" w:hAnsiTheme="minorHAnsi" w:cstheme="minorHAnsi"/>
          <w:iCs/>
        </w:rPr>
        <w:t>…………………</w:t>
      </w:r>
      <w:r w:rsidR="00E44AFB" w:rsidRPr="009F1221">
        <w:rPr>
          <w:rFonts w:asciiTheme="minorHAnsi" w:hAnsiTheme="minorHAnsi" w:cstheme="minorHAnsi"/>
          <w:iCs/>
        </w:rPr>
        <w:t>.</w:t>
      </w:r>
      <w:r w:rsidR="0045273E" w:rsidRPr="009F1221">
        <w:rPr>
          <w:rFonts w:asciiTheme="minorHAnsi" w:hAnsiTheme="minorHAnsi" w:cstheme="minorHAnsi"/>
          <w:iCs/>
        </w:rPr>
        <w:t>………………</w:t>
      </w:r>
      <w:r w:rsidR="00C664BF" w:rsidRPr="009F1221">
        <w:rPr>
          <w:rFonts w:asciiTheme="minorHAnsi" w:hAnsiTheme="minorHAnsi" w:cstheme="minorHAnsi"/>
          <w:iCs/>
        </w:rPr>
        <w:t>.</w:t>
      </w:r>
      <w:r w:rsidR="0045273E" w:rsidRPr="009F1221">
        <w:rPr>
          <w:rFonts w:asciiTheme="minorHAnsi" w:hAnsiTheme="minorHAnsi" w:cstheme="minorHAnsi"/>
          <w:iCs/>
        </w:rPr>
        <w:t>…</w:t>
      </w:r>
    </w:p>
    <w:p w14:paraId="30671FCD" w14:textId="0383C54C" w:rsidR="0058294E" w:rsidRPr="009F1221" w:rsidRDefault="0058294E" w:rsidP="00053EAB">
      <w:pPr>
        <w:tabs>
          <w:tab w:val="left" w:pos="238"/>
          <w:tab w:val="left" w:pos="8995"/>
        </w:tabs>
        <w:spacing w:line="276" w:lineRule="auto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  <w:iCs/>
        </w:rPr>
        <w:t>NIP………………</w:t>
      </w:r>
      <w:r w:rsidR="00C664BF" w:rsidRPr="009F1221">
        <w:rPr>
          <w:rFonts w:asciiTheme="minorHAnsi" w:hAnsiTheme="minorHAnsi" w:cstheme="minorHAnsi"/>
          <w:iCs/>
        </w:rPr>
        <w:t>……</w:t>
      </w:r>
      <w:r w:rsidR="00480617" w:rsidRPr="009F1221">
        <w:rPr>
          <w:rFonts w:asciiTheme="minorHAnsi" w:hAnsiTheme="minorHAnsi" w:cstheme="minorHAnsi"/>
          <w:iCs/>
        </w:rPr>
        <w:t>……………</w:t>
      </w:r>
      <w:r w:rsidR="00C664BF" w:rsidRPr="009F1221">
        <w:rPr>
          <w:rFonts w:asciiTheme="minorHAnsi" w:hAnsiTheme="minorHAnsi" w:cstheme="minorHAnsi"/>
          <w:iCs/>
        </w:rPr>
        <w:t>…………</w:t>
      </w:r>
      <w:r w:rsidR="0045273E" w:rsidRPr="009F1221">
        <w:rPr>
          <w:rFonts w:asciiTheme="minorHAnsi" w:hAnsiTheme="minorHAnsi" w:cstheme="minorHAnsi"/>
          <w:iCs/>
        </w:rPr>
        <w:t>………………….</w:t>
      </w:r>
      <w:r w:rsidR="00480617" w:rsidRPr="009F1221">
        <w:rPr>
          <w:rFonts w:asciiTheme="minorHAnsi" w:hAnsiTheme="minorHAnsi" w:cstheme="minorHAnsi"/>
          <w:iCs/>
        </w:rPr>
        <w:t xml:space="preserve"> </w:t>
      </w:r>
      <w:r w:rsidRPr="009F1221">
        <w:rPr>
          <w:rFonts w:asciiTheme="minorHAnsi" w:hAnsiTheme="minorHAnsi" w:cstheme="minorHAnsi"/>
          <w:iCs/>
        </w:rPr>
        <w:t>REGON………………………………………………………</w:t>
      </w:r>
      <w:r w:rsidR="00C664BF" w:rsidRPr="009F1221">
        <w:rPr>
          <w:rFonts w:asciiTheme="minorHAnsi" w:hAnsiTheme="minorHAnsi" w:cstheme="minorHAnsi"/>
          <w:iCs/>
        </w:rPr>
        <w:t>…….</w:t>
      </w:r>
    </w:p>
    <w:p w14:paraId="667E46A1" w14:textId="2C8ADCAD" w:rsidR="00F70399" w:rsidRDefault="00F70399" w:rsidP="00053EAB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9F1221">
        <w:rPr>
          <w:rFonts w:asciiTheme="minorHAnsi" w:hAnsiTheme="minorHAnsi" w:cstheme="minorHAnsi"/>
          <w:b/>
        </w:rPr>
        <w:t>Oświadczam, że</w:t>
      </w:r>
      <w:r w:rsidRPr="009F1221">
        <w:rPr>
          <w:rFonts w:asciiTheme="minorHAnsi" w:hAnsiTheme="minorHAnsi" w:cstheme="minorHAnsi"/>
        </w:rPr>
        <w:t xml:space="preserve"> w </w:t>
      </w:r>
      <w:r w:rsidR="00311AE9" w:rsidRPr="002E253B">
        <w:rPr>
          <w:rFonts w:asciiTheme="minorHAnsi" w:hAnsiTheme="minorHAnsi" w:cstheme="minorHAnsi"/>
        </w:rPr>
        <w:t xml:space="preserve">okresie </w:t>
      </w:r>
      <w:r w:rsidR="006A7146">
        <w:rPr>
          <w:rFonts w:asciiTheme="minorHAnsi" w:hAnsiTheme="minorHAnsi" w:cstheme="minorHAnsi"/>
        </w:rPr>
        <w:t xml:space="preserve">trzech </w:t>
      </w:r>
      <w:r w:rsidR="00311AE9" w:rsidRPr="002E253B">
        <w:rPr>
          <w:rFonts w:asciiTheme="minorHAnsi" w:hAnsiTheme="minorHAnsi" w:cstheme="minorHAnsi"/>
        </w:rPr>
        <w:t xml:space="preserve">minionych lat </w:t>
      </w:r>
      <w:r w:rsidRPr="009F1221">
        <w:rPr>
          <w:rFonts w:asciiTheme="minorHAnsi" w:hAnsiTheme="minorHAnsi" w:cstheme="minorHAnsi"/>
        </w:rPr>
        <w:t xml:space="preserve">w/w </w:t>
      </w:r>
      <w:r w:rsidRPr="009F1221">
        <w:rPr>
          <w:rFonts w:asciiTheme="minorHAnsi" w:hAnsiTheme="minorHAnsi" w:cstheme="minorHAnsi"/>
          <w:bCs/>
        </w:rPr>
        <w:t>przedsiębiorstwo</w:t>
      </w:r>
      <w:r w:rsidR="002E253B">
        <w:rPr>
          <w:rFonts w:asciiTheme="minorHAnsi" w:hAnsiTheme="minorHAnsi" w:cstheme="minorHAnsi"/>
          <w:bCs/>
        </w:rPr>
        <w:t xml:space="preserve">     </w:t>
      </w:r>
      <w:r w:rsidRPr="009F1221">
        <w:rPr>
          <w:rFonts w:asciiTheme="minorHAnsi" w:hAnsiTheme="minorHAnsi" w:cstheme="minorHAnsi"/>
          <w:bCs/>
        </w:rPr>
        <w:t xml:space="preserve"> </w:t>
      </w:r>
      <w:r w:rsidR="002E253B">
        <w:rPr>
          <w:rFonts w:asciiTheme="minorHAnsi" w:hAnsiTheme="minorHAnsi" w:cstheme="minorHAnsi"/>
          <w:bCs/>
        </w:rPr>
        <w:br/>
      </w:r>
      <w:r w:rsidRPr="009F1221">
        <w:rPr>
          <w:rFonts w:asciiTheme="minorHAnsi" w:hAnsiTheme="minorHAnsi" w:cstheme="minorHAnsi"/>
          <w:b/>
          <w:bCs/>
        </w:rPr>
        <w:t>otrzymało</w:t>
      </w:r>
      <w:r w:rsidRPr="009F1221">
        <w:rPr>
          <w:rFonts w:asciiTheme="minorHAnsi" w:hAnsiTheme="minorHAnsi" w:cstheme="minorHAnsi"/>
          <w:bCs/>
        </w:rPr>
        <w:t xml:space="preserve"> / </w:t>
      </w:r>
      <w:r w:rsidRPr="009F1221">
        <w:rPr>
          <w:rFonts w:asciiTheme="minorHAnsi" w:hAnsiTheme="minorHAnsi" w:cstheme="minorHAnsi"/>
          <w:b/>
          <w:bCs/>
        </w:rPr>
        <w:t>nie otrzymało</w:t>
      </w:r>
      <w:r w:rsidRPr="009F1221">
        <w:rPr>
          <w:rFonts w:asciiTheme="minorHAnsi" w:hAnsiTheme="minorHAnsi" w:cstheme="minorHAnsi"/>
          <w:b/>
        </w:rPr>
        <w:t>*:</w:t>
      </w:r>
    </w:p>
    <w:p w14:paraId="5B8116B2" w14:textId="77777777" w:rsidR="006A7146" w:rsidRPr="009F1221" w:rsidRDefault="006A7146" w:rsidP="00053EAB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5688062" w14:textId="6244B99C" w:rsidR="00F70399" w:rsidRPr="009F1221" w:rsidRDefault="00F70399" w:rsidP="000B459C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1221">
        <w:rPr>
          <w:rFonts w:asciiTheme="minorHAnsi" w:hAnsiTheme="minorHAnsi" w:cstheme="minorHAnsi"/>
          <w:sz w:val="24"/>
          <w:szCs w:val="24"/>
        </w:rPr>
        <w:t xml:space="preserve">Pomoc/(y) de </w:t>
      </w:r>
      <w:proofErr w:type="spellStart"/>
      <w:r w:rsidRPr="009F1221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9F1221">
        <w:rPr>
          <w:rFonts w:asciiTheme="minorHAnsi" w:hAnsiTheme="minorHAnsi" w:cstheme="minorHAnsi"/>
          <w:sz w:val="24"/>
          <w:szCs w:val="24"/>
        </w:rPr>
        <w:t xml:space="preserve"> w łącznej wysokości ………………</w:t>
      </w:r>
      <w:r w:rsidR="000B459C" w:rsidRPr="009F1221">
        <w:rPr>
          <w:rFonts w:asciiTheme="minorHAnsi" w:hAnsiTheme="minorHAnsi" w:cstheme="minorHAnsi"/>
          <w:sz w:val="24"/>
          <w:szCs w:val="24"/>
        </w:rPr>
        <w:t>……………………</w:t>
      </w:r>
      <w:r w:rsidRPr="009F1221">
        <w:rPr>
          <w:rFonts w:asciiTheme="minorHAnsi" w:hAnsiTheme="minorHAnsi" w:cstheme="minorHAnsi"/>
          <w:sz w:val="24"/>
          <w:szCs w:val="24"/>
        </w:rPr>
        <w:t>…………...…………. zł,</w:t>
      </w:r>
      <w:r w:rsidRPr="009F1221">
        <w:rPr>
          <w:rFonts w:asciiTheme="minorHAnsi" w:hAnsiTheme="minorHAnsi" w:cstheme="minorHAnsi"/>
          <w:sz w:val="24"/>
          <w:szCs w:val="24"/>
        </w:rPr>
        <w:br/>
        <w:t>co stanowi ................................</w:t>
      </w:r>
      <w:r w:rsidR="000B459C" w:rsidRPr="009F1221">
        <w:rPr>
          <w:rFonts w:asciiTheme="minorHAnsi" w:hAnsiTheme="minorHAnsi" w:cstheme="minorHAnsi"/>
          <w:sz w:val="24"/>
          <w:szCs w:val="24"/>
        </w:rPr>
        <w:t>......</w:t>
      </w:r>
      <w:r w:rsidRPr="009F1221">
        <w:rPr>
          <w:rFonts w:asciiTheme="minorHAnsi" w:hAnsiTheme="minorHAnsi" w:cstheme="minorHAnsi"/>
          <w:sz w:val="24"/>
          <w:szCs w:val="24"/>
        </w:rPr>
        <w:t xml:space="preserve">........................ euro. </w:t>
      </w:r>
    </w:p>
    <w:p w14:paraId="6511E6AC" w14:textId="134BC1DA" w:rsidR="00F70399" w:rsidRPr="009F1221" w:rsidRDefault="00F70399" w:rsidP="000B459C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1221">
        <w:rPr>
          <w:rFonts w:asciiTheme="minorHAnsi" w:hAnsiTheme="minorHAnsi" w:cstheme="minorHAnsi"/>
          <w:sz w:val="24"/>
          <w:szCs w:val="24"/>
        </w:rPr>
        <w:t xml:space="preserve">Pomoc/y de </w:t>
      </w:r>
      <w:proofErr w:type="spellStart"/>
      <w:r w:rsidRPr="009F1221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9F1221">
        <w:rPr>
          <w:rFonts w:asciiTheme="minorHAnsi" w:hAnsiTheme="minorHAnsi" w:cstheme="minorHAnsi"/>
          <w:sz w:val="24"/>
          <w:szCs w:val="24"/>
        </w:rPr>
        <w:t xml:space="preserve"> w rolnictwie w łącznej wysokości …………………</w:t>
      </w:r>
      <w:r w:rsidR="000B459C" w:rsidRPr="009F1221">
        <w:rPr>
          <w:rFonts w:asciiTheme="minorHAnsi" w:hAnsiTheme="minorHAnsi" w:cstheme="minorHAnsi"/>
          <w:sz w:val="24"/>
          <w:szCs w:val="24"/>
        </w:rPr>
        <w:t>…………………..</w:t>
      </w:r>
      <w:r w:rsidRPr="009F1221">
        <w:rPr>
          <w:rFonts w:asciiTheme="minorHAnsi" w:hAnsiTheme="minorHAnsi" w:cstheme="minorHAnsi"/>
          <w:sz w:val="24"/>
          <w:szCs w:val="24"/>
        </w:rPr>
        <w:t>………….. zł,</w:t>
      </w:r>
    </w:p>
    <w:p w14:paraId="7ACB41BA" w14:textId="77777777" w:rsidR="00F70399" w:rsidRPr="009F1221" w:rsidRDefault="00F70399" w:rsidP="000B459C">
      <w:pPr>
        <w:pStyle w:val="Akapitzlist"/>
        <w:autoSpaceDE w:val="0"/>
        <w:ind w:left="426" w:hanging="142"/>
        <w:jc w:val="both"/>
        <w:rPr>
          <w:rFonts w:asciiTheme="minorHAnsi" w:hAnsiTheme="minorHAnsi" w:cstheme="minorHAnsi"/>
          <w:sz w:val="24"/>
          <w:szCs w:val="24"/>
        </w:rPr>
      </w:pPr>
      <w:r w:rsidRPr="009F1221">
        <w:rPr>
          <w:rFonts w:asciiTheme="minorHAnsi" w:hAnsiTheme="minorHAnsi" w:cstheme="minorHAnsi"/>
          <w:sz w:val="24"/>
          <w:szCs w:val="24"/>
        </w:rPr>
        <w:t>co stanowi ……………………………………. euro.</w:t>
      </w:r>
    </w:p>
    <w:p w14:paraId="62A57654" w14:textId="572679EA" w:rsidR="00F70399" w:rsidRPr="009F1221" w:rsidRDefault="00F70399" w:rsidP="000B459C">
      <w:pPr>
        <w:pStyle w:val="Akapitzlist"/>
        <w:numPr>
          <w:ilvl w:val="0"/>
          <w:numId w:val="18"/>
        </w:numPr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1221">
        <w:rPr>
          <w:rFonts w:asciiTheme="minorHAnsi" w:hAnsiTheme="minorHAnsi" w:cstheme="minorHAnsi"/>
          <w:sz w:val="24"/>
          <w:szCs w:val="24"/>
        </w:rPr>
        <w:t xml:space="preserve">Pomoc/y </w:t>
      </w:r>
      <w:r w:rsidR="00311AE9"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="00311AE9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="00311AE9">
        <w:rPr>
          <w:rFonts w:asciiTheme="minorHAnsi" w:hAnsiTheme="minorHAnsi" w:cstheme="minorHAnsi"/>
          <w:sz w:val="24"/>
          <w:szCs w:val="24"/>
        </w:rPr>
        <w:t xml:space="preserve"> </w:t>
      </w:r>
      <w:r w:rsidRPr="009F1221">
        <w:rPr>
          <w:rFonts w:asciiTheme="minorHAnsi" w:hAnsiTheme="minorHAnsi" w:cstheme="minorHAnsi"/>
          <w:sz w:val="24"/>
          <w:szCs w:val="24"/>
        </w:rPr>
        <w:t>w rybołówstwie w łącznej wysokości ………………</w:t>
      </w:r>
      <w:r w:rsidR="000B459C" w:rsidRPr="009F1221">
        <w:rPr>
          <w:rFonts w:asciiTheme="minorHAnsi" w:hAnsiTheme="minorHAnsi" w:cstheme="minorHAnsi"/>
          <w:sz w:val="24"/>
          <w:szCs w:val="24"/>
        </w:rPr>
        <w:t>……………………</w:t>
      </w:r>
      <w:r w:rsidRPr="009F1221">
        <w:rPr>
          <w:rFonts w:asciiTheme="minorHAnsi" w:hAnsiTheme="minorHAnsi" w:cstheme="minorHAnsi"/>
          <w:sz w:val="24"/>
          <w:szCs w:val="24"/>
        </w:rPr>
        <w:t>……… zł,</w:t>
      </w:r>
      <w:r w:rsidR="00667AE5" w:rsidRPr="009F1221">
        <w:rPr>
          <w:rFonts w:asciiTheme="minorHAnsi" w:hAnsiTheme="minorHAnsi" w:cstheme="minorHAnsi"/>
          <w:sz w:val="24"/>
          <w:szCs w:val="24"/>
        </w:rPr>
        <w:br/>
      </w:r>
      <w:r w:rsidRPr="009F1221">
        <w:rPr>
          <w:rFonts w:asciiTheme="minorHAnsi" w:hAnsiTheme="minorHAnsi" w:cstheme="minorHAnsi"/>
          <w:sz w:val="24"/>
          <w:szCs w:val="24"/>
        </w:rPr>
        <w:t xml:space="preserve"> co stanowi ……………………………. euro.</w:t>
      </w:r>
    </w:p>
    <w:p w14:paraId="1A6D225B" w14:textId="77777777" w:rsidR="0058294E" w:rsidRDefault="0058294E" w:rsidP="00053EAB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9F1221">
        <w:rPr>
          <w:rFonts w:asciiTheme="minorHAnsi" w:hAnsiTheme="minorHAnsi" w:cstheme="minorHAnsi"/>
          <w:b/>
        </w:rPr>
        <w:t>Zobowiązuję się do złożenia w dniu podpisania u</w:t>
      </w:r>
      <w:r w:rsidR="00D461D0" w:rsidRPr="009F1221">
        <w:rPr>
          <w:rFonts w:asciiTheme="minorHAnsi" w:hAnsiTheme="minorHAnsi" w:cstheme="minorHAnsi"/>
          <w:b/>
        </w:rPr>
        <w:t>mowy dodatkowego oświadczenia o </w:t>
      </w:r>
      <w:r w:rsidRPr="009F1221">
        <w:rPr>
          <w:rFonts w:asciiTheme="minorHAnsi" w:hAnsiTheme="minorHAnsi" w:cstheme="minorHAnsi"/>
          <w:b/>
        </w:rPr>
        <w:t xml:space="preserve">uzyskanej pomocy de </w:t>
      </w:r>
      <w:proofErr w:type="spellStart"/>
      <w:r w:rsidRPr="009F1221">
        <w:rPr>
          <w:rFonts w:asciiTheme="minorHAnsi" w:hAnsiTheme="minorHAnsi" w:cstheme="minorHAnsi"/>
          <w:b/>
        </w:rPr>
        <w:t>minimis</w:t>
      </w:r>
      <w:proofErr w:type="spellEnd"/>
      <w:r w:rsidRPr="009F1221">
        <w:rPr>
          <w:rFonts w:asciiTheme="minorHAnsi" w:hAnsiTheme="minorHAnsi" w:cstheme="minorHAnsi"/>
          <w:b/>
        </w:rPr>
        <w:t xml:space="preserve">, jeżeli w okresie od dnia złożenia wniosku do dnia podpisania umowy otrzymam pomoc de </w:t>
      </w:r>
      <w:proofErr w:type="spellStart"/>
      <w:r w:rsidRPr="009F1221">
        <w:rPr>
          <w:rFonts w:asciiTheme="minorHAnsi" w:hAnsiTheme="minorHAnsi" w:cstheme="minorHAnsi"/>
          <w:b/>
        </w:rPr>
        <w:t>minimis</w:t>
      </w:r>
      <w:proofErr w:type="spellEnd"/>
      <w:r w:rsidRPr="009F1221">
        <w:rPr>
          <w:rFonts w:asciiTheme="minorHAnsi" w:hAnsiTheme="minorHAnsi" w:cstheme="minorHAnsi"/>
          <w:b/>
        </w:rPr>
        <w:t>.</w:t>
      </w:r>
    </w:p>
    <w:p w14:paraId="2C349D19" w14:textId="77777777" w:rsidR="00E2374D" w:rsidRPr="009F1221" w:rsidRDefault="00E2374D" w:rsidP="00053EAB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0E42D24C" w14:textId="77777777" w:rsidR="0058294E" w:rsidRPr="009F1221" w:rsidRDefault="0058294E" w:rsidP="00053EAB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9F1221">
        <w:rPr>
          <w:rFonts w:asciiTheme="minorHAnsi" w:hAnsiTheme="minorHAnsi" w:cstheme="minorHAnsi"/>
          <w:b/>
        </w:rPr>
        <w:t>Prawdziwość danych potwierdzam własnoręcznym podpisem**</w:t>
      </w:r>
    </w:p>
    <w:p w14:paraId="5F6E7C67" w14:textId="77777777" w:rsidR="005923B3" w:rsidRDefault="005923B3" w:rsidP="00A528C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asciiTheme="minorHAnsi" w:hAnsiTheme="minorHAnsi" w:cstheme="minorHAnsi"/>
          <w:iCs/>
        </w:rPr>
      </w:pPr>
    </w:p>
    <w:p w14:paraId="28C07DA8" w14:textId="77777777" w:rsidR="00E2374D" w:rsidRDefault="00E2374D" w:rsidP="00A528C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asciiTheme="minorHAnsi" w:hAnsiTheme="minorHAnsi" w:cstheme="minorHAnsi"/>
          <w:iCs/>
        </w:rPr>
      </w:pPr>
    </w:p>
    <w:p w14:paraId="7AFD134D" w14:textId="77777777" w:rsidR="00E2374D" w:rsidRPr="009F1221" w:rsidRDefault="00E2374D" w:rsidP="00A528C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asciiTheme="minorHAnsi" w:hAnsiTheme="minorHAnsi" w:cstheme="minorHAnsi"/>
          <w:iCs/>
        </w:rPr>
      </w:pPr>
    </w:p>
    <w:p w14:paraId="7031C816" w14:textId="02441D0B" w:rsidR="0058294E" w:rsidRPr="009F1221" w:rsidRDefault="0058294E" w:rsidP="00A528C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asciiTheme="minorHAnsi" w:hAnsiTheme="minorHAnsi" w:cstheme="minorHAnsi"/>
          <w:iCs/>
        </w:rPr>
      </w:pPr>
      <w:r w:rsidRPr="009F1221">
        <w:rPr>
          <w:rFonts w:asciiTheme="minorHAnsi" w:hAnsiTheme="minorHAnsi" w:cstheme="minorHAnsi"/>
          <w:iCs/>
        </w:rPr>
        <w:t>………</w:t>
      </w:r>
      <w:r w:rsidR="004804D6" w:rsidRPr="009F1221">
        <w:rPr>
          <w:rFonts w:asciiTheme="minorHAnsi" w:hAnsiTheme="minorHAnsi" w:cstheme="minorHAnsi"/>
          <w:iCs/>
        </w:rPr>
        <w:t>………</w:t>
      </w:r>
      <w:r w:rsidRPr="009F1221">
        <w:rPr>
          <w:rFonts w:asciiTheme="minorHAnsi" w:hAnsiTheme="minorHAnsi" w:cstheme="minorHAnsi"/>
          <w:iCs/>
        </w:rPr>
        <w:t>……..…</w:t>
      </w:r>
      <w:r w:rsidR="00980268" w:rsidRPr="009F1221">
        <w:rPr>
          <w:rFonts w:asciiTheme="minorHAnsi" w:hAnsiTheme="minorHAnsi" w:cstheme="minorHAnsi"/>
          <w:iCs/>
        </w:rPr>
        <w:t>..</w:t>
      </w:r>
      <w:r w:rsidRPr="009F1221">
        <w:rPr>
          <w:rFonts w:asciiTheme="minorHAnsi" w:hAnsiTheme="minorHAnsi" w:cstheme="minorHAnsi"/>
          <w:iCs/>
        </w:rPr>
        <w:t>………….</w:t>
      </w:r>
      <w:r w:rsidRPr="009F1221">
        <w:rPr>
          <w:rFonts w:asciiTheme="minorHAnsi" w:hAnsiTheme="minorHAnsi" w:cstheme="minorHAnsi"/>
          <w:iCs/>
        </w:rPr>
        <w:tab/>
      </w:r>
      <w:r w:rsidRPr="009F1221">
        <w:rPr>
          <w:rFonts w:asciiTheme="minorHAnsi" w:hAnsiTheme="minorHAnsi" w:cstheme="minorHAnsi"/>
          <w:iCs/>
        </w:rPr>
        <w:tab/>
      </w:r>
      <w:r w:rsidR="00EC58B3" w:rsidRPr="009F1221">
        <w:rPr>
          <w:rFonts w:asciiTheme="minorHAnsi" w:hAnsiTheme="minorHAnsi" w:cstheme="minorHAnsi"/>
          <w:iCs/>
        </w:rPr>
        <w:t>……</w:t>
      </w:r>
      <w:r w:rsidR="00980268" w:rsidRPr="009F1221">
        <w:rPr>
          <w:rFonts w:asciiTheme="minorHAnsi" w:hAnsiTheme="minorHAnsi" w:cstheme="minorHAnsi"/>
          <w:iCs/>
        </w:rPr>
        <w:t>…………….</w:t>
      </w:r>
      <w:r w:rsidRPr="009F1221">
        <w:rPr>
          <w:rFonts w:asciiTheme="minorHAnsi" w:hAnsiTheme="minorHAnsi" w:cstheme="minorHAnsi"/>
          <w:iCs/>
        </w:rPr>
        <w:t>………</w:t>
      </w:r>
      <w:r w:rsidR="004804D6" w:rsidRPr="009F1221">
        <w:rPr>
          <w:rFonts w:asciiTheme="minorHAnsi" w:hAnsiTheme="minorHAnsi" w:cstheme="minorHAnsi"/>
          <w:iCs/>
        </w:rPr>
        <w:t>………………………………</w:t>
      </w:r>
      <w:r w:rsidRPr="009F1221">
        <w:rPr>
          <w:rFonts w:asciiTheme="minorHAnsi" w:hAnsiTheme="minorHAnsi" w:cstheme="minorHAnsi"/>
          <w:iCs/>
        </w:rPr>
        <w:t>…………………..</w:t>
      </w:r>
    </w:p>
    <w:p w14:paraId="40D5F146" w14:textId="258F8BAA" w:rsidR="0058294E" w:rsidRPr="009F1221" w:rsidRDefault="0058294E" w:rsidP="00A528C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rPr>
          <w:rFonts w:asciiTheme="minorHAnsi" w:hAnsiTheme="minorHAnsi" w:cstheme="minorHAnsi"/>
          <w:iCs/>
        </w:rPr>
      </w:pPr>
      <w:r w:rsidRPr="009F1221">
        <w:rPr>
          <w:rFonts w:asciiTheme="minorHAnsi" w:hAnsiTheme="minorHAnsi" w:cstheme="minorHAnsi"/>
          <w:iCs/>
        </w:rPr>
        <w:tab/>
        <w:t>(miejscowość i data)</w:t>
      </w:r>
      <w:r w:rsidRPr="009F1221">
        <w:rPr>
          <w:rFonts w:asciiTheme="minorHAnsi" w:hAnsiTheme="minorHAnsi" w:cstheme="minorHAnsi"/>
          <w:iCs/>
        </w:rPr>
        <w:tab/>
      </w:r>
      <w:r w:rsidRPr="009F1221">
        <w:rPr>
          <w:rFonts w:asciiTheme="minorHAnsi" w:hAnsiTheme="minorHAnsi" w:cstheme="minorHAnsi"/>
          <w:iCs/>
        </w:rPr>
        <w:tab/>
        <w:t xml:space="preserve"> (pieczątka i podpis Pracodawcy lub Przedsiębiorcy)</w:t>
      </w:r>
    </w:p>
    <w:p w14:paraId="3018D597" w14:textId="77777777" w:rsidR="00B12E77" w:rsidRDefault="00B12E77" w:rsidP="001947A5">
      <w:pPr>
        <w:autoSpaceDE w:val="0"/>
        <w:rPr>
          <w:rFonts w:asciiTheme="minorHAnsi" w:hAnsiTheme="minorHAnsi" w:cstheme="minorHAnsi"/>
          <w:iCs/>
          <w:strike/>
          <w:color w:val="000000"/>
          <w:sz w:val="20"/>
          <w:szCs w:val="20"/>
        </w:rPr>
      </w:pPr>
    </w:p>
    <w:p w14:paraId="38C43B22" w14:textId="77777777" w:rsidR="00E2374D" w:rsidRDefault="00E2374D" w:rsidP="001947A5">
      <w:pPr>
        <w:autoSpaceDE w:val="0"/>
        <w:rPr>
          <w:rFonts w:asciiTheme="minorHAnsi" w:hAnsiTheme="minorHAnsi" w:cstheme="minorHAnsi"/>
          <w:iCs/>
          <w:strike/>
          <w:color w:val="000000"/>
          <w:sz w:val="20"/>
          <w:szCs w:val="20"/>
        </w:rPr>
      </w:pPr>
    </w:p>
    <w:p w14:paraId="2B691732" w14:textId="77777777" w:rsidR="00E2374D" w:rsidRDefault="00E2374D" w:rsidP="001947A5">
      <w:pPr>
        <w:autoSpaceDE w:val="0"/>
        <w:rPr>
          <w:rFonts w:asciiTheme="minorHAnsi" w:hAnsiTheme="minorHAnsi" w:cstheme="minorHAnsi"/>
          <w:iCs/>
          <w:strike/>
          <w:color w:val="000000"/>
          <w:sz w:val="20"/>
          <w:szCs w:val="20"/>
        </w:rPr>
      </w:pPr>
    </w:p>
    <w:p w14:paraId="56362F35" w14:textId="0712B2C1" w:rsidR="00E2374D" w:rsidRPr="002E253B" w:rsidRDefault="00E2374D" w:rsidP="00E2374D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jc w:val="both"/>
        <w:rPr>
          <w:rFonts w:asciiTheme="minorHAnsi" w:hAnsiTheme="minorHAnsi" w:cstheme="minorHAnsi"/>
          <w:iCs/>
        </w:rPr>
      </w:pPr>
      <w:r w:rsidRPr="002E253B">
        <w:rPr>
          <w:rFonts w:asciiTheme="minorHAnsi" w:hAnsiTheme="minorHAnsi" w:cstheme="minorHAnsi"/>
          <w:iCs/>
        </w:rPr>
        <w:t xml:space="preserve">Podstawa prawna: </w:t>
      </w:r>
      <w:r w:rsidR="002E253B" w:rsidRPr="002E253B">
        <w:rPr>
          <w:rFonts w:asciiTheme="minorHAnsi" w:hAnsiTheme="minorHAnsi" w:cstheme="minorHAnsi"/>
          <w:iCs/>
        </w:rPr>
        <w:t>a</w:t>
      </w:r>
      <w:r w:rsidRPr="002E253B">
        <w:rPr>
          <w:rFonts w:asciiTheme="minorHAnsi" w:hAnsiTheme="minorHAnsi" w:cstheme="minorHAnsi"/>
          <w:iCs/>
        </w:rPr>
        <w:t>rt. 37 ustawy z dnia 30 kwietnia 2004 r. o post</w:t>
      </w:r>
      <w:r w:rsidR="002E253B" w:rsidRPr="002E253B">
        <w:rPr>
          <w:rFonts w:asciiTheme="minorHAnsi" w:hAnsiTheme="minorHAnsi" w:cstheme="minorHAnsi"/>
          <w:iCs/>
        </w:rPr>
        <w:t>ę</w:t>
      </w:r>
      <w:r w:rsidRPr="002E253B">
        <w:rPr>
          <w:rFonts w:asciiTheme="minorHAnsi" w:hAnsiTheme="minorHAnsi" w:cstheme="minorHAnsi"/>
          <w:iCs/>
        </w:rPr>
        <w:t>powaniu w sprawach dotyczących pomocy publicznej (</w:t>
      </w:r>
      <w:proofErr w:type="spellStart"/>
      <w:r w:rsidRPr="002E253B">
        <w:rPr>
          <w:rFonts w:asciiTheme="minorHAnsi" w:hAnsiTheme="minorHAnsi" w:cstheme="minorHAnsi"/>
          <w:iCs/>
        </w:rPr>
        <w:t>t.j</w:t>
      </w:r>
      <w:proofErr w:type="spellEnd"/>
      <w:r w:rsidRPr="002E253B">
        <w:rPr>
          <w:rFonts w:asciiTheme="minorHAnsi" w:hAnsiTheme="minorHAnsi" w:cstheme="minorHAnsi"/>
          <w:iCs/>
        </w:rPr>
        <w:t>. Dz.U. z 2023 r., poz.702 z późn. zm.).</w:t>
      </w:r>
    </w:p>
    <w:p w14:paraId="320B6B7F" w14:textId="77777777" w:rsidR="00E2374D" w:rsidRDefault="00E2374D" w:rsidP="001947A5">
      <w:pPr>
        <w:autoSpaceDE w:val="0"/>
        <w:rPr>
          <w:rFonts w:asciiTheme="minorHAnsi" w:hAnsiTheme="minorHAnsi" w:cstheme="minorHAnsi"/>
          <w:iCs/>
          <w:strike/>
          <w:sz w:val="20"/>
          <w:szCs w:val="20"/>
        </w:rPr>
      </w:pPr>
    </w:p>
    <w:p w14:paraId="3B9CD33B" w14:textId="77777777" w:rsidR="00B12E77" w:rsidRDefault="00B12E77" w:rsidP="001947A5">
      <w:pPr>
        <w:autoSpaceDE w:val="0"/>
        <w:rPr>
          <w:rFonts w:asciiTheme="minorHAnsi" w:hAnsiTheme="minorHAnsi" w:cstheme="minorHAnsi"/>
          <w:iCs/>
          <w:strike/>
          <w:sz w:val="20"/>
          <w:szCs w:val="20"/>
        </w:rPr>
      </w:pPr>
    </w:p>
    <w:p w14:paraId="2A10CAAB" w14:textId="77777777" w:rsidR="00B12E77" w:rsidRDefault="00B12E77" w:rsidP="001947A5">
      <w:pPr>
        <w:autoSpaceDE w:val="0"/>
        <w:rPr>
          <w:rFonts w:asciiTheme="minorHAnsi" w:hAnsiTheme="minorHAnsi" w:cstheme="minorHAnsi"/>
          <w:iCs/>
          <w:strike/>
          <w:sz w:val="20"/>
          <w:szCs w:val="20"/>
        </w:rPr>
      </w:pPr>
    </w:p>
    <w:p w14:paraId="4DBD7D35" w14:textId="77777777" w:rsidR="00B12E77" w:rsidRPr="00B12E77" w:rsidRDefault="00B12E77" w:rsidP="001947A5">
      <w:pPr>
        <w:autoSpaceDE w:val="0"/>
        <w:rPr>
          <w:rFonts w:asciiTheme="minorHAnsi" w:hAnsiTheme="minorHAnsi" w:cstheme="minorHAnsi"/>
          <w:iCs/>
          <w:strike/>
          <w:sz w:val="20"/>
          <w:szCs w:val="20"/>
        </w:rPr>
      </w:pPr>
    </w:p>
    <w:p w14:paraId="272B8DF2" w14:textId="072C431F" w:rsidR="006F7946" w:rsidRPr="009F1221" w:rsidRDefault="006F7946" w:rsidP="001947A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F1221">
        <w:rPr>
          <w:rFonts w:asciiTheme="minorHAnsi" w:hAnsiTheme="minorHAnsi" w:cstheme="minorHAnsi"/>
          <w:b/>
          <w:bCs/>
          <w:color w:val="auto"/>
          <w:sz w:val="22"/>
          <w:szCs w:val="22"/>
        </w:rPr>
        <w:t>UWAGA</w:t>
      </w:r>
      <w:r w:rsidR="001947A5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Pr="009F12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CF13B2E" w14:textId="77777777" w:rsidR="0058294E" w:rsidRPr="009F1221" w:rsidRDefault="006F7946" w:rsidP="001947A5">
      <w:pPr>
        <w:autoSpaceDE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9F1221">
        <w:rPr>
          <w:rFonts w:asciiTheme="minorHAnsi" w:hAnsiTheme="minorHAnsi" w:cstheme="minorHAnsi"/>
          <w:sz w:val="22"/>
          <w:szCs w:val="22"/>
        </w:rPr>
        <w:t>W przypadku wniosku składanego przez spółkę cywilną należy dodatkowo wypełnić i dołączyć oświadczenia imienne każdego wspólnika.</w:t>
      </w:r>
    </w:p>
    <w:p w14:paraId="6624EFA5" w14:textId="027BD830" w:rsidR="0058294E" w:rsidRPr="009F1221" w:rsidRDefault="0058294E" w:rsidP="00A528CC">
      <w:pPr>
        <w:spacing w:line="276" w:lineRule="auto"/>
        <w:rPr>
          <w:rFonts w:asciiTheme="minorHAnsi" w:hAnsiTheme="minorHAnsi" w:cstheme="minorHAnsi"/>
        </w:rPr>
      </w:pPr>
      <w:r w:rsidRPr="009F1221">
        <w:rPr>
          <w:rFonts w:asciiTheme="minorHAnsi" w:hAnsiTheme="minorHAnsi" w:cstheme="minorHAnsi"/>
        </w:rPr>
        <w:t>__________________________</w:t>
      </w:r>
    </w:p>
    <w:p w14:paraId="6C87C5D5" w14:textId="77777777" w:rsidR="004C06A8" w:rsidRPr="009F1221" w:rsidRDefault="0058294E" w:rsidP="00A528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1221">
        <w:rPr>
          <w:rFonts w:asciiTheme="minorHAnsi" w:hAnsiTheme="minorHAnsi" w:cstheme="minorHAnsi"/>
          <w:b/>
          <w:sz w:val="22"/>
          <w:szCs w:val="22"/>
        </w:rPr>
        <w:t>*</w:t>
      </w:r>
      <w:r w:rsidRPr="009F1221">
        <w:rPr>
          <w:rFonts w:asciiTheme="minorHAnsi" w:hAnsiTheme="minorHAnsi" w:cstheme="minorHAnsi"/>
          <w:sz w:val="22"/>
          <w:szCs w:val="22"/>
        </w:rPr>
        <w:t>niepotrzebne skreślić.</w:t>
      </w:r>
    </w:p>
    <w:p w14:paraId="67F1A344" w14:textId="5A94E16C" w:rsidR="00157D4F" w:rsidRPr="001947A5" w:rsidRDefault="0058294E" w:rsidP="00A528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47A5">
        <w:rPr>
          <w:rFonts w:asciiTheme="minorHAnsi" w:hAnsiTheme="minorHAnsi" w:cstheme="minorHAnsi"/>
          <w:b/>
          <w:sz w:val="22"/>
          <w:szCs w:val="22"/>
        </w:rPr>
        <w:t>**</w:t>
      </w:r>
      <w:r w:rsidRPr="001947A5">
        <w:rPr>
          <w:rFonts w:asciiTheme="minorHAnsi" w:hAnsiTheme="minorHAnsi" w:cstheme="minorHAnsi"/>
          <w:sz w:val="22"/>
          <w:szCs w:val="22"/>
        </w:rPr>
        <w:t>złożenie informacji niezgodnych z prawdą może skutkować koniecznością zwrotu udzielonej pomocy oraz konsekwencjami wynikającymi z ustawy o postępowaniu w sprawach dotyczących pomocy publicznej.</w:t>
      </w:r>
    </w:p>
    <w:sectPr w:rsidR="00157D4F" w:rsidRPr="001947A5" w:rsidSect="0015450A">
      <w:headerReference w:type="default" r:id="rId12"/>
      <w:footerReference w:type="default" r:id="rId13"/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CC14" w14:textId="77777777" w:rsidR="00A96DEF" w:rsidRDefault="00A96DEF">
      <w:r>
        <w:separator/>
      </w:r>
    </w:p>
  </w:endnote>
  <w:endnote w:type="continuationSeparator" w:id="0">
    <w:p w14:paraId="14E2A366" w14:textId="77777777" w:rsidR="00A96DEF" w:rsidRDefault="00A9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90915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C94B67" w14:textId="4F8C5569" w:rsidR="002E253B" w:rsidRDefault="002E253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065AE1" w14:textId="77777777" w:rsidR="002E253B" w:rsidRDefault="002E25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713433"/>
      <w:docPartObj>
        <w:docPartGallery w:val="Page Numbers (Bottom of Page)"/>
        <w:docPartUnique/>
      </w:docPartObj>
    </w:sdtPr>
    <w:sdtContent>
      <w:sdt>
        <w:sdtPr>
          <w:id w:val="142779237"/>
          <w:docPartObj>
            <w:docPartGallery w:val="Page Numbers (Top of Page)"/>
            <w:docPartUnique/>
          </w:docPartObj>
        </w:sdtPr>
        <w:sdtContent>
          <w:p w14:paraId="58338F33" w14:textId="4E6F5CCB" w:rsidR="002E253B" w:rsidRDefault="002E253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2B38E0" w14:textId="77777777" w:rsidR="000F4F1E" w:rsidRPr="000F4F1E" w:rsidRDefault="000F4F1E" w:rsidP="000F4F1E">
    <w:pPr>
      <w:pStyle w:val="Stopk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181D6" w14:textId="77777777" w:rsidR="00A96DEF" w:rsidRDefault="00A96DEF">
      <w:r>
        <w:separator/>
      </w:r>
    </w:p>
  </w:footnote>
  <w:footnote w:type="continuationSeparator" w:id="0">
    <w:p w14:paraId="7782F837" w14:textId="77777777" w:rsidR="00A96DEF" w:rsidRDefault="00A9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6F52" w14:textId="77777777" w:rsidR="0045273E" w:rsidRDefault="0045273E" w:rsidP="0045273E">
    <w:pPr>
      <w:pStyle w:val="Nagwek"/>
      <w:tabs>
        <w:tab w:val="clear" w:pos="4536"/>
        <w:tab w:val="clear" w:pos="9072"/>
        <w:tab w:val="left" w:pos="1700"/>
      </w:tabs>
      <w:ind w:right="-995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0A7F" w14:textId="625C5C94" w:rsidR="000F4F1E" w:rsidRPr="00390C5C" w:rsidRDefault="000F4F1E" w:rsidP="00390C5C">
    <w:pPr>
      <w:pStyle w:val="Nagwek"/>
      <w:tabs>
        <w:tab w:val="clear" w:pos="4536"/>
        <w:tab w:val="clear" w:pos="9072"/>
        <w:tab w:val="left" w:pos="1395"/>
      </w:tabs>
      <w:ind w:right="-99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C6180"/>
    <w:multiLevelType w:val="hybridMultilevel"/>
    <w:tmpl w:val="49A4A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60A4"/>
    <w:multiLevelType w:val="hybridMultilevel"/>
    <w:tmpl w:val="2124A4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502991"/>
    <w:multiLevelType w:val="hybridMultilevel"/>
    <w:tmpl w:val="29F861EC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25B974A1"/>
    <w:multiLevelType w:val="hybridMultilevel"/>
    <w:tmpl w:val="28387704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40361F59"/>
    <w:multiLevelType w:val="hybridMultilevel"/>
    <w:tmpl w:val="2B3CF4DE"/>
    <w:lvl w:ilvl="0" w:tplc="C5061E2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ED1845"/>
    <w:multiLevelType w:val="hybridMultilevel"/>
    <w:tmpl w:val="44B8A772"/>
    <w:lvl w:ilvl="0" w:tplc="60143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317AF"/>
    <w:multiLevelType w:val="hybridMultilevel"/>
    <w:tmpl w:val="19D41BB0"/>
    <w:lvl w:ilvl="0" w:tplc="842612AE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D0E3459"/>
    <w:multiLevelType w:val="hybridMultilevel"/>
    <w:tmpl w:val="2F645CAC"/>
    <w:lvl w:ilvl="0" w:tplc="8F16A7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B07B7D"/>
    <w:multiLevelType w:val="hybridMultilevel"/>
    <w:tmpl w:val="6F16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A6C1E"/>
    <w:multiLevelType w:val="hybridMultilevel"/>
    <w:tmpl w:val="A37E8F14"/>
    <w:lvl w:ilvl="0" w:tplc="66182922">
      <w:start w:val="1"/>
      <w:numFmt w:val="decimal"/>
      <w:lvlText w:val="%1)"/>
      <w:lvlJc w:val="left"/>
      <w:pPr>
        <w:ind w:left="107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4D915CC"/>
    <w:multiLevelType w:val="hybridMultilevel"/>
    <w:tmpl w:val="37EA970E"/>
    <w:lvl w:ilvl="0" w:tplc="E604E6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02756B5"/>
    <w:multiLevelType w:val="hybridMultilevel"/>
    <w:tmpl w:val="AB8CB598"/>
    <w:lvl w:ilvl="0" w:tplc="43323488">
      <w:start w:val="16"/>
      <w:numFmt w:val="decimal"/>
      <w:lvlText w:val="%1."/>
      <w:lvlJc w:val="left"/>
      <w:pPr>
        <w:tabs>
          <w:tab w:val="num" w:pos="504"/>
        </w:tabs>
        <w:ind w:left="504" w:hanging="362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36994"/>
    <w:multiLevelType w:val="hybridMultilevel"/>
    <w:tmpl w:val="4AC0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444D1"/>
    <w:multiLevelType w:val="hybridMultilevel"/>
    <w:tmpl w:val="848C57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AB70111"/>
    <w:multiLevelType w:val="hybridMultilevel"/>
    <w:tmpl w:val="4BC4FC32"/>
    <w:lvl w:ilvl="0" w:tplc="C8201CC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2A245D"/>
    <w:multiLevelType w:val="hybridMultilevel"/>
    <w:tmpl w:val="90929DDA"/>
    <w:lvl w:ilvl="0" w:tplc="307A3C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916A6D"/>
    <w:multiLevelType w:val="hybridMultilevel"/>
    <w:tmpl w:val="9056B2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4201855">
    <w:abstractNumId w:val="2"/>
  </w:num>
  <w:num w:numId="2" w16cid:durableId="1210338271">
    <w:abstractNumId w:val="0"/>
  </w:num>
  <w:num w:numId="3" w16cid:durableId="1088118009">
    <w:abstractNumId w:val="5"/>
  </w:num>
  <w:num w:numId="4" w16cid:durableId="1702242496">
    <w:abstractNumId w:val="1"/>
  </w:num>
  <w:num w:numId="5" w16cid:durableId="703023646">
    <w:abstractNumId w:val="15"/>
  </w:num>
  <w:num w:numId="6" w16cid:durableId="1850637881">
    <w:abstractNumId w:val="3"/>
  </w:num>
  <w:num w:numId="7" w16cid:durableId="453406436">
    <w:abstractNumId w:val="17"/>
  </w:num>
  <w:num w:numId="8" w16cid:durableId="727143303">
    <w:abstractNumId w:val="16"/>
  </w:num>
  <w:num w:numId="9" w16cid:durableId="1491485007">
    <w:abstractNumId w:val="12"/>
  </w:num>
  <w:num w:numId="10" w16cid:durableId="1703940228">
    <w:abstractNumId w:val="14"/>
  </w:num>
  <w:num w:numId="11" w16cid:durableId="1125809618">
    <w:abstractNumId w:val="11"/>
  </w:num>
  <w:num w:numId="12" w16cid:durableId="1613513513">
    <w:abstractNumId w:val="10"/>
  </w:num>
  <w:num w:numId="13" w16cid:durableId="2026981995">
    <w:abstractNumId w:val="4"/>
  </w:num>
  <w:num w:numId="14" w16cid:durableId="2058965044">
    <w:abstractNumId w:val="13"/>
  </w:num>
  <w:num w:numId="15" w16cid:durableId="1982928604">
    <w:abstractNumId w:val="9"/>
  </w:num>
  <w:num w:numId="16" w16cid:durableId="1694190740">
    <w:abstractNumId w:val="8"/>
  </w:num>
  <w:num w:numId="17" w16cid:durableId="127475829">
    <w:abstractNumId w:val="7"/>
  </w:num>
  <w:num w:numId="18" w16cid:durableId="1479491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7"/>
    <w:rsid w:val="0000244F"/>
    <w:rsid w:val="0000302C"/>
    <w:rsid w:val="000058DE"/>
    <w:rsid w:val="000062B3"/>
    <w:rsid w:val="00006F6D"/>
    <w:rsid w:val="00010452"/>
    <w:rsid w:val="00011808"/>
    <w:rsid w:val="00011B52"/>
    <w:rsid w:val="00011EE3"/>
    <w:rsid w:val="00013FA6"/>
    <w:rsid w:val="00017928"/>
    <w:rsid w:val="0002257E"/>
    <w:rsid w:val="000316E8"/>
    <w:rsid w:val="000351BF"/>
    <w:rsid w:val="00036C8C"/>
    <w:rsid w:val="000417A5"/>
    <w:rsid w:val="00041DD5"/>
    <w:rsid w:val="00044C99"/>
    <w:rsid w:val="00053193"/>
    <w:rsid w:val="00053EAB"/>
    <w:rsid w:val="00054BAF"/>
    <w:rsid w:val="00057D80"/>
    <w:rsid w:val="000609F5"/>
    <w:rsid w:val="0006117F"/>
    <w:rsid w:val="0006302A"/>
    <w:rsid w:val="00063699"/>
    <w:rsid w:val="00066543"/>
    <w:rsid w:val="00073A4F"/>
    <w:rsid w:val="00077BB2"/>
    <w:rsid w:val="00082745"/>
    <w:rsid w:val="00083857"/>
    <w:rsid w:val="000844B6"/>
    <w:rsid w:val="000847B2"/>
    <w:rsid w:val="00085C04"/>
    <w:rsid w:val="00086CCF"/>
    <w:rsid w:val="00087581"/>
    <w:rsid w:val="00097DBE"/>
    <w:rsid w:val="000A4F88"/>
    <w:rsid w:val="000A5125"/>
    <w:rsid w:val="000B459C"/>
    <w:rsid w:val="000B6A34"/>
    <w:rsid w:val="000B6FC8"/>
    <w:rsid w:val="000C18B8"/>
    <w:rsid w:val="000C23E8"/>
    <w:rsid w:val="000C30AE"/>
    <w:rsid w:val="000C549A"/>
    <w:rsid w:val="000C5CDE"/>
    <w:rsid w:val="000C725B"/>
    <w:rsid w:val="000D3CC7"/>
    <w:rsid w:val="000D42B7"/>
    <w:rsid w:val="000D43A9"/>
    <w:rsid w:val="000D7E07"/>
    <w:rsid w:val="000E1BC2"/>
    <w:rsid w:val="000E22B6"/>
    <w:rsid w:val="000E2470"/>
    <w:rsid w:val="000E7941"/>
    <w:rsid w:val="000F1D78"/>
    <w:rsid w:val="000F4F1E"/>
    <w:rsid w:val="000F5E1B"/>
    <w:rsid w:val="000F74E6"/>
    <w:rsid w:val="000F79B8"/>
    <w:rsid w:val="000F7E3A"/>
    <w:rsid w:val="0010309D"/>
    <w:rsid w:val="00115BF6"/>
    <w:rsid w:val="00116C70"/>
    <w:rsid w:val="001258C0"/>
    <w:rsid w:val="00130AFF"/>
    <w:rsid w:val="00132BCC"/>
    <w:rsid w:val="00136F96"/>
    <w:rsid w:val="00137D02"/>
    <w:rsid w:val="00140488"/>
    <w:rsid w:val="00141EAA"/>
    <w:rsid w:val="00141FD6"/>
    <w:rsid w:val="00147289"/>
    <w:rsid w:val="001525A7"/>
    <w:rsid w:val="0015450A"/>
    <w:rsid w:val="00156801"/>
    <w:rsid w:val="001572ED"/>
    <w:rsid w:val="0015758F"/>
    <w:rsid w:val="00157D4F"/>
    <w:rsid w:val="00162D0D"/>
    <w:rsid w:val="00167A43"/>
    <w:rsid w:val="00171EDB"/>
    <w:rsid w:val="00175DA5"/>
    <w:rsid w:val="0017711B"/>
    <w:rsid w:val="001812BC"/>
    <w:rsid w:val="00185B08"/>
    <w:rsid w:val="001864F1"/>
    <w:rsid w:val="00190999"/>
    <w:rsid w:val="00192D5E"/>
    <w:rsid w:val="001947A5"/>
    <w:rsid w:val="001A31C2"/>
    <w:rsid w:val="001A3858"/>
    <w:rsid w:val="001A3CFE"/>
    <w:rsid w:val="001B19E4"/>
    <w:rsid w:val="001B662B"/>
    <w:rsid w:val="001C3301"/>
    <w:rsid w:val="001C407B"/>
    <w:rsid w:val="001C6C3D"/>
    <w:rsid w:val="001D3A1F"/>
    <w:rsid w:val="001D3AC8"/>
    <w:rsid w:val="001D3F02"/>
    <w:rsid w:val="001D4224"/>
    <w:rsid w:val="001E1DC3"/>
    <w:rsid w:val="001E357A"/>
    <w:rsid w:val="001E3CE9"/>
    <w:rsid w:val="001E599C"/>
    <w:rsid w:val="001E5C76"/>
    <w:rsid w:val="001F0630"/>
    <w:rsid w:val="001F3498"/>
    <w:rsid w:val="0020323A"/>
    <w:rsid w:val="00204822"/>
    <w:rsid w:val="002076A5"/>
    <w:rsid w:val="002121A4"/>
    <w:rsid w:val="002150AD"/>
    <w:rsid w:val="00223351"/>
    <w:rsid w:val="00226530"/>
    <w:rsid w:val="002307C4"/>
    <w:rsid w:val="00231467"/>
    <w:rsid w:val="00232A8B"/>
    <w:rsid w:val="00235667"/>
    <w:rsid w:val="00237D71"/>
    <w:rsid w:val="002416D7"/>
    <w:rsid w:val="0024290E"/>
    <w:rsid w:val="00243627"/>
    <w:rsid w:val="00243AB1"/>
    <w:rsid w:val="00246AFC"/>
    <w:rsid w:val="00247A54"/>
    <w:rsid w:val="00255A1B"/>
    <w:rsid w:val="002566A3"/>
    <w:rsid w:val="00260C78"/>
    <w:rsid w:val="0026228C"/>
    <w:rsid w:val="002626ED"/>
    <w:rsid w:val="00264A2F"/>
    <w:rsid w:val="00265B0C"/>
    <w:rsid w:val="00266DB7"/>
    <w:rsid w:val="00267CEA"/>
    <w:rsid w:val="00273127"/>
    <w:rsid w:val="002747D3"/>
    <w:rsid w:val="00274C25"/>
    <w:rsid w:val="00280015"/>
    <w:rsid w:val="002836BB"/>
    <w:rsid w:val="00283BE0"/>
    <w:rsid w:val="00287422"/>
    <w:rsid w:val="0029098B"/>
    <w:rsid w:val="002A08AB"/>
    <w:rsid w:val="002A3075"/>
    <w:rsid w:val="002A6312"/>
    <w:rsid w:val="002B0B7C"/>
    <w:rsid w:val="002B3C32"/>
    <w:rsid w:val="002B6055"/>
    <w:rsid w:val="002B6B44"/>
    <w:rsid w:val="002B6BFC"/>
    <w:rsid w:val="002B757A"/>
    <w:rsid w:val="002B7856"/>
    <w:rsid w:val="002B78E6"/>
    <w:rsid w:val="002B7B21"/>
    <w:rsid w:val="002B7DA3"/>
    <w:rsid w:val="002C019D"/>
    <w:rsid w:val="002C3BC8"/>
    <w:rsid w:val="002C47EC"/>
    <w:rsid w:val="002C4908"/>
    <w:rsid w:val="002C651A"/>
    <w:rsid w:val="002D09B2"/>
    <w:rsid w:val="002D0F81"/>
    <w:rsid w:val="002D3126"/>
    <w:rsid w:val="002D4946"/>
    <w:rsid w:val="002D5EAE"/>
    <w:rsid w:val="002D70FB"/>
    <w:rsid w:val="002D7983"/>
    <w:rsid w:val="002E139B"/>
    <w:rsid w:val="002E1FD4"/>
    <w:rsid w:val="002E253B"/>
    <w:rsid w:val="002E3896"/>
    <w:rsid w:val="002E487D"/>
    <w:rsid w:val="002E4D7C"/>
    <w:rsid w:val="002E5ED3"/>
    <w:rsid w:val="002E6605"/>
    <w:rsid w:val="002F0C79"/>
    <w:rsid w:val="002F303D"/>
    <w:rsid w:val="002F3CB6"/>
    <w:rsid w:val="002F3E97"/>
    <w:rsid w:val="002F7B12"/>
    <w:rsid w:val="00303DFB"/>
    <w:rsid w:val="003058DF"/>
    <w:rsid w:val="00306D91"/>
    <w:rsid w:val="00311AE9"/>
    <w:rsid w:val="003135AD"/>
    <w:rsid w:val="0032148E"/>
    <w:rsid w:val="00322E4C"/>
    <w:rsid w:val="0032471B"/>
    <w:rsid w:val="00325C43"/>
    <w:rsid w:val="00330556"/>
    <w:rsid w:val="003326F0"/>
    <w:rsid w:val="0033497D"/>
    <w:rsid w:val="00336AA1"/>
    <w:rsid w:val="00342625"/>
    <w:rsid w:val="003448A8"/>
    <w:rsid w:val="0035027B"/>
    <w:rsid w:val="00351B98"/>
    <w:rsid w:val="003532CC"/>
    <w:rsid w:val="00353FF8"/>
    <w:rsid w:val="003551C6"/>
    <w:rsid w:val="00355228"/>
    <w:rsid w:val="00362FF8"/>
    <w:rsid w:val="00363C81"/>
    <w:rsid w:val="0036477E"/>
    <w:rsid w:val="003655FD"/>
    <w:rsid w:val="00370664"/>
    <w:rsid w:val="003723E8"/>
    <w:rsid w:val="00374857"/>
    <w:rsid w:val="00375F6E"/>
    <w:rsid w:val="00380213"/>
    <w:rsid w:val="00381810"/>
    <w:rsid w:val="00381C88"/>
    <w:rsid w:val="0038307F"/>
    <w:rsid w:val="00386740"/>
    <w:rsid w:val="00387729"/>
    <w:rsid w:val="00390C5C"/>
    <w:rsid w:val="00393720"/>
    <w:rsid w:val="003A0E04"/>
    <w:rsid w:val="003A47B4"/>
    <w:rsid w:val="003A49D0"/>
    <w:rsid w:val="003B1E83"/>
    <w:rsid w:val="003B3650"/>
    <w:rsid w:val="003B5001"/>
    <w:rsid w:val="003C35DA"/>
    <w:rsid w:val="003C4030"/>
    <w:rsid w:val="003C4A97"/>
    <w:rsid w:val="003D1F82"/>
    <w:rsid w:val="003E1010"/>
    <w:rsid w:val="003E105C"/>
    <w:rsid w:val="003E40F8"/>
    <w:rsid w:val="003E5E9D"/>
    <w:rsid w:val="003F5EF3"/>
    <w:rsid w:val="00400795"/>
    <w:rsid w:val="00401174"/>
    <w:rsid w:val="00401C90"/>
    <w:rsid w:val="00405037"/>
    <w:rsid w:val="004060E4"/>
    <w:rsid w:val="004105FF"/>
    <w:rsid w:val="00410CAC"/>
    <w:rsid w:val="004112C7"/>
    <w:rsid w:val="00416ABA"/>
    <w:rsid w:val="004212CB"/>
    <w:rsid w:val="00421FCA"/>
    <w:rsid w:val="00423739"/>
    <w:rsid w:val="00423C7E"/>
    <w:rsid w:val="00426685"/>
    <w:rsid w:val="0043521A"/>
    <w:rsid w:val="00435640"/>
    <w:rsid w:val="0043730A"/>
    <w:rsid w:val="00437711"/>
    <w:rsid w:val="00444977"/>
    <w:rsid w:val="004449F7"/>
    <w:rsid w:val="00446994"/>
    <w:rsid w:val="00447380"/>
    <w:rsid w:val="00451400"/>
    <w:rsid w:val="0045273E"/>
    <w:rsid w:val="004600E6"/>
    <w:rsid w:val="0046128B"/>
    <w:rsid w:val="0046156E"/>
    <w:rsid w:val="00462EC8"/>
    <w:rsid w:val="004631E6"/>
    <w:rsid w:val="00463F53"/>
    <w:rsid w:val="0047283C"/>
    <w:rsid w:val="00475A7F"/>
    <w:rsid w:val="00475FF5"/>
    <w:rsid w:val="004763A6"/>
    <w:rsid w:val="00476E9D"/>
    <w:rsid w:val="004804D6"/>
    <w:rsid w:val="00480617"/>
    <w:rsid w:val="00480C25"/>
    <w:rsid w:val="0048173C"/>
    <w:rsid w:val="0048204D"/>
    <w:rsid w:val="00482D33"/>
    <w:rsid w:val="00483482"/>
    <w:rsid w:val="00483AC6"/>
    <w:rsid w:val="0049563E"/>
    <w:rsid w:val="00496F5F"/>
    <w:rsid w:val="004A2C7F"/>
    <w:rsid w:val="004A4E07"/>
    <w:rsid w:val="004A5EAA"/>
    <w:rsid w:val="004B0A18"/>
    <w:rsid w:val="004B310D"/>
    <w:rsid w:val="004B69DC"/>
    <w:rsid w:val="004C06A8"/>
    <w:rsid w:val="004C41DF"/>
    <w:rsid w:val="004C52DB"/>
    <w:rsid w:val="004C63AD"/>
    <w:rsid w:val="004D1105"/>
    <w:rsid w:val="004D1389"/>
    <w:rsid w:val="004D2D99"/>
    <w:rsid w:val="004D3C7A"/>
    <w:rsid w:val="004D3D4B"/>
    <w:rsid w:val="004D5319"/>
    <w:rsid w:val="004D534A"/>
    <w:rsid w:val="004D7E1E"/>
    <w:rsid w:val="004E0A3F"/>
    <w:rsid w:val="004E164C"/>
    <w:rsid w:val="004E4E19"/>
    <w:rsid w:val="004E5ADA"/>
    <w:rsid w:val="004E5C63"/>
    <w:rsid w:val="004F5BDC"/>
    <w:rsid w:val="004F68F2"/>
    <w:rsid w:val="004F751C"/>
    <w:rsid w:val="00500128"/>
    <w:rsid w:val="00501F92"/>
    <w:rsid w:val="0050335F"/>
    <w:rsid w:val="005052C9"/>
    <w:rsid w:val="00512BFE"/>
    <w:rsid w:val="00515FA9"/>
    <w:rsid w:val="00522C1F"/>
    <w:rsid w:val="00522F08"/>
    <w:rsid w:val="005232C6"/>
    <w:rsid w:val="00524821"/>
    <w:rsid w:val="005249E2"/>
    <w:rsid w:val="00525B22"/>
    <w:rsid w:val="00525BFD"/>
    <w:rsid w:val="00530106"/>
    <w:rsid w:val="005303D7"/>
    <w:rsid w:val="00531457"/>
    <w:rsid w:val="005356F5"/>
    <w:rsid w:val="00541CD0"/>
    <w:rsid w:val="00542C2C"/>
    <w:rsid w:val="00543A05"/>
    <w:rsid w:val="00551953"/>
    <w:rsid w:val="00553219"/>
    <w:rsid w:val="00553A3E"/>
    <w:rsid w:val="0056176B"/>
    <w:rsid w:val="005630F2"/>
    <w:rsid w:val="00565760"/>
    <w:rsid w:val="00565EC4"/>
    <w:rsid w:val="00571135"/>
    <w:rsid w:val="00574A95"/>
    <w:rsid w:val="00575320"/>
    <w:rsid w:val="00580F40"/>
    <w:rsid w:val="005812D5"/>
    <w:rsid w:val="00581413"/>
    <w:rsid w:val="0058294E"/>
    <w:rsid w:val="0058724F"/>
    <w:rsid w:val="005905C4"/>
    <w:rsid w:val="005911DA"/>
    <w:rsid w:val="005923B3"/>
    <w:rsid w:val="00596000"/>
    <w:rsid w:val="00596A11"/>
    <w:rsid w:val="00596F69"/>
    <w:rsid w:val="00596FFC"/>
    <w:rsid w:val="005A634F"/>
    <w:rsid w:val="005A74B3"/>
    <w:rsid w:val="005A772F"/>
    <w:rsid w:val="005A7D61"/>
    <w:rsid w:val="005B0824"/>
    <w:rsid w:val="005B1A0E"/>
    <w:rsid w:val="005B23EE"/>
    <w:rsid w:val="005B24A0"/>
    <w:rsid w:val="005B4D76"/>
    <w:rsid w:val="005B51D4"/>
    <w:rsid w:val="005C3318"/>
    <w:rsid w:val="005D1A3F"/>
    <w:rsid w:val="005D3C9F"/>
    <w:rsid w:val="005D3D74"/>
    <w:rsid w:val="005E0288"/>
    <w:rsid w:val="005E0FE0"/>
    <w:rsid w:val="005E1EF6"/>
    <w:rsid w:val="005E5835"/>
    <w:rsid w:val="005E60F0"/>
    <w:rsid w:val="005E7A5F"/>
    <w:rsid w:val="005E7D80"/>
    <w:rsid w:val="005F1628"/>
    <w:rsid w:val="005F2FF6"/>
    <w:rsid w:val="005F4ED8"/>
    <w:rsid w:val="005F7B1B"/>
    <w:rsid w:val="006004EA"/>
    <w:rsid w:val="006008BA"/>
    <w:rsid w:val="00600A52"/>
    <w:rsid w:val="00613EE4"/>
    <w:rsid w:val="006147B7"/>
    <w:rsid w:val="00620689"/>
    <w:rsid w:val="006212F4"/>
    <w:rsid w:val="00626A87"/>
    <w:rsid w:val="006272C8"/>
    <w:rsid w:val="00632907"/>
    <w:rsid w:val="006329CA"/>
    <w:rsid w:val="00633656"/>
    <w:rsid w:val="00634852"/>
    <w:rsid w:val="006348C8"/>
    <w:rsid w:val="00640808"/>
    <w:rsid w:val="006433C2"/>
    <w:rsid w:val="00643B36"/>
    <w:rsid w:val="006447BF"/>
    <w:rsid w:val="00645BEB"/>
    <w:rsid w:val="00652D32"/>
    <w:rsid w:val="00654871"/>
    <w:rsid w:val="00654E31"/>
    <w:rsid w:val="00657750"/>
    <w:rsid w:val="006617E4"/>
    <w:rsid w:val="00667AE5"/>
    <w:rsid w:val="006702D2"/>
    <w:rsid w:val="00674BAE"/>
    <w:rsid w:val="00676747"/>
    <w:rsid w:val="00676DC6"/>
    <w:rsid w:val="00682705"/>
    <w:rsid w:val="00684DAB"/>
    <w:rsid w:val="0068500D"/>
    <w:rsid w:val="00685911"/>
    <w:rsid w:val="00685D66"/>
    <w:rsid w:val="00687D95"/>
    <w:rsid w:val="00691E8B"/>
    <w:rsid w:val="006A2AEB"/>
    <w:rsid w:val="006A3113"/>
    <w:rsid w:val="006A554D"/>
    <w:rsid w:val="006A7146"/>
    <w:rsid w:val="006B042D"/>
    <w:rsid w:val="006B04CA"/>
    <w:rsid w:val="006B2A2C"/>
    <w:rsid w:val="006C0D78"/>
    <w:rsid w:val="006C261C"/>
    <w:rsid w:val="006C34C3"/>
    <w:rsid w:val="006C5A9C"/>
    <w:rsid w:val="006C5FB7"/>
    <w:rsid w:val="006D019F"/>
    <w:rsid w:val="006D1613"/>
    <w:rsid w:val="006D647E"/>
    <w:rsid w:val="006E0263"/>
    <w:rsid w:val="006E0429"/>
    <w:rsid w:val="006E1C2C"/>
    <w:rsid w:val="006E444B"/>
    <w:rsid w:val="006E6015"/>
    <w:rsid w:val="006E74F5"/>
    <w:rsid w:val="006F1B9C"/>
    <w:rsid w:val="006F247A"/>
    <w:rsid w:val="006F68B5"/>
    <w:rsid w:val="006F6D03"/>
    <w:rsid w:val="006F7946"/>
    <w:rsid w:val="00700620"/>
    <w:rsid w:val="00702CDC"/>
    <w:rsid w:val="00702D5F"/>
    <w:rsid w:val="00706082"/>
    <w:rsid w:val="0070659E"/>
    <w:rsid w:val="00706DCE"/>
    <w:rsid w:val="007129B9"/>
    <w:rsid w:val="007134EA"/>
    <w:rsid w:val="00720AE6"/>
    <w:rsid w:val="00722DEF"/>
    <w:rsid w:val="007261B0"/>
    <w:rsid w:val="00734E3F"/>
    <w:rsid w:val="00736EE7"/>
    <w:rsid w:val="00737F5E"/>
    <w:rsid w:val="0074344D"/>
    <w:rsid w:val="007506DF"/>
    <w:rsid w:val="0075350D"/>
    <w:rsid w:val="007536B1"/>
    <w:rsid w:val="007539A9"/>
    <w:rsid w:val="00757AAC"/>
    <w:rsid w:val="00765F0D"/>
    <w:rsid w:val="007706A5"/>
    <w:rsid w:val="00770857"/>
    <w:rsid w:val="00770BFF"/>
    <w:rsid w:val="00770CA8"/>
    <w:rsid w:val="00771196"/>
    <w:rsid w:val="00771E1D"/>
    <w:rsid w:val="00773F09"/>
    <w:rsid w:val="007756F9"/>
    <w:rsid w:val="007803A4"/>
    <w:rsid w:val="00785E25"/>
    <w:rsid w:val="00787F8F"/>
    <w:rsid w:val="00790527"/>
    <w:rsid w:val="00791CC4"/>
    <w:rsid w:val="007932B9"/>
    <w:rsid w:val="007950B4"/>
    <w:rsid w:val="007A3CA9"/>
    <w:rsid w:val="007A65D9"/>
    <w:rsid w:val="007A67C0"/>
    <w:rsid w:val="007A750E"/>
    <w:rsid w:val="007A7A1F"/>
    <w:rsid w:val="007A7D0D"/>
    <w:rsid w:val="007B3CAF"/>
    <w:rsid w:val="007B57DC"/>
    <w:rsid w:val="007C0590"/>
    <w:rsid w:val="007C4A32"/>
    <w:rsid w:val="007C4D30"/>
    <w:rsid w:val="007C5F39"/>
    <w:rsid w:val="007D26E7"/>
    <w:rsid w:val="007E01E5"/>
    <w:rsid w:val="007E1C5E"/>
    <w:rsid w:val="007E2AD5"/>
    <w:rsid w:val="007E4EBA"/>
    <w:rsid w:val="007E530A"/>
    <w:rsid w:val="007F1394"/>
    <w:rsid w:val="007F1BDD"/>
    <w:rsid w:val="007F348D"/>
    <w:rsid w:val="0080087B"/>
    <w:rsid w:val="008024FB"/>
    <w:rsid w:val="0080494A"/>
    <w:rsid w:val="008058D0"/>
    <w:rsid w:val="00807EE2"/>
    <w:rsid w:val="00810EE5"/>
    <w:rsid w:val="008123D3"/>
    <w:rsid w:val="008148E4"/>
    <w:rsid w:val="00820C0C"/>
    <w:rsid w:val="008221AF"/>
    <w:rsid w:val="008222D8"/>
    <w:rsid w:val="00824D7A"/>
    <w:rsid w:val="00826D62"/>
    <w:rsid w:val="0083530A"/>
    <w:rsid w:val="00836099"/>
    <w:rsid w:val="0084067E"/>
    <w:rsid w:val="00840AAE"/>
    <w:rsid w:val="00846AEE"/>
    <w:rsid w:val="008531E0"/>
    <w:rsid w:val="008534DB"/>
    <w:rsid w:val="00855317"/>
    <w:rsid w:val="00856706"/>
    <w:rsid w:val="00861E69"/>
    <w:rsid w:val="00863B02"/>
    <w:rsid w:val="008669E4"/>
    <w:rsid w:val="00874856"/>
    <w:rsid w:val="00875456"/>
    <w:rsid w:val="00876F74"/>
    <w:rsid w:val="00880AFB"/>
    <w:rsid w:val="00880C87"/>
    <w:rsid w:val="008815BE"/>
    <w:rsid w:val="00881A6D"/>
    <w:rsid w:val="0088217B"/>
    <w:rsid w:val="00884B1A"/>
    <w:rsid w:val="00884C4F"/>
    <w:rsid w:val="00887F73"/>
    <w:rsid w:val="00894B07"/>
    <w:rsid w:val="00895E21"/>
    <w:rsid w:val="008A040F"/>
    <w:rsid w:val="008B0B75"/>
    <w:rsid w:val="008B1F18"/>
    <w:rsid w:val="008B2452"/>
    <w:rsid w:val="008B2467"/>
    <w:rsid w:val="008B272B"/>
    <w:rsid w:val="008B4964"/>
    <w:rsid w:val="008C0711"/>
    <w:rsid w:val="008C13F5"/>
    <w:rsid w:val="008C4097"/>
    <w:rsid w:val="008C4185"/>
    <w:rsid w:val="008D1035"/>
    <w:rsid w:val="008D3B00"/>
    <w:rsid w:val="008D5DCF"/>
    <w:rsid w:val="008D5FF6"/>
    <w:rsid w:val="008D6F57"/>
    <w:rsid w:val="008D793A"/>
    <w:rsid w:val="008E0CBD"/>
    <w:rsid w:val="008E3C8D"/>
    <w:rsid w:val="008E4F0C"/>
    <w:rsid w:val="008E57E1"/>
    <w:rsid w:val="008E646D"/>
    <w:rsid w:val="008E6A9B"/>
    <w:rsid w:val="008F137A"/>
    <w:rsid w:val="008F2414"/>
    <w:rsid w:val="008F5C86"/>
    <w:rsid w:val="008F69CA"/>
    <w:rsid w:val="009000F0"/>
    <w:rsid w:val="0090084F"/>
    <w:rsid w:val="00902CC2"/>
    <w:rsid w:val="00903CF2"/>
    <w:rsid w:val="00907ECE"/>
    <w:rsid w:val="009125BE"/>
    <w:rsid w:val="00914AFE"/>
    <w:rsid w:val="00916472"/>
    <w:rsid w:val="009213D2"/>
    <w:rsid w:val="00921929"/>
    <w:rsid w:val="009219BC"/>
    <w:rsid w:val="00926C90"/>
    <w:rsid w:val="0093041F"/>
    <w:rsid w:val="0093095B"/>
    <w:rsid w:val="00936A1D"/>
    <w:rsid w:val="009372A6"/>
    <w:rsid w:val="00942995"/>
    <w:rsid w:val="0094382A"/>
    <w:rsid w:val="00943E79"/>
    <w:rsid w:val="00946F8B"/>
    <w:rsid w:val="00947970"/>
    <w:rsid w:val="00951011"/>
    <w:rsid w:val="009515DF"/>
    <w:rsid w:val="0095274E"/>
    <w:rsid w:val="00960298"/>
    <w:rsid w:val="0096241C"/>
    <w:rsid w:val="009624DD"/>
    <w:rsid w:val="0096369A"/>
    <w:rsid w:val="009657BC"/>
    <w:rsid w:val="00965A62"/>
    <w:rsid w:val="00966C77"/>
    <w:rsid w:val="009678E6"/>
    <w:rsid w:val="00971BD3"/>
    <w:rsid w:val="0097292C"/>
    <w:rsid w:val="009735A9"/>
    <w:rsid w:val="00975C15"/>
    <w:rsid w:val="00980072"/>
    <w:rsid w:val="00980268"/>
    <w:rsid w:val="00986261"/>
    <w:rsid w:val="0098679C"/>
    <w:rsid w:val="009871E5"/>
    <w:rsid w:val="00992FC1"/>
    <w:rsid w:val="00993542"/>
    <w:rsid w:val="0099450A"/>
    <w:rsid w:val="00996210"/>
    <w:rsid w:val="0099779A"/>
    <w:rsid w:val="009A0684"/>
    <w:rsid w:val="009A11C6"/>
    <w:rsid w:val="009A2113"/>
    <w:rsid w:val="009A23C6"/>
    <w:rsid w:val="009A5B98"/>
    <w:rsid w:val="009B4D3D"/>
    <w:rsid w:val="009B5E25"/>
    <w:rsid w:val="009C2DA7"/>
    <w:rsid w:val="009C45C8"/>
    <w:rsid w:val="009C4C8B"/>
    <w:rsid w:val="009C6247"/>
    <w:rsid w:val="009D01EA"/>
    <w:rsid w:val="009D0BFB"/>
    <w:rsid w:val="009D6336"/>
    <w:rsid w:val="009E1574"/>
    <w:rsid w:val="009E4595"/>
    <w:rsid w:val="009E5CCE"/>
    <w:rsid w:val="009F1221"/>
    <w:rsid w:val="009F295A"/>
    <w:rsid w:val="009F3650"/>
    <w:rsid w:val="009F6AA0"/>
    <w:rsid w:val="009F72D7"/>
    <w:rsid w:val="00A003E8"/>
    <w:rsid w:val="00A02F8F"/>
    <w:rsid w:val="00A048B1"/>
    <w:rsid w:val="00A05166"/>
    <w:rsid w:val="00A0607E"/>
    <w:rsid w:val="00A06C99"/>
    <w:rsid w:val="00A06E3E"/>
    <w:rsid w:val="00A10E6B"/>
    <w:rsid w:val="00A11F01"/>
    <w:rsid w:val="00A20159"/>
    <w:rsid w:val="00A23DA9"/>
    <w:rsid w:val="00A241D2"/>
    <w:rsid w:val="00A24706"/>
    <w:rsid w:val="00A27FFA"/>
    <w:rsid w:val="00A30E67"/>
    <w:rsid w:val="00A328BE"/>
    <w:rsid w:val="00A36BBD"/>
    <w:rsid w:val="00A45FFE"/>
    <w:rsid w:val="00A507C4"/>
    <w:rsid w:val="00A50AA9"/>
    <w:rsid w:val="00A528CC"/>
    <w:rsid w:val="00A52B8C"/>
    <w:rsid w:val="00A55700"/>
    <w:rsid w:val="00A71A1B"/>
    <w:rsid w:val="00A72DFB"/>
    <w:rsid w:val="00A834B0"/>
    <w:rsid w:val="00A859DD"/>
    <w:rsid w:val="00A85E60"/>
    <w:rsid w:val="00A87CE5"/>
    <w:rsid w:val="00A90942"/>
    <w:rsid w:val="00A95183"/>
    <w:rsid w:val="00A95C31"/>
    <w:rsid w:val="00A95D01"/>
    <w:rsid w:val="00A95E28"/>
    <w:rsid w:val="00A96DEF"/>
    <w:rsid w:val="00A973A2"/>
    <w:rsid w:val="00AA24C7"/>
    <w:rsid w:val="00AA3E7E"/>
    <w:rsid w:val="00AA5446"/>
    <w:rsid w:val="00AA665D"/>
    <w:rsid w:val="00AA7817"/>
    <w:rsid w:val="00AB232C"/>
    <w:rsid w:val="00AB2DBE"/>
    <w:rsid w:val="00AB45C6"/>
    <w:rsid w:val="00AC22AB"/>
    <w:rsid w:val="00AC349E"/>
    <w:rsid w:val="00AC50C4"/>
    <w:rsid w:val="00AC60E5"/>
    <w:rsid w:val="00AC66BF"/>
    <w:rsid w:val="00AC6990"/>
    <w:rsid w:val="00AC7CCE"/>
    <w:rsid w:val="00AD0FB2"/>
    <w:rsid w:val="00AD2283"/>
    <w:rsid w:val="00AD4A07"/>
    <w:rsid w:val="00AD78CA"/>
    <w:rsid w:val="00AD7A55"/>
    <w:rsid w:val="00AE0DEA"/>
    <w:rsid w:val="00AE10A4"/>
    <w:rsid w:val="00AE1FCF"/>
    <w:rsid w:val="00AE284C"/>
    <w:rsid w:val="00AE49C9"/>
    <w:rsid w:val="00AE7F4E"/>
    <w:rsid w:val="00AF3C9A"/>
    <w:rsid w:val="00B00994"/>
    <w:rsid w:val="00B05648"/>
    <w:rsid w:val="00B10E1C"/>
    <w:rsid w:val="00B12E77"/>
    <w:rsid w:val="00B14AAD"/>
    <w:rsid w:val="00B1708B"/>
    <w:rsid w:val="00B174B8"/>
    <w:rsid w:val="00B21494"/>
    <w:rsid w:val="00B216F6"/>
    <w:rsid w:val="00B23C82"/>
    <w:rsid w:val="00B25684"/>
    <w:rsid w:val="00B27362"/>
    <w:rsid w:val="00B31160"/>
    <w:rsid w:val="00B318B8"/>
    <w:rsid w:val="00B3298B"/>
    <w:rsid w:val="00B33243"/>
    <w:rsid w:val="00B33666"/>
    <w:rsid w:val="00B35165"/>
    <w:rsid w:val="00B41DEE"/>
    <w:rsid w:val="00B429E7"/>
    <w:rsid w:val="00B44277"/>
    <w:rsid w:val="00B464B6"/>
    <w:rsid w:val="00B46939"/>
    <w:rsid w:val="00B50222"/>
    <w:rsid w:val="00B52D4F"/>
    <w:rsid w:val="00B54D84"/>
    <w:rsid w:val="00B55D91"/>
    <w:rsid w:val="00B618E0"/>
    <w:rsid w:val="00B632E7"/>
    <w:rsid w:val="00B67D73"/>
    <w:rsid w:val="00B74F2B"/>
    <w:rsid w:val="00B86E1D"/>
    <w:rsid w:val="00B87F8F"/>
    <w:rsid w:val="00B94935"/>
    <w:rsid w:val="00B96FDC"/>
    <w:rsid w:val="00B97F12"/>
    <w:rsid w:val="00BA0EF3"/>
    <w:rsid w:val="00BA34B7"/>
    <w:rsid w:val="00BA4958"/>
    <w:rsid w:val="00BA499A"/>
    <w:rsid w:val="00BA4C94"/>
    <w:rsid w:val="00BA5192"/>
    <w:rsid w:val="00BB35EE"/>
    <w:rsid w:val="00BB712D"/>
    <w:rsid w:val="00BB78F6"/>
    <w:rsid w:val="00BC2C29"/>
    <w:rsid w:val="00BC353E"/>
    <w:rsid w:val="00BC565E"/>
    <w:rsid w:val="00BC658B"/>
    <w:rsid w:val="00BC7AD4"/>
    <w:rsid w:val="00BC7E9F"/>
    <w:rsid w:val="00BD4B62"/>
    <w:rsid w:val="00BD503C"/>
    <w:rsid w:val="00BD5EE0"/>
    <w:rsid w:val="00BD6286"/>
    <w:rsid w:val="00BD68A5"/>
    <w:rsid w:val="00BD735F"/>
    <w:rsid w:val="00BE4DA5"/>
    <w:rsid w:val="00BF494E"/>
    <w:rsid w:val="00BF61F4"/>
    <w:rsid w:val="00C00AC6"/>
    <w:rsid w:val="00C071D7"/>
    <w:rsid w:val="00C07702"/>
    <w:rsid w:val="00C14105"/>
    <w:rsid w:val="00C14EDA"/>
    <w:rsid w:val="00C17EFD"/>
    <w:rsid w:val="00C22506"/>
    <w:rsid w:val="00C233B3"/>
    <w:rsid w:val="00C246EF"/>
    <w:rsid w:val="00C24E50"/>
    <w:rsid w:val="00C31735"/>
    <w:rsid w:val="00C34075"/>
    <w:rsid w:val="00C350AD"/>
    <w:rsid w:val="00C3776C"/>
    <w:rsid w:val="00C4146B"/>
    <w:rsid w:val="00C41C9C"/>
    <w:rsid w:val="00C44A61"/>
    <w:rsid w:val="00C4536A"/>
    <w:rsid w:val="00C45619"/>
    <w:rsid w:val="00C46A55"/>
    <w:rsid w:val="00C46C9B"/>
    <w:rsid w:val="00C4762C"/>
    <w:rsid w:val="00C51540"/>
    <w:rsid w:val="00C53C87"/>
    <w:rsid w:val="00C62E79"/>
    <w:rsid w:val="00C65E26"/>
    <w:rsid w:val="00C664BF"/>
    <w:rsid w:val="00C730B6"/>
    <w:rsid w:val="00C75927"/>
    <w:rsid w:val="00C824BD"/>
    <w:rsid w:val="00C838D5"/>
    <w:rsid w:val="00C87E85"/>
    <w:rsid w:val="00C9281D"/>
    <w:rsid w:val="00C97D53"/>
    <w:rsid w:val="00CA1454"/>
    <w:rsid w:val="00CA3772"/>
    <w:rsid w:val="00CA5EF0"/>
    <w:rsid w:val="00CB56BF"/>
    <w:rsid w:val="00CB5758"/>
    <w:rsid w:val="00CC61BE"/>
    <w:rsid w:val="00CD6277"/>
    <w:rsid w:val="00CE088F"/>
    <w:rsid w:val="00CE4B8B"/>
    <w:rsid w:val="00CF25A6"/>
    <w:rsid w:val="00CF55D5"/>
    <w:rsid w:val="00CF5AB1"/>
    <w:rsid w:val="00D146E9"/>
    <w:rsid w:val="00D15205"/>
    <w:rsid w:val="00D22150"/>
    <w:rsid w:val="00D22A2B"/>
    <w:rsid w:val="00D2332E"/>
    <w:rsid w:val="00D26569"/>
    <w:rsid w:val="00D27238"/>
    <w:rsid w:val="00D43548"/>
    <w:rsid w:val="00D437F6"/>
    <w:rsid w:val="00D45047"/>
    <w:rsid w:val="00D461D0"/>
    <w:rsid w:val="00D46577"/>
    <w:rsid w:val="00D46B66"/>
    <w:rsid w:val="00D47846"/>
    <w:rsid w:val="00D54357"/>
    <w:rsid w:val="00D554B3"/>
    <w:rsid w:val="00D558AD"/>
    <w:rsid w:val="00D5622B"/>
    <w:rsid w:val="00D573A5"/>
    <w:rsid w:val="00D605C5"/>
    <w:rsid w:val="00D63F7B"/>
    <w:rsid w:val="00D65C8A"/>
    <w:rsid w:val="00D70F78"/>
    <w:rsid w:val="00D77CDD"/>
    <w:rsid w:val="00D83F90"/>
    <w:rsid w:val="00D84BCD"/>
    <w:rsid w:val="00D876A4"/>
    <w:rsid w:val="00D925F5"/>
    <w:rsid w:val="00D94B2A"/>
    <w:rsid w:val="00D9645A"/>
    <w:rsid w:val="00DA1DF6"/>
    <w:rsid w:val="00DA3A43"/>
    <w:rsid w:val="00DA3B8A"/>
    <w:rsid w:val="00DA3F3D"/>
    <w:rsid w:val="00DA6D30"/>
    <w:rsid w:val="00DB2A24"/>
    <w:rsid w:val="00DB409C"/>
    <w:rsid w:val="00DB5220"/>
    <w:rsid w:val="00DB6A13"/>
    <w:rsid w:val="00DB6B31"/>
    <w:rsid w:val="00DB7DF8"/>
    <w:rsid w:val="00DC0A3A"/>
    <w:rsid w:val="00DC448D"/>
    <w:rsid w:val="00DC4B89"/>
    <w:rsid w:val="00DD3541"/>
    <w:rsid w:val="00DD50C9"/>
    <w:rsid w:val="00DD6ECD"/>
    <w:rsid w:val="00DD7137"/>
    <w:rsid w:val="00DD7ED9"/>
    <w:rsid w:val="00DE291A"/>
    <w:rsid w:val="00DE4B26"/>
    <w:rsid w:val="00DE7A9C"/>
    <w:rsid w:val="00DF241C"/>
    <w:rsid w:val="00E0466F"/>
    <w:rsid w:val="00E04FD9"/>
    <w:rsid w:val="00E07D3E"/>
    <w:rsid w:val="00E11327"/>
    <w:rsid w:val="00E11914"/>
    <w:rsid w:val="00E2374D"/>
    <w:rsid w:val="00E2377C"/>
    <w:rsid w:val="00E24591"/>
    <w:rsid w:val="00E26679"/>
    <w:rsid w:val="00E3050D"/>
    <w:rsid w:val="00E314B0"/>
    <w:rsid w:val="00E36511"/>
    <w:rsid w:val="00E4061F"/>
    <w:rsid w:val="00E4389A"/>
    <w:rsid w:val="00E44AFB"/>
    <w:rsid w:val="00E4574E"/>
    <w:rsid w:val="00E504E9"/>
    <w:rsid w:val="00E5169F"/>
    <w:rsid w:val="00E56C06"/>
    <w:rsid w:val="00E61A7E"/>
    <w:rsid w:val="00E70404"/>
    <w:rsid w:val="00E70FA2"/>
    <w:rsid w:val="00E71821"/>
    <w:rsid w:val="00E72F99"/>
    <w:rsid w:val="00E739D6"/>
    <w:rsid w:val="00E76CAF"/>
    <w:rsid w:val="00E80D60"/>
    <w:rsid w:val="00E82337"/>
    <w:rsid w:val="00E83154"/>
    <w:rsid w:val="00E84013"/>
    <w:rsid w:val="00E84173"/>
    <w:rsid w:val="00E84E27"/>
    <w:rsid w:val="00E9527A"/>
    <w:rsid w:val="00E962E4"/>
    <w:rsid w:val="00EA010D"/>
    <w:rsid w:val="00EA5938"/>
    <w:rsid w:val="00EA61D3"/>
    <w:rsid w:val="00EA69BF"/>
    <w:rsid w:val="00EA7350"/>
    <w:rsid w:val="00EB0F8B"/>
    <w:rsid w:val="00EB1269"/>
    <w:rsid w:val="00EB514F"/>
    <w:rsid w:val="00EC14A9"/>
    <w:rsid w:val="00EC58B3"/>
    <w:rsid w:val="00EE164C"/>
    <w:rsid w:val="00EF15C1"/>
    <w:rsid w:val="00EF6947"/>
    <w:rsid w:val="00F0034E"/>
    <w:rsid w:val="00F00D2D"/>
    <w:rsid w:val="00F11D18"/>
    <w:rsid w:val="00F12ED8"/>
    <w:rsid w:val="00F23B6D"/>
    <w:rsid w:val="00F24393"/>
    <w:rsid w:val="00F269F2"/>
    <w:rsid w:val="00F34950"/>
    <w:rsid w:val="00F356A9"/>
    <w:rsid w:val="00F3581F"/>
    <w:rsid w:val="00F368D0"/>
    <w:rsid w:val="00F36BE7"/>
    <w:rsid w:val="00F41172"/>
    <w:rsid w:val="00F41607"/>
    <w:rsid w:val="00F4483F"/>
    <w:rsid w:val="00F44E9F"/>
    <w:rsid w:val="00F460EE"/>
    <w:rsid w:val="00F5037B"/>
    <w:rsid w:val="00F50CB7"/>
    <w:rsid w:val="00F5330F"/>
    <w:rsid w:val="00F566C9"/>
    <w:rsid w:val="00F56D7E"/>
    <w:rsid w:val="00F61660"/>
    <w:rsid w:val="00F62B55"/>
    <w:rsid w:val="00F6690E"/>
    <w:rsid w:val="00F70399"/>
    <w:rsid w:val="00F70925"/>
    <w:rsid w:val="00F71D65"/>
    <w:rsid w:val="00F74BCF"/>
    <w:rsid w:val="00F75823"/>
    <w:rsid w:val="00F76E3E"/>
    <w:rsid w:val="00F77BC3"/>
    <w:rsid w:val="00F77D6B"/>
    <w:rsid w:val="00F81ED6"/>
    <w:rsid w:val="00F823A1"/>
    <w:rsid w:val="00F82957"/>
    <w:rsid w:val="00F870C1"/>
    <w:rsid w:val="00F94041"/>
    <w:rsid w:val="00F94F65"/>
    <w:rsid w:val="00F977DA"/>
    <w:rsid w:val="00FA27F3"/>
    <w:rsid w:val="00FA4C45"/>
    <w:rsid w:val="00FB600F"/>
    <w:rsid w:val="00FC2D3D"/>
    <w:rsid w:val="00FD22E1"/>
    <w:rsid w:val="00FD27B5"/>
    <w:rsid w:val="00FD5737"/>
    <w:rsid w:val="00FD5C81"/>
    <w:rsid w:val="00FD6742"/>
    <w:rsid w:val="00FD70D2"/>
    <w:rsid w:val="00FE3453"/>
    <w:rsid w:val="00FE4D27"/>
    <w:rsid w:val="00FF3873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4C2E8"/>
  <w15:docId w15:val="{B8B596B9-4F76-453D-B00E-1192606F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6C9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77BB2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77BB2"/>
    <w:rPr>
      <w:b/>
      <w:bCs/>
      <w:sz w:val="28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0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077BB2"/>
    <w:pPr>
      <w:suppressAutoHyphens/>
      <w:ind w:right="-54" w:firstLine="708"/>
      <w:jc w:val="both"/>
    </w:pPr>
    <w:rPr>
      <w:rFonts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7BB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7BB2"/>
    <w:rPr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50222"/>
    <w:rPr>
      <w:sz w:val="24"/>
      <w:szCs w:val="24"/>
    </w:rPr>
  </w:style>
  <w:style w:type="paragraph" w:styleId="NormalnyWeb">
    <w:name w:val="Normal (Web)"/>
    <w:basedOn w:val="Normalny"/>
    <w:rsid w:val="0058294E"/>
    <w:pPr>
      <w:spacing w:before="280" w:after="280"/>
    </w:pPr>
    <w:rPr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5829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8294E"/>
    <w:rPr>
      <w:sz w:val="24"/>
      <w:szCs w:val="24"/>
    </w:rPr>
  </w:style>
  <w:style w:type="paragraph" w:customStyle="1" w:styleId="Akapitzlist1">
    <w:name w:val="Akapit z listą1"/>
    <w:basedOn w:val="Normalny"/>
    <w:rsid w:val="005829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F794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0C5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37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7F5E"/>
  </w:style>
  <w:style w:type="character" w:styleId="Odwoanieprzypisudolnego">
    <w:name w:val="footnote reference"/>
    <w:basedOn w:val="Domylnaczcionkaakapitu"/>
    <w:semiHidden/>
    <w:unhideWhenUsed/>
    <w:rsid w:val="00737F5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Strona%20z%20logami%20%20CAZ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8359-01ED-4779-9ED4-76D81D80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 CAZ edytowalna</Template>
  <TotalTime>1</TotalTime>
  <Pages>1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Pakieła-Łojek</cp:lastModifiedBy>
  <cp:revision>4</cp:revision>
  <cp:lastPrinted>2025-02-27T12:00:00Z</cp:lastPrinted>
  <dcterms:created xsi:type="dcterms:W3CDTF">2025-02-27T12:00:00Z</dcterms:created>
  <dcterms:modified xsi:type="dcterms:W3CDTF">2025-02-27T12:00:00Z</dcterms:modified>
</cp:coreProperties>
</file>