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9B5B" w14:textId="77777777" w:rsidR="00D15504" w:rsidRPr="00A92B75" w:rsidRDefault="00D15504" w:rsidP="0003130C">
      <w:pPr>
        <w:pStyle w:val="Nagwek"/>
        <w:tabs>
          <w:tab w:val="clear" w:pos="4536"/>
          <w:tab w:val="clear" w:pos="9072"/>
          <w:tab w:val="left" w:pos="2055"/>
        </w:tabs>
        <w:jc w:val="center"/>
        <w:rPr>
          <w:b/>
          <w:bCs/>
          <w:sz w:val="28"/>
          <w:szCs w:val="28"/>
        </w:rPr>
      </w:pPr>
      <w:r w:rsidRPr="00A92B7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EB85F9B" wp14:editId="6238AC5A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981075" cy="565150"/>
            <wp:effectExtent l="0" t="0" r="9525" b="6350"/>
            <wp:wrapTight wrapText="bothSides">
              <wp:wrapPolygon edited="0">
                <wp:start x="0" y="0"/>
                <wp:lineTo x="0" y="21115"/>
                <wp:lineTo x="21390" y="21115"/>
                <wp:lineTo x="21390" y="0"/>
                <wp:lineTo x="0" y="0"/>
              </wp:wrapPolygon>
            </wp:wrapTight>
            <wp:docPr id="421302701" name="Obraz 42130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38D9E1" wp14:editId="270B56C5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116268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34" y="21221"/>
                <wp:lineTo x="21234" y="0"/>
                <wp:lineTo x="0" y="0"/>
              </wp:wrapPolygon>
            </wp:wrapTight>
            <wp:docPr id="17386330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B75">
        <w:rPr>
          <w:b/>
          <w:bCs/>
          <w:sz w:val="28"/>
          <w:szCs w:val="28"/>
        </w:rPr>
        <w:t>Powiatowy Urząd Pracy w Węgrowie</w:t>
      </w:r>
    </w:p>
    <w:p w14:paraId="23E5D2A5" w14:textId="77777777" w:rsidR="00D15504" w:rsidRPr="0080151E" w:rsidRDefault="00D15504" w:rsidP="0003130C">
      <w:pPr>
        <w:pStyle w:val="Nagwek"/>
        <w:tabs>
          <w:tab w:val="left" w:pos="2055"/>
        </w:tabs>
        <w:jc w:val="center"/>
      </w:pPr>
      <w:r w:rsidRPr="0080151E">
        <w:t>ul. Piłsudskiego 23, 07-100 Węgrów</w:t>
      </w:r>
      <w:r w:rsidRPr="0080151E">
        <w:br/>
        <w:t>tel. 25 792-37-57,  25 792-02-70, tel./fax 25 792-25-42</w:t>
      </w:r>
    </w:p>
    <w:p w14:paraId="42CEBC96" w14:textId="77777777" w:rsidR="00D15504" w:rsidRPr="0070461E" w:rsidRDefault="00D15504" w:rsidP="0003130C">
      <w:pPr>
        <w:pStyle w:val="Nagwek"/>
        <w:tabs>
          <w:tab w:val="left" w:pos="2055"/>
        </w:tabs>
        <w:jc w:val="center"/>
        <w:rPr>
          <w:color w:val="31849B" w:themeColor="accent5" w:themeShade="BF"/>
        </w:rPr>
      </w:pPr>
      <w:r w:rsidRPr="0070461E">
        <w:t>http:</w:t>
      </w:r>
      <w:r w:rsidRPr="00B30946">
        <w:rPr>
          <w:color w:val="0070C0"/>
        </w:rPr>
        <w:t>//wegrow.praca.gov.pl</w:t>
      </w:r>
    </w:p>
    <w:p w14:paraId="1025AC9F" w14:textId="7A95075C" w:rsidR="00D15504" w:rsidRPr="00B30946" w:rsidRDefault="0003130C" w:rsidP="0003130C">
      <w:pPr>
        <w:pStyle w:val="Nagwek"/>
        <w:tabs>
          <w:tab w:val="left" w:pos="2055"/>
        </w:tabs>
        <w:ind w:left="2977"/>
        <w:rPr>
          <w:color w:val="0070C0"/>
        </w:rPr>
      </w:pPr>
      <w:r>
        <w:t xml:space="preserve">          </w:t>
      </w:r>
      <w:r w:rsidR="00D15504" w:rsidRPr="0070461E">
        <w:t xml:space="preserve">e-mail: </w:t>
      </w:r>
      <w:r w:rsidR="00D15504" w:rsidRPr="00B30946">
        <w:rPr>
          <w:color w:val="0070C0"/>
        </w:rPr>
        <w:t>wawe@praca.gov.pl</w:t>
      </w:r>
    </w:p>
    <w:p w14:paraId="105C1958" w14:textId="4CA52CA3" w:rsidR="00D15504" w:rsidRDefault="0003130C" w:rsidP="0003130C">
      <w:pPr>
        <w:pStyle w:val="Nagwek"/>
        <w:ind w:left="1418"/>
        <w:rPr>
          <w:color w:val="31849B" w:themeColor="accent5" w:themeShade="BF"/>
        </w:rPr>
      </w:pPr>
      <w:r>
        <w:t xml:space="preserve">          </w:t>
      </w:r>
      <w:r w:rsidR="00D15504">
        <w:t xml:space="preserve">Elektroniczna skrzynka podawcza ePUAP: </w:t>
      </w:r>
      <w:r w:rsidR="00D15504" w:rsidRPr="00B30946">
        <w:rPr>
          <w:color w:val="0070C0"/>
        </w:rPr>
        <w:t>PUP2_Wegrow</w:t>
      </w:r>
    </w:p>
    <w:p w14:paraId="384506AF" w14:textId="60882F8F" w:rsidR="00D15504" w:rsidRPr="00553E30" w:rsidRDefault="0003130C" w:rsidP="0003130C">
      <w:pPr>
        <w:pStyle w:val="Nagwek"/>
        <w:ind w:left="1418"/>
        <w:rPr>
          <w:color w:val="31849B" w:themeColor="accent5" w:themeShade="BF"/>
          <w:u w:val="single"/>
        </w:rPr>
      </w:pPr>
      <w:r>
        <w:t xml:space="preserve">          </w:t>
      </w:r>
      <w:r w:rsidR="00D15504">
        <w:t xml:space="preserve">Skrzynka do e-Doręczeń: </w:t>
      </w:r>
      <w:r w:rsidR="00D15504" w:rsidRPr="00B30946">
        <w:rPr>
          <w:color w:val="0070C0"/>
        </w:rPr>
        <w:t>AE:PL-75159-52956-SAFAF-25</w:t>
      </w:r>
    </w:p>
    <w:p w14:paraId="785A592B" w14:textId="15015E4B" w:rsidR="0060041E" w:rsidRDefault="00000000" w:rsidP="0060041E">
      <w:pPr>
        <w:pStyle w:val="Nagwek"/>
      </w:pPr>
      <w:r>
        <w:pict w14:anchorId="78548029">
          <v:rect id="_x0000_i1025" style="width:510.2pt;height:3pt;mso-position-vertical:absolute" o:hralign="center" o:hrstd="t" o:hrnoshade="t" o:hr="t" fillcolor="black [3213]" stroked="f"/>
        </w:pict>
      </w:r>
    </w:p>
    <w:p w14:paraId="4EAF9F51" w14:textId="719AA1AC" w:rsidR="00F802AB" w:rsidRPr="0003130C" w:rsidRDefault="007C12B5" w:rsidP="0003130C">
      <w:pPr>
        <w:pStyle w:val="Nagwek"/>
        <w:ind w:left="709" w:right="139" w:hanging="425"/>
        <w:jc w:val="right"/>
        <w:rPr>
          <w:rFonts w:ascii="Calibri" w:hAnsi="Calibri"/>
          <w:color w:val="000000" w:themeColor="text1"/>
        </w:rPr>
      </w:pPr>
      <w:r w:rsidRPr="0060041E">
        <w:rPr>
          <w:rFonts w:asciiTheme="minorHAnsi" w:hAnsiTheme="minorHAnsi"/>
        </w:rPr>
        <w:t xml:space="preserve">Załącznik nr 1 do wniosku </w:t>
      </w:r>
      <w:r w:rsidR="007B785B" w:rsidRPr="0060041E">
        <w:rPr>
          <w:rFonts w:ascii="Calibri" w:hAnsi="Calibri"/>
          <w:color w:val="000000" w:themeColor="text1"/>
        </w:rPr>
        <w:t xml:space="preserve">o zawarcie umowy </w:t>
      </w:r>
      <w:r w:rsidR="00BE270E" w:rsidRPr="0060041E">
        <w:rPr>
          <w:rFonts w:ascii="Calibri" w:hAnsi="Calibri"/>
          <w:color w:val="000000" w:themeColor="text1"/>
        </w:rPr>
        <w:t>o</w:t>
      </w:r>
      <w:r w:rsidR="007B785B" w:rsidRPr="0060041E">
        <w:rPr>
          <w:rFonts w:ascii="Calibri" w:hAnsi="Calibri"/>
          <w:color w:val="000000" w:themeColor="text1"/>
        </w:rPr>
        <w:t xml:space="preserve"> zorganizowanie stażu </w:t>
      </w:r>
      <w:r w:rsidR="0003130C">
        <w:rPr>
          <w:rFonts w:ascii="Calibri" w:hAnsi="Calibri"/>
          <w:color w:val="000000" w:themeColor="text1"/>
        </w:rPr>
        <w:br/>
      </w:r>
      <w:r w:rsidR="0003130C">
        <w:rPr>
          <w:rFonts w:ascii="Calibri" w:hAnsi="Calibri" w:cstheme="minorHAnsi"/>
        </w:rPr>
        <w:t xml:space="preserve"> </w:t>
      </w:r>
      <w:r w:rsidR="00D17997" w:rsidRPr="0060041E">
        <w:rPr>
          <w:rFonts w:ascii="Calibri" w:hAnsi="Calibri" w:cstheme="minorHAnsi"/>
        </w:rPr>
        <w:t>dla 1 osob</w:t>
      </w:r>
      <w:r w:rsidR="0003130C">
        <w:rPr>
          <w:rFonts w:ascii="Calibri" w:hAnsi="Calibri" w:cstheme="minorHAnsi"/>
        </w:rPr>
        <w:t xml:space="preserve">y </w:t>
      </w:r>
      <w:r w:rsidR="00D17997" w:rsidRPr="0060041E">
        <w:rPr>
          <w:rFonts w:ascii="Calibri" w:hAnsi="Calibri" w:cstheme="minorHAnsi"/>
        </w:rPr>
        <w:t>bezrobotnej</w:t>
      </w:r>
      <w:r w:rsidR="00B8412D">
        <w:rPr>
          <w:rFonts w:ascii="Calibri" w:hAnsi="Calibri" w:cstheme="minorHAnsi"/>
        </w:rPr>
        <w:t xml:space="preserve"> na okres do 6 m-cy</w:t>
      </w:r>
    </w:p>
    <w:p w14:paraId="10D6C250" w14:textId="77777777" w:rsidR="0003130C" w:rsidRDefault="0003130C" w:rsidP="008546C1">
      <w:pPr>
        <w:pStyle w:val="Nagwek"/>
        <w:jc w:val="center"/>
        <w:rPr>
          <w:rFonts w:asciiTheme="minorHAnsi" w:hAnsiTheme="minorHAnsi"/>
          <w:b/>
          <w:bCs/>
          <w:sz w:val="28"/>
        </w:rPr>
      </w:pPr>
    </w:p>
    <w:p w14:paraId="427FD578" w14:textId="5BC788C5" w:rsidR="007C12B5" w:rsidRPr="008546C1" w:rsidRDefault="007C12B5" w:rsidP="008546C1">
      <w:pPr>
        <w:pStyle w:val="Nagwek"/>
        <w:jc w:val="center"/>
        <w:rPr>
          <w:rFonts w:asciiTheme="minorHAnsi" w:hAnsiTheme="minorHAnsi"/>
          <w:b/>
          <w:bCs/>
          <w:sz w:val="28"/>
        </w:rPr>
      </w:pPr>
      <w:r w:rsidRPr="008546C1">
        <w:rPr>
          <w:rFonts w:asciiTheme="minorHAnsi" w:hAnsiTheme="minorHAnsi"/>
          <w:b/>
          <w:bCs/>
          <w:sz w:val="28"/>
        </w:rPr>
        <w:t>PROGRAM STAŻU</w:t>
      </w:r>
    </w:p>
    <w:p w14:paraId="3D2D3DC7" w14:textId="54DCD31B" w:rsidR="007C12B5" w:rsidRPr="008546C1" w:rsidRDefault="007C12B5" w:rsidP="008546C1">
      <w:pPr>
        <w:pStyle w:val="Nagwek"/>
        <w:jc w:val="center"/>
        <w:rPr>
          <w:rFonts w:asciiTheme="minorHAnsi" w:hAnsiTheme="minorHAnsi"/>
          <w:b/>
          <w:bCs/>
          <w:sz w:val="28"/>
        </w:rPr>
      </w:pPr>
      <w:r w:rsidRPr="008546C1">
        <w:rPr>
          <w:rFonts w:asciiTheme="minorHAnsi" w:hAnsiTheme="minorHAnsi"/>
          <w:b/>
          <w:bCs/>
          <w:sz w:val="28"/>
        </w:rPr>
        <w:t xml:space="preserve">( </w:t>
      </w:r>
      <w:r w:rsidRPr="008546C1">
        <w:rPr>
          <w:rFonts w:asciiTheme="minorHAnsi" w:hAnsiTheme="minorHAnsi"/>
          <w:b/>
          <w:bCs/>
          <w:sz w:val="28"/>
          <w:szCs w:val="28"/>
        </w:rPr>
        <w:t>w 3 egzemplarzach</w:t>
      </w:r>
      <w:r w:rsidRPr="008546C1">
        <w:rPr>
          <w:rFonts w:asciiTheme="minorHAnsi" w:hAnsiTheme="minorHAnsi"/>
          <w:b/>
          <w:bCs/>
          <w:sz w:val="28"/>
        </w:rPr>
        <w:t>)</w:t>
      </w:r>
      <w:r w:rsidR="00867719" w:rsidRPr="008546C1">
        <w:rPr>
          <w:rFonts w:asciiTheme="minorHAnsi" w:hAnsiTheme="minorHAnsi"/>
          <w:b/>
          <w:bCs/>
          <w:sz w:val="28"/>
        </w:rPr>
        <w:t xml:space="preserve"> </w:t>
      </w:r>
    </w:p>
    <w:p w14:paraId="0BA7C553" w14:textId="77777777" w:rsidR="007C12B5" w:rsidRPr="00CA629A" w:rsidRDefault="007C12B5" w:rsidP="007C12B5">
      <w:pPr>
        <w:jc w:val="center"/>
        <w:rPr>
          <w:rFonts w:ascii="Calibri" w:hAnsi="Calibri"/>
          <w:b/>
          <w:u w:val="single"/>
        </w:rPr>
      </w:pPr>
    </w:p>
    <w:p w14:paraId="658BFF3B" w14:textId="2E73E12D" w:rsidR="006B5858" w:rsidRDefault="0060041E" w:rsidP="0060041E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sz w:val="24"/>
          <w:szCs w:val="24"/>
        </w:rPr>
      </w:pPr>
      <w:r w:rsidRPr="006B5858">
        <w:rPr>
          <w:sz w:val="24"/>
          <w:szCs w:val="24"/>
        </w:rPr>
        <w:t>Nazwa i kod zawodu zgodnie z klasyfikacją zawodów i specjalności*:.....................</w:t>
      </w:r>
      <w:r w:rsidR="006B5858">
        <w:rPr>
          <w:sz w:val="24"/>
          <w:szCs w:val="24"/>
        </w:rPr>
        <w:t>....</w:t>
      </w:r>
      <w:r w:rsidRPr="006B5858">
        <w:rPr>
          <w:sz w:val="24"/>
          <w:szCs w:val="24"/>
        </w:rPr>
        <w:t>.........</w:t>
      </w:r>
      <w:r w:rsidR="003D5796">
        <w:rPr>
          <w:sz w:val="24"/>
          <w:szCs w:val="24"/>
        </w:rPr>
        <w:t>..</w:t>
      </w:r>
      <w:r w:rsidR="00EC14B1">
        <w:rPr>
          <w:sz w:val="24"/>
          <w:szCs w:val="24"/>
        </w:rPr>
        <w:t>.</w:t>
      </w:r>
      <w:r w:rsidRPr="006B5858">
        <w:rPr>
          <w:sz w:val="24"/>
          <w:szCs w:val="24"/>
        </w:rPr>
        <w:t>...</w:t>
      </w:r>
    </w:p>
    <w:p w14:paraId="1160A967" w14:textId="3FA6FAED" w:rsidR="0060041E" w:rsidRPr="006B5858" w:rsidRDefault="0060041E" w:rsidP="006B5858">
      <w:pPr>
        <w:spacing w:line="360" w:lineRule="auto"/>
        <w:ind w:left="284" w:firstLine="424"/>
        <w:rPr>
          <w:rFonts w:asciiTheme="minorHAnsi" w:hAnsiTheme="minorHAnsi" w:cstheme="minorHAnsi"/>
        </w:rPr>
      </w:pPr>
      <w:r w:rsidRPr="006B5858">
        <w:rPr>
          <w:rFonts w:asciiTheme="minorHAnsi" w:hAnsiTheme="minorHAnsi" w:cstheme="minorHAnsi"/>
        </w:rPr>
        <w:t>....................……………………………………………………………………………………</w:t>
      </w:r>
      <w:r w:rsidR="006B5858">
        <w:rPr>
          <w:rFonts w:asciiTheme="minorHAnsi" w:hAnsiTheme="minorHAnsi" w:cstheme="minorHAnsi"/>
        </w:rPr>
        <w:t>...................................</w:t>
      </w:r>
      <w:r w:rsidR="003D5796">
        <w:rPr>
          <w:rFonts w:asciiTheme="minorHAnsi" w:hAnsiTheme="minorHAnsi" w:cstheme="minorHAnsi"/>
        </w:rPr>
        <w:t>..</w:t>
      </w:r>
      <w:r w:rsidR="00EC14B1">
        <w:rPr>
          <w:rFonts w:asciiTheme="minorHAnsi" w:hAnsiTheme="minorHAnsi" w:cstheme="minorHAnsi"/>
        </w:rPr>
        <w:t>.</w:t>
      </w:r>
      <w:r w:rsidR="006B5858">
        <w:rPr>
          <w:rFonts w:asciiTheme="minorHAnsi" w:hAnsiTheme="minorHAnsi" w:cstheme="minorHAnsi"/>
        </w:rPr>
        <w:t>....</w:t>
      </w:r>
    </w:p>
    <w:p w14:paraId="444F8712" w14:textId="7250A3EE" w:rsidR="0060041E" w:rsidRPr="006B5858" w:rsidRDefault="0060041E" w:rsidP="0060041E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sz w:val="24"/>
          <w:szCs w:val="24"/>
        </w:rPr>
      </w:pPr>
      <w:r w:rsidRPr="006B5858">
        <w:rPr>
          <w:sz w:val="24"/>
          <w:szCs w:val="24"/>
        </w:rPr>
        <w:t>Nazwa stanowiska pracy: …………………………………………………………………………………………….....</w:t>
      </w:r>
      <w:r w:rsidR="003D5796">
        <w:rPr>
          <w:sz w:val="24"/>
          <w:szCs w:val="24"/>
        </w:rPr>
        <w:t>..</w:t>
      </w:r>
      <w:r w:rsidRPr="006B5858">
        <w:rPr>
          <w:sz w:val="24"/>
          <w:szCs w:val="24"/>
        </w:rPr>
        <w:t>.</w:t>
      </w:r>
      <w:r w:rsidR="006B5858">
        <w:rPr>
          <w:sz w:val="24"/>
          <w:szCs w:val="24"/>
        </w:rPr>
        <w:t>.</w:t>
      </w:r>
      <w:r w:rsidR="00EC14B1">
        <w:rPr>
          <w:sz w:val="24"/>
          <w:szCs w:val="24"/>
        </w:rPr>
        <w:t>.</w:t>
      </w:r>
      <w:r w:rsidR="006B5858">
        <w:rPr>
          <w:sz w:val="24"/>
          <w:szCs w:val="24"/>
        </w:rPr>
        <w:t>...</w:t>
      </w:r>
    </w:p>
    <w:p w14:paraId="39FD8F49" w14:textId="33326054" w:rsidR="0060041E" w:rsidRPr="006B5858" w:rsidRDefault="0060041E" w:rsidP="006B5858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sz w:val="24"/>
          <w:szCs w:val="24"/>
        </w:rPr>
      </w:pPr>
      <w:r w:rsidRPr="006B5858">
        <w:rPr>
          <w:sz w:val="24"/>
          <w:szCs w:val="24"/>
        </w:rPr>
        <w:t>Miejsce i adres odbywania stażu: ………………………………………</w:t>
      </w:r>
      <w:r w:rsidR="006B5858">
        <w:rPr>
          <w:sz w:val="24"/>
          <w:szCs w:val="24"/>
        </w:rPr>
        <w:t>....</w:t>
      </w:r>
      <w:r w:rsidRPr="006B5858">
        <w:rPr>
          <w:sz w:val="24"/>
          <w:szCs w:val="24"/>
        </w:rPr>
        <w:t>…………………………………………</w:t>
      </w:r>
      <w:r w:rsidR="003D5796">
        <w:rPr>
          <w:sz w:val="24"/>
          <w:szCs w:val="24"/>
        </w:rPr>
        <w:t>..</w:t>
      </w:r>
      <w:r w:rsidRPr="006B5858">
        <w:rPr>
          <w:sz w:val="24"/>
          <w:szCs w:val="24"/>
        </w:rPr>
        <w:t>.</w:t>
      </w:r>
      <w:r w:rsidR="00EC14B1">
        <w:rPr>
          <w:sz w:val="24"/>
          <w:szCs w:val="24"/>
        </w:rPr>
        <w:t>.</w:t>
      </w:r>
      <w:r w:rsidRPr="006B5858">
        <w:rPr>
          <w:sz w:val="24"/>
          <w:szCs w:val="24"/>
        </w:rPr>
        <w:t>...</w:t>
      </w:r>
      <w:r w:rsidRPr="006B5858">
        <w:rPr>
          <w:sz w:val="24"/>
          <w:szCs w:val="24"/>
        </w:rPr>
        <w:br/>
      </w:r>
      <w:r w:rsidR="006B5858">
        <w:t xml:space="preserve">       </w:t>
      </w:r>
      <w:r w:rsidRPr="006B5858">
        <w:t>...............................................................................................................................................</w:t>
      </w:r>
      <w:r w:rsidR="006B5858">
        <w:t>...........</w:t>
      </w:r>
      <w:r w:rsidR="003D5796">
        <w:t>..</w:t>
      </w:r>
      <w:r w:rsidR="006B5858">
        <w:t>.....</w:t>
      </w:r>
      <w:r w:rsidR="00EC14B1">
        <w:t>.</w:t>
      </w:r>
      <w:r w:rsidR="006B5858">
        <w:t>.</w:t>
      </w:r>
    </w:p>
    <w:p w14:paraId="4F6EC3E0" w14:textId="0A6DD19C" w:rsidR="0060041E" w:rsidRPr="006B5858" w:rsidRDefault="0060041E" w:rsidP="0060041E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sz w:val="24"/>
          <w:szCs w:val="24"/>
        </w:rPr>
      </w:pPr>
      <w:r w:rsidRPr="006B5858">
        <w:rPr>
          <w:sz w:val="24"/>
          <w:szCs w:val="24"/>
        </w:rPr>
        <w:t>Godziny pracy: ..…………………………………………………………………………………………………………......</w:t>
      </w:r>
      <w:r w:rsidR="006B5858">
        <w:rPr>
          <w:sz w:val="24"/>
          <w:szCs w:val="24"/>
        </w:rPr>
        <w:t>...</w:t>
      </w:r>
      <w:r w:rsidR="003D5796">
        <w:rPr>
          <w:sz w:val="24"/>
          <w:szCs w:val="24"/>
        </w:rPr>
        <w:t>..</w:t>
      </w:r>
      <w:r w:rsidR="00EC14B1">
        <w:rPr>
          <w:sz w:val="24"/>
          <w:szCs w:val="24"/>
        </w:rPr>
        <w:t>..</w:t>
      </w:r>
      <w:r w:rsidRPr="006B5858">
        <w:rPr>
          <w:sz w:val="24"/>
          <w:szCs w:val="24"/>
        </w:rPr>
        <w:t>.</w:t>
      </w:r>
    </w:p>
    <w:p w14:paraId="675D58D7" w14:textId="77777777" w:rsidR="0060041E" w:rsidRPr="006B5858" w:rsidRDefault="0060041E" w:rsidP="0060041E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sz w:val="24"/>
          <w:szCs w:val="24"/>
        </w:rPr>
      </w:pPr>
      <w:r w:rsidRPr="006B5858">
        <w:rPr>
          <w:sz w:val="24"/>
          <w:szCs w:val="24"/>
        </w:rPr>
        <w:t>Proponuję opis zadań jakie będą wykonywane przez osobę bezrobotną podczas stażu: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96"/>
      </w:tblGrid>
      <w:tr w:rsidR="0060041E" w:rsidRPr="00CA629A" w14:paraId="42161BEA" w14:textId="77777777" w:rsidTr="003D5796">
        <w:trPr>
          <w:trHeight w:val="957"/>
        </w:trPr>
        <w:tc>
          <w:tcPr>
            <w:tcW w:w="1701" w:type="dxa"/>
            <w:vAlign w:val="center"/>
          </w:tcPr>
          <w:p w14:paraId="0326229A" w14:textId="77777777" w:rsidR="0060041E" w:rsidRPr="000E4234" w:rsidRDefault="0060041E" w:rsidP="000B0141">
            <w:pPr>
              <w:jc w:val="center"/>
              <w:rPr>
                <w:rFonts w:ascii="Calibri" w:hAnsi="Calibri"/>
                <w:b/>
                <w:bCs/>
              </w:rPr>
            </w:pPr>
            <w:r w:rsidRPr="000E4234">
              <w:rPr>
                <w:rFonts w:ascii="Calibri" w:hAnsi="Calibri"/>
                <w:b/>
                <w:bCs/>
              </w:rPr>
              <w:t>Nazwa komórki organizacyjnej</w:t>
            </w:r>
          </w:p>
        </w:tc>
        <w:tc>
          <w:tcPr>
            <w:tcW w:w="7796" w:type="dxa"/>
            <w:vAlign w:val="center"/>
          </w:tcPr>
          <w:p w14:paraId="690A1009" w14:textId="77777777" w:rsidR="0060041E" w:rsidRPr="000E4234" w:rsidRDefault="0060041E" w:rsidP="000B0141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0E4234">
              <w:rPr>
                <w:rFonts w:ascii="Calibri" w:hAnsi="Calibri"/>
                <w:b/>
                <w:bCs/>
                <w:sz w:val="26"/>
                <w:szCs w:val="26"/>
              </w:rPr>
              <w:t>Zakres zadań zawodowych wykonywanych przez bezrobotnego</w:t>
            </w:r>
          </w:p>
        </w:tc>
      </w:tr>
      <w:tr w:rsidR="0060041E" w:rsidRPr="00CA629A" w14:paraId="6FC49874" w14:textId="77777777" w:rsidTr="003D5796">
        <w:trPr>
          <w:trHeight w:val="397"/>
        </w:trPr>
        <w:tc>
          <w:tcPr>
            <w:tcW w:w="1701" w:type="dxa"/>
            <w:vMerge w:val="restart"/>
          </w:tcPr>
          <w:p w14:paraId="6539A70A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6FCA0BF6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3539DAB3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0787C219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7E2DEDFA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430F992A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4873B826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1A6C661E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4B965E58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62AE40D1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51F96C83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  <w:p w14:paraId="68C4CE94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613600AB" w14:textId="77777777" w:rsidR="0060041E" w:rsidRPr="00B05701" w:rsidRDefault="0060041E" w:rsidP="000B014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05701">
              <w:rPr>
                <w:rFonts w:asciiTheme="minorHAnsi" w:hAnsiTheme="minorHAnsi" w:cstheme="minorHAnsi"/>
              </w:rPr>
              <w:t>1. Przeszkolenie BHP i ppoż.</w:t>
            </w:r>
          </w:p>
        </w:tc>
      </w:tr>
      <w:tr w:rsidR="0060041E" w:rsidRPr="00CA629A" w14:paraId="50642FCD" w14:textId="77777777" w:rsidTr="003D5796">
        <w:trPr>
          <w:trHeight w:val="397"/>
        </w:trPr>
        <w:tc>
          <w:tcPr>
            <w:tcW w:w="1701" w:type="dxa"/>
            <w:vMerge/>
          </w:tcPr>
          <w:p w14:paraId="64198F67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439F4699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52872780" w14:textId="77777777" w:rsidTr="003D5796">
        <w:trPr>
          <w:trHeight w:val="397"/>
        </w:trPr>
        <w:tc>
          <w:tcPr>
            <w:tcW w:w="1701" w:type="dxa"/>
            <w:vMerge/>
          </w:tcPr>
          <w:p w14:paraId="2E8AAB9B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18E634E0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330BB436" w14:textId="77777777" w:rsidTr="003D5796">
        <w:trPr>
          <w:trHeight w:val="397"/>
        </w:trPr>
        <w:tc>
          <w:tcPr>
            <w:tcW w:w="1701" w:type="dxa"/>
            <w:vMerge/>
          </w:tcPr>
          <w:p w14:paraId="26034732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66CF2001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5603A2C1" w14:textId="77777777" w:rsidTr="003D5796">
        <w:trPr>
          <w:trHeight w:val="397"/>
        </w:trPr>
        <w:tc>
          <w:tcPr>
            <w:tcW w:w="1701" w:type="dxa"/>
            <w:vMerge/>
          </w:tcPr>
          <w:p w14:paraId="630D3A08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0D782A83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23C85691" w14:textId="77777777" w:rsidTr="003D5796">
        <w:trPr>
          <w:trHeight w:val="397"/>
        </w:trPr>
        <w:tc>
          <w:tcPr>
            <w:tcW w:w="1701" w:type="dxa"/>
            <w:vMerge/>
          </w:tcPr>
          <w:p w14:paraId="6487A4AC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42C53D2A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0564B101" w14:textId="77777777" w:rsidTr="003D5796">
        <w:trPr>
          <w:trHeight w:val="397"/>
        </w:trPr>
        <w:tc>
          <w:tcPr>
            <w:tcW w:w="1701" w:type="dxa"/>
            <w:vMerge/>
          </w:tcPr>
          <w:p w14:paraId="57ADB824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3E7E1126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3CFCCA25" w14:textId="77777777" w:rsidTr="003D5796">
        <w:trPr>
          <w:trHeight w:val="397"/>
        </w:trPr>
        <w:tc>
          <w:tcPr>
            <w:tcW w:w="1701" w:type="dxa"/>
            <w:vMerge/>
          </w:tcPr>
          <w:p w14:paraId="02E730CF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7A482693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14DAF6EE" w14:textId="77777777" w:rsidTr="003D5796">
        <w:trPr>
          <w:trHeight w:val="397"/>
        </w:trPr>
        <w:tc>
          <w:tcPr>
            <w:tcW w:w="1701" w:type="dxa"/>
            <w:vMerge/>
          </w:tcPr>
          <w:p w14:paraId="48E3B7D8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6310C178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173A7BF0" w14:textId="77777777" w:rsidTr="003D5796">
        <w:trPr>
          <w:trHeight w:val="397"/>
        </w:trPr>
        <w:tc>
          <w:tcPr>
            <w:tcW w:w="1701" w:type="dxa"/>
            <w:vMerge/>
          </w:tcPr>
          <w:p w14:paraId="2F3FD63D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3F0AAA77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5AB6EE5A" w14:textId="77777777" w:rsidTr="003D5796">
        <w:trPr>
          <w:trHeight w:val="397"/>
        </w:trPr>
        <w:tc>
          <w:tcPr>
            <w:tcW w:w="1701" w:type="dxa"/>
            <w:vMerge/>
          </w:tcPr>
          <w:p w14:paraId="39B15E76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64819827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39818966" w14:textId="77777777" w:rsidTr="003D5796">
        <w:trPr>
          <w:trHeight w:val="397"/>
        </w:trPr>
        <w:tc>
          <w:tcPr>
            <w:tcW w:w="1701" w:type="dxa"/>
            <w:vMerge/>
          </w:tcPr>
          <w:p w14:paraId="36E2D8E6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37A7C01A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338F0B67" w14:textId="77777777" w:rsidTr="003D5796">
        <w:trPr>
          <w:trHeight w:val="397"/>
        </w:trPr>
        <w:tc>
          <w:tcPr>
            <w:tcW w:w="1701" w:type="dxa"/>
            <w:vMerge/>
          </w:tcPr>
          <w:p w14:paraId="3980F3BC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2313396F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35C21B3A" w14:textId="77777777" w:rsidTr="003D5796">
        <w:trPr>
          <w:trHeight w:val="397"/>
        </w:trPr>
        <w:tc>
          <w:tcPr>
            <w:tcW w:w="1701" w:type="dxa"/>
            <w:vMerge/>
          </w:tcPr>
          <w:p w14:paraId="11B52B1D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6E43AFF4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  <w:tr w:rsidR="0060041E" w:rsidRPr="00CA629A" w14:paraId="3EB8A7A7" w14:textId="77777777" w:rsidTr="003D5796">
        <w:trPr>
          <w:trHeight w:val="397"/>
        </w:trPr>
        <w:tc>
          <w:tcPr>
            <w:tcW w:w="1701" w:type="dxa"/>
            <w:vMerge/>
          </w:tcPr>
          <w:p w14:paraId="729B5603" w14:textId="77777777" w:rsidR="0060041E" w:rsidRPr="00CA629A" w:rsidRDefault="0060041E" w:rsidP="000B0141">
            <w:pPr>
              <w:rPr>
                <w:rFonts w:ascii="Calibri" w:hAnsi="Calibri"/>
              </w:rPr>
            </w:pPr>
          </w:p>
        </w:tc>
        <w:tc>
          <w:tcPr>
            <w:tcW w:w="7796" w:type="dxa"/>
            <w:vAlign w:val="center"/>
          </w:tcPr>
          <w:p w14:paraId="4C3F980A" w14:textId="77777777" w:rsidR="0060041E" w:rsidRPr="00D87FD8" w:rsidRDefault="0060041E" w:rsidP="000B0141">
            <w:pPr>
              <w:spacing w:line="276" w:lineRule="auto"/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0523C6B6" w14:textId="487EBD3A" w:rsidR="0060041E" w:rsidRPr="005413DA" w:rsidRDefault="006B5858" w:rsidP="006B5858">
      <w:pPr>
        <w:ind w:left="284" w:hanging="142"/>
        <w:outlineLvl w:val="0"/>
        <w:rPr>
          <w:rFonts w:ascii="Calibri" w:hAnsi="Calibri" w:cs="Calibri"/>
          <w:kern w:val="36"/>
          <w:sz w:val="20"/>
          <w:szCs w:val="20"/>
        </w:rPr>
      </w:pPr>
      <w:r>
        <w:rPr>
          <w:rFonts w:ascii="Calibri" w:hAnsi="Calibri" w:cs="Calibri"/>
          <w:kern w:val="36"/>
          <w:sz w:val="22"/>
          <w:szCs w:val="22"/>
        </w:rPr>
        <w:t xml:space="preserve">  </w:t>
      </w:r>
      <w:r w:rsidR="0060041E" w:rsidRPr="005413DA">
        <w:rPr>
          <w:rFonts w:ascii="Calibri" w:hAnsi="Calibri" w:cs="Calibri"/>
          <w:kern w:val="36"/>
          <w:sz w:val="20"/>
          <w:szCs w:val="20"/>
        </w:rPr>
        <w:t>*Zgodnie z Rozporządzeniem Ministra Pracy i Polityki Społecznej z dnia 7 sierpnia 2014 r. w sprawie klasyfikacji</w:t>
      </w:r>
      <w:r w:rsidR="00191484">
        <w:rPr>
          <w:rFonts w:ascii="Calibri" w:hAnsi="Calibri" w:cs="Calibri"/>
          <w:kern w:val="36"/>
          <w:sz w:val="20"/>
          <w:szCs w:val="20"/>
        </w:rPr>
        <w:t xml:space="preserve"> </w:t>
      </w:r>
      <w:r w:rsidR="00191484">
        <w:rPr>
          <w:rFonts w:ascii="Calibri" w:hAnsi="Calibri" w:cs="Calibri"/>
          <w:kern w:val="36"/>
          <w:sz w:val="20"/>
          <w:szCs w:val="20"/>
        </w:rPr>
        <w:br/>
      </w:r>
      <w:r w:rsidR="0060041E" w:rsidRPr="005413DA">
        <w:rPr>
          <w:rFonts w:ascii="Calibri" w:hAnsi="Calibri" w:cs="Calibri"/>
          <w:kern w:val="36"/>
          <w:sz w:val="20"/>
          <w:szCs w:val="20"/>
        </w:rPr>
        <w:t>zawodów i specjalności na potrzeby rynku pracy oraz zakresu jej stosowania (t.j. Dz.U. z 2018 r. poz. 227 z późn. zm.)</w:t>
      </w:r>
    </w:p>
    <w:p w14:paraId="3D96696F" w14:textId="77777777" w:rsidR="00022EF8" w:rsidRDefault="00022EF8" w:rsidP="00022EF8">
      <w:pPr>
        <w:spacing w:line="360" w:lineRule="auto"/>
        <w:ind w:left="284"/>
      </w:pPr>
    </w:p>
    <w:p w14:paraId="4EF69BFA" w14:textId="77777777" w:rsidR="0003130C" w:rsidRDefault="0003130C" w:rsidP="00022EF8">
      <w:pPr>
        <w:spacing w:line="360" w:lineRule="auto"/>
        <w:ind w:left="284"/>
      </w:pPr>
    </w:p>
    <w:p w14:paraId="488ADA55" w14:textId="03ADF374" w:rsidR="0060041E" w:rsidRPr="00022EF8" w:rsidRDefault="0060041E" w:rsidP="00022EF8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sz w:val="24"/>
          <w:szCs w:val="24"/>
        </w:rPr>
      </w:pPr>
      <w:r w:rsidRPr="00022EF8">
        <w:rPr>
          <w:sz w:val="24"/>
          <w:szCs w:val="24"/>
        </w:rPr>
        <w:t>Rodzaj uzyskanych kwalifikacji lub umiejętności  zawodowych po ukończeniu stażu:</w:t>
      </w:r>
      <w:r w:rsidRPr="00022EF8">
        <w:t xml:space="preserve"> ………………………………………………………………………………………………………………………………………</w:t>
      </w:r>
      <w:r w:rsidR="00D01E7D" w:rsidRPr="00022EF8">
        <w:t>..........</w:t>
      </w:r>
      <w:r w:rsidRPr="00022EF8">
        <w:t>.</w:t>
      </w:r>
      <w:r w:rsidR="00EC14B1" w:rsidRPr="00022EF8">
        <w:t>....</w:t>
      </w:r>
      <w:r w:rsidR="00022EF8">
        <w:t>...</w:t>
      </w:r>
      <w:r w:rsidR="00EC14B1" w:rsidRPr="00022EF8">
        <w:t>..</w:t>
      </w:r>
      <w:r w:rsidR="00022EF8">
        <w:t>...........</w:t>
      </w:r>
      <w:r w:rsidRPr="00022EF8">
        <w:t>.</w:t>
      </w:r>
      <w:r w:rsidRPr="00022EF8">
        <w:br/>
        <w:t>............................................................................................................................................</w:t>
      </w:r>
      <w:r w:rsidR="00D01E7D" w:rsidRPr="00022EF8">
        <w:t>.........</w:t>
      </w:r>
      <w:r w:rsidRPr="00022EF8">
        <w:t>..</w:t>
      </w:r>
      <w:r w:rsidR="00EC14B1" w:rsidRPr="00022EF8">
        <w:t>.</w:t>
      </w:r>
      <w:r w:rsidR="00022EF8">
        <w:t>..............</w:t>
      </w:r>
      <w:r w:rsidR="00EC14B1" w:rsidRPr="00022EF8">
        <w:t>......</w:t>
      </w:r>
    </w:p>
    <w:p w14:paraId="11E6BAC9" w14:textId="77777777" w:rsidR="0060041E" w:rsidRDefault="0060041E" w:rsidP="006B5858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sz w:val="24"/>
          <w:szCs w:val="24"/>
        </w:rPr>
      </w:pPr>
      <w:r>
        <w:rPr>
          <w:sz w:val="24"/>
          <w:szCs w:val="24"/>
        </w:rPr>
        <w:t>Rodzaj uzyskanych umiejętności/kompetencji cyfrowych:</w:t>
      </w:r>
    </w:p>
    <w:p w14:paraId="5B986492" w14:textId="1C72A2D2" w:rsidR="0060041E" w:rsidRPr="00D01E7D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Theme="minorHAnsi" w:hAnsiTheme="minorHAnsi" w:cstheme="minorHAnsi"/>
          <w:color w:val="1A1A1A"/>
          <w:sz w:val="24"/>
          <w:szCs w:val="24"/>
        </w:rPr>
      </w:pPr>
      <w:r w:rsidRPr="00D01E7D">
        <w:rPr>
          <w:rFonts w:asciiTheme="minorHAnsi" w:hAnsiTheme="minorHAnsi" w:cstheme="minorHAnsi"/>
          <w:bCs/>
          <w:color w:val="1A1A1A"/>
          <w:sz w:val="24"/>
          <w:szCs w:val="24"/>
        </w:rPr>
        <w:t>umiejętność korzystania z informacji i danych,</w:t>
      </w:r>
      <w:r w:rsidRPr="00D01E7D">
        <w:rPr>
          <w:rFonts w:asciiTheme="minorHAnsi" w:hAnsiTheme="minorHAnsi" w:cstheme="minorHAnsi"/>
          <w:color w:val="1A1A1A"/>
          <w:sz w:val="24"/>
          <w:szCs w:val="24"/>
        </w:rPr>
        <w:t xml:space="preserve"> niezbędnych przy wyszukiwaniu, przeglądaniu </w:t>
      </w:r>
      <w:r w:rsidRPr="00EC14B1">
        <w:rPr>
          <w:rFonts w:asciiTheme="minorHAnsi" w:hAnsiTheme="minorHAnsi" w:cstheme="minorHAnsi"/>
          <w:color w:val="1A1A1A"/>
          <w:sz w:val="24"/>
          <w:szCs w:val="24"/>
        </w:rPr>
        <w:t>i filtrowaniu w sieci informacji</w:t>
      </w:r>
      <w:r w:rsidR="00D01E7D" w:rsidRPr="00EC14B1">
        <w:rPr>
          <w:rFonts w:asciiTheme="minorHAnsi" w:hAnsiTheme="minorHAnsi" w:cstheme="minorHAnsi"/>
          <w:color w:val="1A1A1A"/>
          <w:sz w:val="24"/>
          <w:szCs w:val="24"/>
        </w:rPr>
        <w:t>;</w:t>
      </w:r>
    </w:p>
    <w:p w14:paraId="00570DAF" w14:textId="77777777" w:rsidR="0060041E" w:rsidRPr="00D01E7D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Theme="minorHAnsi" w:hAnsiTheme="minorHAnsi" w:cstheme="minorHAnsi"/>
          <w:color w:val="1A1A1A"/>
          <w:sz w:val="24"/>
          <w:szCs w:val="24"/>
        </w:rPr>
      </w:pPr>
      <w:r w:rsidRPr="00D01E7D">
        <w:rPr>
          <w:rFonts w:asciiTheme="minorHAnsi" w:hAnsiTheme="minorHAnsi" w:cstheme="minorHAnsi"/>
          <w:bCs/>
          <w:color w:val="1A1A1A"/>
          <w:sz w:val="24"/>
          <w:szCs w:val="24"/>
        </w:rPr>
        <w:t>umiejętność korzystania z wyszukiwarek internetowych;</w:t>
      </w:r>
    </w:p>
    <w:p w14:paraId="26B4A17B" w14:textId="77777777" w:rsidR="0060041E" w:rsidRPr="00D01E7D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Theme="minorHAnsi" w:hAnsiTheme="minorHAnsi" w:cstheme="minorHAnsi"/>
          <w:color w:val="1A1A1A"/>
          <w:sz w:val="24"/>
          <w:szCs w:val="24"/>
        </w:rPr>
      </w:pPr>
      <w:r w:rsidRPr="00D01E7D">
        <w:rPr>
          <w:rFonts w:asciiTheme="minorHAnsi" w:hAnsiTheme="minorHAnsi" w:cstheme="minorHAnsi"/>
          <w:color w:val="1A1A1A"/>
          <w:sz w:val="24"/>
          <w:szCs w:val="24"/>
        </w:rPr>
        <w:t>umiejętność krytycznej </w:t>
      </w:r>
      <w:r w:rsidRPr="00D01E7D">
        <w:rPr>
          <w:rFonts w:asciiTheme="minorHAnsi" w:hAnsiTheme="minorHAnsi" w:cstheme="minorHAnsi"/>
          <w:bCs/>
          <w:color w:val="1A1A1A"/>
          <w:sz w:val="24"/>
          <w:szCs w:val="24"/>
        </w:rPr>
        <w:t>oceny jakości i wiarygodności źródeł;</w:t>
      </w:r>
    </w:p>
    <w:p w14:paraId="51665FC0" w14:textId="77777777" w:rsidR="00D01E7D" w:rsidRPr="00D01E7D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Theme="minorHAnsi" w:hAnsiTheme="minorHAnsi" w:cstheme="minorHAnsi"/>
          <w:color w:val="1A1A1A"/>
          <w:sz w:val="24"/>
          <w:szCs w:val="24"/>
        </w:rPr>
      </w:pPr>
      <w:r w:rsidRPr="00D01E7D">
        <w:rPr>
          <w:rFonts w:asciiTheme="minorHAnsi" w:hAnsiTheme="minorHAnsi" w:cstheme="minorHAnsi"/>
          <w:color w:val="1A1A1A"/>
          <w:sz w:val="24"/>
          <w:szCs w:val="24"/>
        </w:rPr>
        <w:t>umiejętność korzystania z aplikacji i programów odpowiednich do rodzaju wykonywanej pracy;</w:t>
      </w:r>
    </w:p>
    <w:p w14:paraId="762E5922" w14:textId="4C220D55" w:rsidR="0060041E" w:rsidRPr="00D01E7D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Theme="minorHAnsi" w:hAnsiTheme="minorHAnsi" w:cstheme="minorHAnsi"/>
          <w:color w:val="1A1A1A"/>
          <w:sz w:val="24"/>
          <w:szCs w:val="24"/>
        </w:rPr>
      </w:pPr>
      <w:r w:rsidRPr="00D01E7D">
        <w:rPr>
          <w:rFonts w:asciiTheme="minorHAnsi" w:hAnsiTheme="minorHAnsi" w:cstheme="minorHAnsi"/>
          <w:color w:val="1A1A1A"/>
          <w:sz w:val="24"/>
          <w:szCs w:val="24"/>
        </w:rPr>
        <w:t>umiejętność </w:t>
      </w:r>
      <w:r w:rsidRPr="00D01E7D">
        <w:rPr>
          <w:rFonts w:asciiTheme="minorHAnsi" w:hAnsiTheme="minorHAnsi" w:cstheme="minorHAnsi"/>
          <w:bCs/>
          <w:color w:val="1A1A1A"/>
          <w:sz w:val="24"/>
          <w:szCs w:val="24"/>
        </w:rPr>
        <w:t>obsługi baz danych</w:t>
      </w:r>
      <w:r w:rsidRPr="00D01E7D">
        <w:rPr>
          <w:rFonts w:asciiTheme="minorHAnsi" w:hAnsiTheme="minorHAnsi" w:cstheme="minorHAnsi"/>
          <w:color w:val="1A1A1A"/>
          <w:sz w:val="24"/>
          <w:szCs w:val="24"/>
        </w:rPr>
        <w:t> i arkuszy kalkulacyjnych;</w:t>
      </w:r>
    </w:p>
    <w:p w14:paraId="6B1E6CA7" w14:textId="09840711" w:rsidR="0060041E" w:rsidRPr="00D01E7D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240" w:line="360" w:lineRule="auto"/>
        <w:ind w:left="851" w:hanging="284"/>
        <w:rPr>
          <w:rFonts w:asciiTheme="minorHAnsi" w:hAnsiTheme="minorHAnsi" w:cstheme="minorHAnsi"/>
          <w:color w:val="1A1A1A"/>
          <w:sz w:val="24"/>
          <w:szCs w:val="24"/>
        </w:rPr>
      </w:pPr>
      <w:r w:rsidRPr="00D01E7D">
        <w:rPr>
          <w:rFonts w:asciiTheme="minorHAnsi" w:hAnsiTheme="minorHAnsi" w:cstheme="minorHAnsi"/>
          <w:bCs/>
          <w:color w:val="1A1A1A"/>
          <w:sz w:val="24"/>
          <w:szCs w:val="24"/>
        </w:rPr>
        <w:t>i</w:t>
      </w:r>
      <w:r w:rsidRPr="00D01E7D">
        <w:rPr>
          <w:rFonts w:asciiTheme="minorHAnsi" w:hAnsiTheme="minorHAnsi" w:cstheme="minorHAnsi"/>
          <w:color w:val="1A1A1A"/>
          <w:sz w:val="24"/>
          <w:szCs w:val="24"/>
        </w:rPr>
        <w:t>nne (podać jakie) .………………………………………………………………………………………………………</w:t>
      </w:r>
      <w:r w:rsidR="00D01E7D">
        <w:rPr>
          <w:rFonts w:asciiTheme="minorHAnsi" w:hAnsiTheme="minorHAnsi" w:cstheme="minorHAnsi"/>
          <w:color w:val="1A1A1A"/>
          <w:sz w:val="24"/>
          <w:szCs w:val="24"/>
        </w:rPr>
        <w:t>.............</w:t>
      </w:r>
      <w:r w:rsidRPr="00D01E7D">
        <w:rPr>
          <w:rFonts w:asciiTheme="minorHAnsi" w:hAnsiTheme="minorHAnsi" w:cstheme="minorHAnsi"/>
          <w:color w:val="1A1A1A"/>
          <w:sz w:val="24"/>
          <w:szCs w:val="24"/>
        </w:rPr>
        <w:br/>
        <w:t>......................................................................................................................................</w:t>
      </w:r>
      <w:r w:rsidR="00D01E7D">
        <w:rPr>
          <w:rFonts w:asciiTheme="minorHAnsi" w:hAnsiTheme="minorHAnsi" w:cstheme="minorHAnsi"/>
          <w:color w:val="1A1A1A"/>
          <w:sz w:val="24"/>
          <w:szCs w:val="24"/>
        </w:rPr>
        <w:t>..............</w:t>
      </w:r>
      <w:r w:rsidRPr="00D01E7D">
        <w:rPr>
          <w:rFonts w:asciiTheme="minorHAnsi" w:hAnsiTheme="minorHAnsi" w:cstheme="minorHAnsi"/>
          <w:color w:val="1A1A1A"/>
          <w:sz w:val="24"/>
          <w:szCs w:val="24"/>
        </w:rPr>
        <w:t>..</w:t>
      </w:r>
    </w:p>
    <w:p w14:paraId="093B33E3" w14:textId="77777777" w:rsidR="0060041E" w:rsidRPr="00973FA2" w:rsidRDefault="0060041E" w:rsidP="006B5858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sz w:val="24"/>
          <w:szCs w:val="24"/>
        </w:rPr>
      </w:pPr>
      <w:r w:rsidRPr="00973FA2">
        <w:rPr>
          <w:sz w:val="24"/>
          <w:szCs w:val="24"/>
        </w:rPr>
        <w:t xml:space="preserve">Dane opiekuna: </w:t>
      </w:r>
    </w:p>
    <w:p w14:paraId="3F4250A0" w14:textId="2068E876" w:rsidR="0060041E" w:rsidRPr="00973FA2" w:rsidRDefault="0060041E" w:rsidP="006B5858">
      <w:pPr>
        <w:pStyle w:val="Akapitzlist"/>
        <w:numPr>
          <w:ilvl w:val="0"/>
          <w:numId w:val="17"/>
        </w:numPr>
        <w:spacing w:after="0" w:line="360" w:lineRule="auto"/>
        <w:ind w:hanging="76"/>
        <w:rPr>
          <w:sz w:val="24"/>
          <w:szCs w:val="24"/>
        </w:rPr>
      </w:pPr>
      <w:r w:rsidRPr="00973FA2">
        <w:rPr>
          <w:sz w:val="24"/>
          <w:szCs w:val="24"/>
        </w:rPr>
        <w:t>Imię i nazwisko ……………………………………………………………………………………………………</w:t>
      </w:r>
      <w:r w:rsidR="00D01E7D">
        <w:rPr>
          <w:sz w:val="24"/>
          <w:szCs w:val="24"/>
        </w:rPr>
        <w:t>..</w:t>
      </w:r>
      <w:r w:rsidR="00EC14B1">
        <w:rPr>
          <w:sz w:val="24"/>
          <w:szCs w:val="24"/>
        </w:rPr>
        <w:t>..</w:t>
      </w:r>
      <w:r w:rsidR="00D01E7D">
        <w:rPr>
          <w:sz w:val="24"/>
          <w:szCs w:val="24"/>
        </w:rPr>
        <w:t>......</w:t>
      </w:r>
      <w:r w:rsidRPr="00973FA2">
        <w:rPr>
          <w:sz w:val="24"/>
          <w:szCs w:val="24"/>
        </w:rPr>
        <w:t>..</w:t>
      </w:r>
    </w:p>
    <w:p w14:paraId="6E1BD6B3" w14:textId="7698F715" w:rsidR="0060041E" w:rsidRPr="00973FA2" w:rsidRDefault="0060041E" w:rsidP="006B5858">
      <w:pPr>
        <w:pStyle w:val="Akapitzlist"/>
        <w:numPr>
          <w:ilvl w:val="0"/>
          <w:numId w:val="17"/>
        </w:numPr>
        <w:spacing w:after="0" w:line="360" w:lineRule="auto"/>
        <w:ind w:hanging="76"/>
        <w:rPr>
          <w:sz w:val="24"/>
          <w:szCs w:val="24"/>
        </w:rPr>
      </w:pPr>
      <w:r w:rsidRPr="00973FA2">
        <w:rPr>
          <w:sz w:val="24"/>
          <w:szCs w:val="24"/>
        </w:rPr>
        <w:t>Tel. ………………………………………   wykształcenie …………………………………………………</w:t>
      </w:r>
      <w:r w:rsidR="00D01E7D">
        <w:rPr>
          <w:sz w:val="24"/>
          <w:szCs w:val="24"/>
        </w:rPr>
        <w:t>.....</w:t>
      </w:r>
      <w:r w:rsidR="00EC14B1">
        <w:rPr>
          <w:sz w:val="24"/>
          <w:szCs w:val="24"/>
        </w:rPr>
        <w:t>..</w:t>
      </w:r>
      <w:r w:rsidR="00D01E7D">
        <w:rPr>
          <w:sz w:val="24"/>
          <w:szCs w:val="24"/>
        </w:rPr>
        <w:t>...</w:t>
      </w:r>
      <w:r w:rsidRPr="00973FA2">
        <w:rPr>
          <w:sz w:val="24"/>
          <w:szCs w:val="24"/>
        </w:rPr>
        <w:t>…..</w:t>
      </w:r>
      <w:r>
        <w:rPr>
          <w:sz w:val="24"/>
          <w:szCs w:val="24"/>
        </w:rPr>
        <w:t>.</w:t>
      </w:r>
    </w:p>
    <w:p w14:paraId="3D08834B" w14:textId="2A4AE525" w:rsidR="0060041E" w:rsidRPr="00973FA2" w:rsidRDefault="0060041E" w:rsidP="006B5858">
      <w:pPr>
        <w:pStyle w:val="Akapitzlist"/>
        <w:numPr>
          <w:ilvl w:val="0"/>
          <w:numId w:val="17"/>
        </w:numPr>
        <w:spacing w:after="0" w:line="360" w:lineRule="auto"/>
        <w:ind w:hanging="76"/>
        <w:rPr>
          <w:sz w:val="24"/>
          <w:szCs w:val="24"/>
        </w:rPr>
      </w:pPr>
      <w:r w:rsidRPr="00973FA2">
        <w:rPr>
          <w:sz w:val="24"/>
          <w:szCs w:val="24"/>
        </w:rPr>
        <w:t>Stanowisko ………………………………………………………………………………………………………</w:t>
      </w:r>
      <w:r w:rsidR="00D01E7D">
        <w:rPr>
          <w:sz w:val="24"/>
          <w:szCs w:val="24"/>
        </w:rPr>
        <w:t>.....</w:t>
      </w:r>
      <w:r w:rsidR="00EC14B1">
        <w:rPr>
          <w:sz w:val="24"/>
          <w:szCs w:val="24"/>
        </w:rPr>
        <w:t>..</w:t>
      </w:r>
      <w:r w:rsidR="00D01E7D">
        <w:rPr>
          <w:sz w:val="24"/>
          <w:szCs w:val="24"/>
        </w:rPr>
        <w:t>...</w:t>
      </w:r>
      <w:r w:rsidRPr="00973FA2">
        <w:rPr>
          <w:sz w:val="24"/>
          <w:szCs w:val="24"/>
        </w:rPr>
        <w:t>……</w:t>
      </w:r>
    </w:p>
    <w:p w14:paraId="0AA1AE3D" w14:textId="687E100A" w:rsidR="0060041E" w:rsidRPr="00973FA2" w:rsidRDefault="0060041E" w:rsidP="006B5858">
      <w:pPr>
        <w:pStyle w:val="Akapitzlist"/>
        <w:numPr>
          <w:ilvl w:val="0"/>
          <w:numId w:val="16"/>
        </w:numPr>
        <w:spacing w:line="360" w:lineRule="auto"/>
        <w:ind w:hanging="76"/>
        <w:rPr>
          <w:sz w:val="24"/>
          <w:szCs w:val="24"/>
        </w:rPr>
      </w:pPr>
      <w:r w:rsidRPr="00973FA2">
        <w:rPr>
          <w:sz w:val="24"/>
          <w:szCs w:val="24"/>
        </w:rPr>
        <w:t>Sposób potwierdzenia nabytych kwalifikacji lub umiejętności zawodowych: opinia pracodawcy</w:t>
      </w:r>
      <w:r w:rsidR="00D01E7D">
        <w:rPr>
          <w:sz w:val="24"/>
          <w:szCs w:val="24"/>
        </w:rPr>
        <w:br/>
        <w:t xml:space="preserve">       </w:t>
      </w:r>
      <w:r w:rsidRPr="00973FA2">
        <w:rPr>
          <w:sz w:val="24"/>
          <w:szCs w:val="24"/>
        </w:rPr>
        <w:t>i sprawozdanie z przebiegu stażu.</w:t>
      </w:r>
    </w:p>
    <w:p w14:paraId="41C28C28" w14:textId="4D4F1700" w:rsidR="00D01E7D" w:rsidRPr="00D01E7D" w:rsidRDefault="0060041E" w:rsidP="00EC14B1">
      <w:pPr>
        <w:pStyle w:val="Akapitzlist"/>
        <w:numPr>
          <w:ilvl w:val="0"/>
          <w:numId w:val="16"/>
        </w:numPr>
        <w:spacing w:line="360" w:lineRule="auto"/>
        <w:ind w:left="709" w:hanging="567"/>
      </w:pPr>
      <w:r w:rsidRPr="00973FA2">
        <w:rPr>
          <w:sz w:val="24"/>
          <w:szCs w:val="24"/>
        </w:rPr>
        <w:t>Strony zgodnie oświadczają, iż realizacja programu stażu umożliwi bezrobotnym samodzielne</w:t>
      </w:r>
      <w:r w:rsidR="00D01E7D">
        <w:rPr>
          <w:sz w:val="24"/>
          <w:szCs w:val="24"/>
        </w:rPr>
        <w:t xml:space="preserve">   wykonywanie pracy w w/w zawodzie po zakończeniu stażu.      </w:t>
      </w:r>
    </w:p>
    <w:p w14:paraId="610756F5" w14:textId="77777777" w:rsidR="00D01E7D" w:rsidRDefault="00D01E7D" w:rsidP="00D01E7D">
      <w:pPr>
        <w:spacing w:line="360" w:lineRule="auto"/>
        <w:ind w:left="284"/>
      </w:pPr>
    </w:p>
    <w:p w14:paraId="1A730A48" w14:textId="77777777" w:rsidR="00D01E7D" w:rsidRDefault="00D01E7D" w:rsidP="00D01E7D">
      <w:pPr>
        <w:spacing w:line="360" w:lineRule="auto"/>
        <w:ind w:left="284"/>
      </w:pPr>
    </w:p>
    <w:p w14:paraId="1A68BF13" w14:textId="77777777" w:rsidR="00D01E7D" w:rsidRDefault="00D01E7D" w:rsidP="00D01E7D">
      <w:pPr>
        <w:spacing w:line="360" w:lineRule="auto"/>
        <w:ind w:left="284"/>
      </w:pPr>
    </w:p>
    <w:p w14:paraId="39434DEE" w14:textId="4A5E301E" w:rsidR="0060041E" w:rsidRPr="00D01E7D" w:rsidRDefault="0060041E" w:rsidP="00D01E7D">
      <w:pPr>
        <w:spacing w:line="360" w:lineRule="auto"/>
        <w:ind w:left="284"/>
      </w:pPr>
      <w:r w:rsidRPr="00D01E7D">
        <w:t>Akceptuję:</w:t>
      </w:r>
    </w:p>
    <w:p w14:paraId="66117282" w14:textId="77777777" w:rsidR="0060041E" w:rsidRDefault="0060041E" w:rsidP="006B5858">
      <w:pPr>
        <w:ind w:hanging="76"/>
        <w:rPr>
          <w:rFonts w:ascii="Calibri" w:hAnsi="Calibri"/>
        </w:rPr>
      </w:pPr>
    </w:p>
    <w:p w14:paraId="4662D744" w14:textId="77777777" w:rsidR="0060041E" w:rsidRDefault="0060041E" w:rsidP="006B5858">
      <w:pPr>
        <w:ind w:hanging="76"/>
        <w:rPr>
          <w:rFonts w:ascii="Calibri" w:hAnsi="Calibri"/>
        </w:rPr>
      </w:pPr>
    </w:p>
    <w:p w14:paraId="58E93713" w14:textId="77777777" w:rsidR="0060041E" w:rsidRDefault="0060041E" w:rsidP="006B5858">
      <w:pPr>
        <w:ind w:hanging="76"/>
        <w:rPr>
          <w:rFonts w:ascii="Calibri" w:hAnsi="Calibri"/>
        </w:rPr>
      </w:pPr>
    </w:p>
    <w:p w14:paraId="05F2B8E9" w14:textId="77777777" w:rsidR="0060041E" w:rsidRDefault="0060041E" w:rsidP="006B5858">
      <w:pPr>
        <w:ind w:hanging="76"/>
        <w:rPr>
          <w:rFonts w:ascii="Calibri" w:hAnsi="Calibri"/>
        </w:rPr>
      </w:pPr>
    </w:p>
    <w:p w14:paraId="4BAC706D" w14:textId="77777777" w:rsidR="0060041E" w:rsidRDefault="0060041E" w:rsidP="006B5858">
      <w:pPr>
        <w:ind w:hanging="76"/>
        <w:rPr>
          <w:rFonts w:ascii="Calibri" w:hAnsi="Calibri"/>
        </w:rPr>
      </w:pPr>
    </w:p>
    <w:p w14:paraId="3161DEC3" w14:textId="77777777" w:rsidR="0060041E" w:rsidRPr="00973FA2" w:rsidRDefault="0060041E" w:rsidP="006B5858">
      <w:pPr>
        <w:ind w:hanging="76"/>
        <w:rPr>
          <w:rFonts w:ascii="Calibri" w:hAnsi="Calibri"/>
        </w:rPr>
      </w:pPr>
    </w:p>
    <w:p w14:paraId="12ABBE87" w14:textId="4D38F58E" w:rsidR="0060041E" w:rsidRPr="001D0C99" w:rsidRDefault="00EC14B1" w:rsidP="00EC14B1">
      <w:pPr>
        <w:ind w:left="426" w:hanging="76"/>
        <w:rPr>
          <w:rFonts w:ascii="Calibri" w:hAnsi="Calibri"/>
        </w:rPr>
      </w:pPr>
      <w:r>
        <w:rPr>
          <w:rFonts w:ascii="Calibri" w:hAnsi="Calibri"/>
        </w:rPr>
        <w:t>..</w:t>
      </w:r>
      <w:r w:rsidR="0060041E" w:rsidRPr="00973FA2">
        <w:rPr>
          <w:rFonts w:ascii="Calibri" w:hAnsi="Calibri"/>
        </w:rPr>
        <w:t xml:space="preserve">…………………………………………………..                                </w:t>
      </w:r>
      <w:r>
        <w:rPr>
          <w:rFonts w:ascii="Calibri" w:hAnsi="Calibri"/>
        </w:rPr>
        <w:t xml:space="preserve">  </w:t>
      </w:r>
      <w:r w:rsidR="0060041E">
        <w:rPr>
          <w:rFonts w:ascii="Calibri" w:hAnsi="Calibri"/>
        </w:rPr>
        <w:t>.................</w:t>
      </w:r>
      <w:r w:rsidR="0060041E" w:rsidRPr="00973FA2">
        <w:rPr>
          <w:rFonts w:ascii="Calibri" w:hAnsi="Calibri"/>
        </w:rPr>
        <w:t>………………………………………………</w:t>
      </w:r>
      <w:r w:rsidR="0060041E">
        <w:rPr>
          <w:rFonts w:ascii="Calibri" w:hAnsi="Calibri"/>
        </w:rPr>
        <w:br/>
      </w:r>
      <w:r w:rsidR="0060041E" w:rsidRPr="00DF3E9E">
        <w:rPr>
          <w:rFonts w:ascii="Calibri" w:hAnsi="Calibri"/>
        </w:rPr>
        <w:t>(podpis i pieczęć Dyrektora PUP)</w:t>
      </w:r>
      <w:r w:rsidR="0060041E">
        <w:rPr>
          <w:rFonts w:ascii="Calibri" w:hAnsi="Calibri"/>
        </w:rPr>
        <w:t xml:space="preserve">                                      </w:t>
      </w:r>
      <w:r>
        <w:rPr>
          <w:rFonts w:ascii="Calibri" w:hAnsi="Calibri"/>
        </w:rPr>
        <w:t xml:space="preserve">  </w:t>
      </w:r>
      <w:r w:rsidR="0060041E">
        <w:rPr>
          <w:rFonts w:ascii="Calibri" w:hAnsi="Calibri"/>
        </w:rPr>
        <w:t xml:space="preserve"> </w:t>
      </w:r>
      <w:r w:rsidR="0060041E" w:rsidRPr="00DF3E9E">
        <w:rPr>
          <w:rFonts w:ascii="Calibri" w:hAnsi="Calibri"/>
        </w:rPr>
        <w:t xml:space="preserve">(podpis i pieczęć </w:t>
      </w:r>
      <w:r w:rsidR="0060041E">
        <w:rPr>
          <w:rFonts w:ascii="Calibri" w:hAnsi="Calibri"/>
        </w:rPr>
        <w:t>O</w:t>
      </w:r>
      <w:r w:rsidR="0060041E" w:rsidRPr="00DF3E9E">
        <w:rPr>
          <w:rFonts w:ascii="Calibri" w:hAnsi="Calibri"/>
        </w:rPr>
        <w:t>rganizatora stażu)</w:t>
      </w:r>
    </w:p>
    <w:p w14:paraId="00E3D9CC" w14:textId="77777777" w:rsidR="0019454B" w:rsidRPr="007C12B5" w:rsidRDefault="0019454B" w:rsidP="006B5858">
      <w:pPr>
        <w:pStyle w:val="Akapitzlist"/>
        <w:spacing w:after="0" w:line="360" w:lineRule="auto"/>
        <w:ind w:left="360" w:hanging="76"/>
      </w:pPr>
    </w:p>
    <w:sectPr w:rsidR="0019454B" w:rsidRPr="007C12B5" w:rsidSect="003D5796">
      <w:headerReference w:type="default" r:id="rId10"/>
      <w:pgSz w:w="11906" w:h="16838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E70E" w14:textId="77777777" w:rsidR="007022DE" w:rsidRDefault="007022DE">
      <w:r>
        <w:separator/>
      </w:r>
    </w:p>
  </w:endnote>
  <w:endnote w:type="continuationSeparator" w:id="0">
    <w:p w14:paraId="518C69E4" w14:textId="77777777" w:rsidR="007022DE" w:rsidRDefault="007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8B27" w14:textId="77777777" w:rsidR="007022DE" w:rsidRDefault="007022DE">
      <w:r>
        <w:separator/>
      </w:r>
    </w:p>
  </w:footnote>
  <w:footnote w:type="continuationSeparator" w:id="0">
    <w:p w14:paraId="4203289C" w14:textId="77777777" w:rsidR="007022DE" w:rsidRDefault="0070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9640" w14:textId="49FD65F2" w:rsidR="00525B22" w:rsidRDefault="006D62E0" w:rsidP="00822E27">
    <w:pPr>
      <w:pStyle w:val="Nagwek"/>
      <w:tabs>
        <w:tab w:val="clear" w:pos="4536"/>
        <w:tab w:val="clear" w:pos="9072"/>
        <w:tab w:val="left" w:pos="352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B573F" wp14:editId="5F2282B6">
              <wp:simplePos x="0" y="0"/>
              <wp:positionH relativeFrom="column">
                <wp:posOffset>520065</wp:posOffset>
              </wp:positionH>
              <wp:positionV relativeFrom="paragraph">
                <wp:posOffset>701675</wp:posOffset>
              </wp:positionV>
              <wp:extent cx="6101080" cy="862965"/>
              <wp:effectExtent l="0" t="0" r="0" b="0"/>
              <wp:wrapNone/>
              <wp:docPr id="21167433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108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CF946" w14:textId="77777777" w:rsidR="00822E27" w:rsidRDefault="00822E27" w:rsidP="00822E27">
                          <w:r>
                            <w:t xml:space="preserve">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B5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95pt;margin-top:55.25pt;width:480.4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" stroked="f">
              <v:textbox>
                <w:txbxContent>
                  <w:p w14:paraId="2F7CF946" w14:textId="77777777" w:rsidR="00822E27" w:rsidRDefault="00822E27" w:rsidP="00822E27">
                    <w:r>
                      <w:t xml:space="preserve">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822E27">
      <w:rPr>
        <w:noProof/>
      </w:rPr>
      <w:tab/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370"/>
    <w:multiLevelType w:val="hybridMultilevel"/>
    <w:tmpl w:val="E996B8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90F17"/>
    <w:multiLevelType w:val="hybridMultilevel"/>
    <w:tmpl w:val="C1A46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F5BEC"/>
    <w:multiLevelType w:val="hybridMultilevel"/>
    <w:tmpl w:val="BA5A9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B1C3F"/>
    <w:multiLevelType w:val="hybridMultilevel"/>
    <w:tmpl w:val="3D4ABCFA"/>
    <w:lvl w:ilvl="0" w:tplc="579C96BA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A96313"/>
    <w:multiLevelType w:val="hybridMultilevel"/>
    <w:tmpl w:val="5596BB78"/>
    <w:lvl w:ilvl="0" w:tplc="579C96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2F1B"/>
    <w:multiLevelType w:val="hybridMultilevel"/>
    <w:tmpl w:val="F81ACA2A"/>
    <w:lvl w:ilvl="0" w:tplc="2F8A3F04">
      <w:start w:val="1"/>
      <w:numFmt w:val="decimal"/>
      <w:lvlText w:val="%1)"/>
      <w:lvlJc w:val="left"/>
      <w:pPr>
        <w:ind w:left="148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F636BED"/>
    <w:multiLevelType w:val="hybridMultilevel"/>
    <w:tmpl w:val="09CAE63E"/>
    <w:lvl w:ilvl="0" w:tplc="D12067F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033D2"/>
    <w:multiLevelType w:val="hybridMultilevel"/>
    <w:tmpl w:val="F7BC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0046C"/>
    <w:multiLevelType w:val="hybridMultilevel"/>
    <w:tmpl w:val="61DE06D8"/>
    <w:lvl w:ilvl="0" w:tplc="D1F07D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9452E8"/>
    <w:multiLevelType w:val="hybridMultilevel"/>
    <w:tmpl w:val="A0346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2C441D"/>
    <w:multiLevelType w:val="hybridMultilevel"/>
    <w:tmpl w:val="DDC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D02DF"/>
    <w:multiLevelType w:val="hybridMultilevel"/>
    <w:tmpl w:val="6A8AA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1D59"/>
    <w:multiLevelType w:val="hybridMultilevel"/>
    <w:tmpl w:val="E8E8AE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C6378"/>
    <w:multiLevelType w:val="hybridMultilevel"/>
    <w:tmpl w:val="71A42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90342"/>
    <w:multiLevelType w:val="hybridMultilevel"/>
    <w:tmpl w:val="DDC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0730E"/>
    <w:multiLevelType w:val="hybridMultilevel"/>
    <w:tmpl w:val="25E4E76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9814B26"/>
    <w:multiLevelType w:val="hybridMultilevel"/>
    <w:tmpl w:val="5BE0149A"/>
    <w:lvl w:ilvl="0" w:tplc="8A8E1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32418"/>
    <w:multiLevelType w:val="hybridMultilevel"/>
    <w:tmpl w:val="D8C69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143A7"/>
    <w:multiLevelType w:val="hybridMultilevel"/>
    <w:tmpl w:val="C4E06F3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7B07E4"/>
    <w:multiLevelType w:val="hybridMultilevel"/>
    <w:tmpl w:val="82F69018"/>
    <w:lvl w:ilvl="0" w:tplc="79E0F8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875196">
    <w:abstractNumId w:val="8"/>
  </w:num>
  <w:num w:numId="2" w16cid:durableId="1165365676">
    <w:abstractNumId w:val="7"/>
  </w:num>
  <w:num w:numId="3" w16cid:durableId="1740127893">
    <w:abstractNumId w:val="18"/>
  </w:num>
  <w:num w:numId="4" w16cid:durableId="1132862886">
    <w:abstractNumId w:val="5"/>
  </w:num>
  <w:num w:numId="5" w16cid:durableId="1508474676">
    <w:abstractNumId w:val="2"/>
  </w:num>
  <w:num w:numId="6" w16cid:durableId="353115439">
    <w:abstractNumId w:val="9"/>
  </w:num>
  <w:num w:numId="7" w16cid:durableId="1360398362">
    <w:abstractNumId w:val="1"/>
  </w:num>
  <w:num w:numId="8" w16cid:durableId="659388335">
    <w:abstractNumId w:val="0"/>
  </w:num>
  <w:num w:numId="9" w16cid:durableId="1886289882">
    <w:abstractNumId w:val="10"/>
  </w:num>
  <w:num w:numId="10" w16cid:durableId="573318865">
    <w:abstractNumId w:val="15"/>
  </w:num>
  <w:num w:numId="11" w16cid:durableId="1999839464">
    <w:abstractNumId w:val="17"/>
  </w:num>
  <w:num w:numId="12" w16cid:durableId="912858945">
    <w:abstractNumId w:val="11"/>
  </w:num>
  <w:num w:numId="13" w16cid:durableId="1050155234">
    <w:abstractNumId w:val="6"/>
  </w:num>
  <w:num w:numId="14" w16cid:durableId="1194879800">
    <w:abstractNumId w:val="14"/>
  </w:num>
  <w:num w:numId="15" w16cid:durableId="1748456853">
    <w:abstractNumId w:val="16"/>
  </w:num>
  <w:num w:numId="16" w16cid:durableId="37945376">
    <w:abstractNumId w:val="19"/>
  </w:num>
  <w:num w:numId="17" w16cid:durableId="223490069">
    <w:abstractNumId w:val="12"/>
  </w:num>
  <w:num w:numId="18" w16cid:durableId="926503346">
    <w:abstractNumId w:val="13"/>
  </w:num>
  <w:num w:numId="19" w16cid:durableId="661004567">
    <w:abstractNumId w:val="3"/>
  </w:num>
  <w:num w:numId="20" w16cid:durableId="129328866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C6"/>
    <w:rsid w:val="00000833"/>
    <w:rsid w:val="00022EF8"/>
    <w:rsid w:val="0003130C"/>
    <w:rsid w:val="00063FA1"/>
    <w:rsid w:val="00064E2C"/>
    <w:rsid w:val="00093E5C"/>
    <w:rsid w:val="001005A3"/>
    <w:rsid w:val="0017343A"/>
    <w:rsid w:val="00190FFD"/>
    <w:rsid w:val="00191484"/>
    <w:rsid w:val="0019454B"/>
    <w:rsid w:val="001D0DCD"/>
    <w:rsid w:val="001F4A9E"/>
    <w:rsid w:val="00217D2A"/>
    <w:rsid w:val="00227156"/>
    <w:rsid w:val="002271A2"/>
    <w:rsid w:val="002B0B37"/>
    <w:rsid w:val="002C1C0D"/>
    <w:rsid w:val="002C651A"/>
    <w:rsid w:val="00303B62"/>
    <w:rsid w:val="003969CB"/>
    <w:rsid w:val="003D5796"/>
    <w:rsid w:val="004026FE"/>
    <w:rsid w:val="00425D4D"/>
    <w:rsid w:val="004413B8"/>
    <w:rsid w:val="00452FFF"/>
    <w:rsid w:val="00453B27"/>
    <w:rsid w:val="00491BE4"/>
    <w:rsid w:val="00491FB7"/>
    <w:rsid w:val="004A7324"/>
    <w:rsid w:val="00505AD1"/>
    <w:rsid w:val="0051309B"/>
    <w:rsid w:val="00525B22"/>
    <w:rsid w:val="005413DA"/>
    <w:rsid w:val="0054274D"/>
    <w:rsid w:val="00545F40"/>
    <w:rsid w:val="00551D77"/>
    <w:rsid w:val="005C3480"/>
    <w:rsid w:val="0060041E"/>
    <w:rsid w:val="00611B63"/>
    <w:rsid w:val="00611C23"/>
    <w:rsid w:val="00613843"/>
    <w:rsid w:val="0063640E"/>
    <w:rsid w:val="00692D65"/>
    <w:rsid w:val="00695778"/>
    <w:rsid w:val="006A3113"/>
    <w:rsid w:val="006B5858"/>
    <w:rsid w:val="006D1C2C"/>
    <w:rsid w:val="006D62E0"/>
    <w:rsid w:val="00701543"/>
    <w:rsid w:val="007022DE"/>
    <w:rsid w:val="007227BC"/>
    <w:rsid w:val="00755BD5"/>
    <w:rsid w:val="007906C0"/>
    <w:rsid w:val="007A7D0D"/>
    <w:rsid w:val="007B3CAF"/>
    <w:rsid w:val="007B785B"/>
    <w:rsid w:val="007C12B5"/>
    <w:rsid w:val="007C5F39"/>
    <w:rsid w:val="00805682"/>
    <w:rsid w:val="00822E27"/>
    <w:rsid w:val="008246E2"/>
    <w:rsid w:val="0082761D"/>
    <w:rsid w:val="008546C1"/>
    <w:rsid w:val="00861B4F"/>
    <w:rsid w:val="00861BE5"/>
    <w:rsid w:val="00867719"/>
    <w:rsid w:val="008A666C"/>
    <w:rsid w:val="008E5C64"/>
    <w:rsid w:val="008F08C9"/>
    <w:rsid w:val="008F24B7"/>
    <w:rsid w:val="0098053E"/>
    <w:rsid w:val="009B3861"/>
    <w:rsid w:val="009D3AF8"/>
    <w:rsid w:val="009E4C8A"/>
    <w:rsid w:val="00A10AD9"/>
    <w:rsid w:val="00A246EE"/>
    <w:rsid w:val="00A71880"/>
    <w:rsid w:val="00A96C31"/>
    <w:rsid w:val="00AA68C5"/>
    <w:rsid w:val="00AC39E9"/>
    <w:rsid w:val="00B05D06"/>
    <w:rsid w:val="00B33666"/>
    <w:rsid w:val="00B56ABC"/>
    <w:rsid w:val="00B8412D"/>
    <w:rsid w:val="00BA76C1"/>
    <w:rsid w:val="00BD461E"/>
    <w:rsid w:val="00BE0A19"/>
    <w:rsid w:val="00BE270E"/>
    <w:rsid w:val="00C320C6"/>
    <w:rsid w:val="00C51447"/>
    <w:rsid w:val="00C74F1D"/>
    <w:rsid w:val="00CB12BE"/>
    <w:rsid w:val="00CB2D37"/>
    <w:rsid w:val="00CB3A2A"/>
    <w:rsid w:val="00CE088F"/>
    <w:rsid w:val="00D00E22"/>
    <w:rsid w:val="00D01E7D"/>
    <w:rsid w:val="00D15504"/>
    <w:rsid w:val="00D17997"/>
    <w:rsid w:val="00D227F7"/>
    <w:rsid w:val="00D57130"/>
    <w:rsid w:val="00DA266D"/>
    <w:rsid w:val="00E53BA3"/>
    <w:rsid w:val="00EB569F"/>
    <w:rsid w:val="00EC14B1"/>
    <w:rsid w:val="00F30FA7"/>
    <w:rsid w:val="00F802AB"/>
    <w:rsid w:val="00F97221"/>
    <w:rsid w:val="00FA395B"/>
    <w:rsid w:val="00FA6190"/>
    <w:rsid w:val="00FE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7CFD7"/>
  <w15:docId w15:val="{EF700FD4-C953-4969-9DCF-16B5C90B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3B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24B7"/>
    <w:pPr>
      <w:suppressAutoHyphens/>
      <w:spacing w:before="100" w:beforeAutospacing="1"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24B7"/>
    <w:rPr>
      <w:sz w:val="24"/>
    </w:rPr>
  </w:style>
  <w:style w:type="paragraph" w:styleId="Tekstpodstawowy2">
    <w:name w:val="Body Text 2"/>
    <w:basedOn w:val="Normalny"/>
    <w:link w:val="Tekstpodstawowy2Znak"/>
    <w:rsid w:val="008F24B7"/>
    <w:pPr>
      <w:spacing w:before="100" w:beforeAutospacing="1" w:after="100" w:afterAutospacing="1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F24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F24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4B7"/>
    <w:rPr>
      <w:sz w:val="24"/>
      <w:szCs w:val="24"/>
    </w:rPr>
  </w:style>
  <w:style w:type="paragraph" w:customStyle="1" w:styleId="Default">
    <w:name w:val="Default"/>
    <w:rsid w:val="008F2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454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454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19454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C12B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4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92CB-0E5B-475C-95CE-B31E7106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72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*Zgodnie z Rozporządzeniem Ministra Pracy i Polityki Społecznej z dnia 7 sierp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Beata Salach</cp:lastModifiedBy>
  <cp:revision>15</cp:revision>
  <cp:lastPrinted>2025-01-30T11:38:00Z</cp:lastPrinted>
  <dcterms:created xsi:type="dcterms:W3CDTF">2024-01-24T09:56:00Z</dcterms:created>
  <dcterms:modified xsi:type="dcterms:W3CDTF">2025-01-31T09:12:00Z</dcterms:modified>
</cp:coreProperties>
</file>