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83817" w14:textId="3D0B36C3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5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4022" w:rsidRPr="00E2250E">
        <w:rPr>
          <w:rFonts w:ascii="Times New Roman" w:hAnsi="Times New Roman" w:cs="Times New Roman"/>
          <w:i/>
          <w:sz w:val="20"/>
          <w:szCs w:val="20"/>
        </w:rPr>
        <w:t>Załącznik  nr 3</w:t>
      </w:r>
    </w:p>
    <w:p w14:paraId="52FCAA30" w14:textId="63AEC2D5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 w:rsidR="00EA44CD">
        <w:rPr>
          <w:rFonts w:ascii="Times New Roman" w:hAnsi="Times New Roman" w:cs="Times New Roman"/>
          <w:sz w:val="16"/>
          <w:szCs w:val="16"/>
        </w:rPr>
        <w:t xml:space="preserve"> P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ieczęć </w:t>
      </w:r>
      <w:r w:rsidR="00973FEE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322489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08B56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E4DEA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FE485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EAC58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66044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597D0" w14:textId="0E8157B8" w:rsidR="00B21829" w:rsidRPr="00A92DC8" w:rsidRDefault="002F5B51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    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6CDA4FEC" w:rsidR="0056127D" w:rsidRPr="00694368" w:rsidRDefault="00694368" w:rsidP="0069436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694368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</w:t>
      </w:r>
      <w:r w:rsidRPr="00694368">
        <w:rPr>
          <w:rFonts w:ascii="Times New Roman" w:hAnsi="Times New Roman" w:cs="Times New Roman"/>
        </w:rPr>
        <w:t xml:space="preserve"> że </w:t>
      </w:r>
      <w:r w:rsidRPr="00705F96">
        <w:rPr>
          <w:rFonts w:ascii="Times New Roman" w:hAnsi="Times New Roman" w:cs="Times New Roman"/>
          <w:b/>
        </w:rPr>
        <w:t>zalegam</w:t>
      </w:r>
      <w:r w:rsidR="00705F96" w:rsidRPr="00705F96">
        <w:rPr>
          <w:rFonts w:ascii="Times New Roman" w:hAnsi="Times New Roman" w:cs="Times New Roman"/>
          <w:b/>
        </w:rPr>
        <w:t>/ nie zalegam</w:t>
      </w:r>
      <w:r w:rsidR="00165EC7" w:rsidRPr="00705F96">
        <w:rPr>
          <w:rFonts w:ascii="Times New Roman" w:hAnsi="Times New Roman" w:cs="Times New Roman"/>
          <w:b/>
        </w:rPr>
        <w:t>*</w:t>
      </w:r>
      <w:r w:rsidRPr="00694368">
        <w:rPr>
          <w:rFonts w:ascii="Times New Roman" w:hAnsi="Times New Roman" w:cs="Times New Roman"/>
        </w:rPr>
        <w:t xml:space="preserve"> </w:t>
      </w:r>
      <w:r w:rsidR="00B21829" w:rsidRPr="00694368">
        <w:rPr>
          <w:rFonts w:ascii="Times New Roman" w:hAnsi="Times New Roman" w:cs="Times New Roman"/>
        </w:rPr>
        <w:t>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2AA50A9" w14:textId="77777777" w:rsidR="00A31BDC" w:rsidRDefault="00A31BDC" w:rsidP="00A31BDC">
      <w:pPr>
        <w:rPr>
          <w:rFonts w:ascii="Times New Roman" w:hAnsi="Times New Roman"/>
          <w:sz w:val="24"/>
        </w:rPr>
      </w:pPr>
    </w:p>
    <w:p w14:paraId="416B6728" w14:textId="77777777" w:rsidR="00A31BDC" w:rsidRDefault="00A31BDC" w:rsidP="00A31BDC">
      <w:pPr>
        <w:rPr>
          <w:rFonts w:ascii="Times New Roman" w:hAnsi="Times New Roman"/>
          <w:sz w:val="24"/>
        </w:rPr>
      </w:pPr>
    </w:p>
    <w:p w14:paraId="506144DE" w14:textId="77777777" w:rsidR="00A31BDC" w:rsidRDefault="00A31BDC" w:rsidP="00A31BDC">
      <w:pPr>
        <w:rPr>
          <w:rFonts w:ascii="Times New Roman" w:hAnsi="Times New Roman"/>
          <w:sz w:val="24"/>
        </w:rPr>
      </w:pPr>
    </w:p>
    <w:p w14:paraId="5CD3D3C1" w14:textId="77777777" w:rsidR="00A31BDC" w:rsidRDefault="00A31BDC" w:rsidP="00A31B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0"/>
        </w:rPr>
        <w:t>Jestem świadomy/a odpowiedzialności karnej za złożenie fałszywego oświadczenia, o której mowa                    w art. 233 ustawy z dnia 6 czerwca 1997r. - Kodeks karny oświadczam, że informacja zawarta w niniejszym dokumencie jest zgodna z prawdą, co potwierdzam własnoręcznym podpisem.</w:t>
      </w:r>
    </w:p>
    <w:p w14:paraId="6649E743" w14:textId="77777777" w:rsidR="00694368" w:rsidRDefault="00694368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C39DDA4" w14:textId="77777777" w:rsidR="00694368" w:rsidRDefault="00694368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AE53FDB" w14:textId="77777777" w:rsidR="00A31BDC" w:rsidRDefault="00A31BDC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7CF93F2" w14:textId="77777777" w:rsidR="00A31BDC" w:rsidRPr="000A43ED" w:rsidRDefault="00A31BDC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F3996FC" w:rsidR="00694368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519">
        <w:rPr>
          <w:rFonts w:ascii="Times New Roman" w:hAnsi="Times New Roman" w:cs="Times New Roman"/>
          <w:sz w:val="24"/>
          <w:szCs w:val="24"/>
        </w:rPr>
        <w:t xml:space="preserve">                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E0519">
        <w:rPr>
          <w:rFonts w:ascii="Times New Roman" w:hAnsi="Times New Roman" w:cs="Times New Roman"/>
          <w:sz w:val="24"/>
          <w:szCs w:val="24"/>
        </w:rPr>
        <w:t>………...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C56A02">
        <w:rPr>
          <w:rFonts w:ascii="Times New Roman" w:hAnsi="Times New Roman" w:cs="Times New Roman"/>
          <w:sz w:val="20"/>
          <w:szCs w:val="20"/>
        </w:rPr>
        <w:t xml:space="preserve">    Podpis i pieczęć wnioskodawcy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02">
        <w:rPr>
          <w:rFonts w:ascii="Times New Roman" w:hAnsi="Times New Roman" w:cs="Times New Roman"/>
          <w:sz w:val="20"/>
          <w:szCs w:val="20"/>
        </w:rPr>
        <w:t>lub podpis czytelny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5A5DFAA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77958A12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04695C39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7E9BA81C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72254FAA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4AB08D30" w14:textId="77777777" w:rsidR="00694368" w:rsidRDefault="00694368" w:rsidP="0069436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3F7A1CD2" w14:textId="77777777" w:rsidR="00B21829" w:rsidRPr="00694368" w:rsidRDefault="00B21829" w:rsidP="00694368">
      <w:pPr>
        <w:rPr>
          <w:rFonts w:ascii="Times New Roman" w:hAnsi="Times New Roman" w:cs="Times New Roman"/>
          <w:sz w:val="20"/>
          <w:szCs w:val="20"/>
        </w:rPr>
      </w:pPr>
    </w:p>
    <w:sectPr w:rsidR="00B21829" w:rsidRPr="00694368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0919D" w14:textId="77777777" w:rsidR="00C77BE8" w:rsidRDefault="00C77BE8" w:rsidP="005D5908">
      <w:pPr>
        <w:spacing w:after="0" w:line="240" w:lineRule="auto"/>
      </w:pPr>
      <w:r>
        <w:separator/>
      </w:r>
    </w:p>
  </w:endnote>
  <w:endnote w:type="continuationSeparator" w:id="0">
    <w:p w14:paraId="25F50894" w14:textId="77777777" w:rsidR="00C77BE8" w:rsidRDefault="00C77BE8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1886" w14:textId="77777777" w:rsidR="00C77BE8" w:rsidRDefault="00C77BE8" w:rsidP="005D5908">
      <w:pPr>
        <w:spacing w:after="0" w:line="240" w:lineRule="auto"/>
      </w:pPr>
      <w:r>
        <w:separator/>
      </w:r>
    </w:p>
  </w:footnote>
  <w:footnote w:type="continuationSeparator" w:id="0">
    <w:p w14:paraId="6EDE99E2" w14:textId="77777777" w:rsidR="00C77BE8" w:rsidRDefault="00C77BE8" w:rsidP="005D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00B03"/>
    <w:rsid w:val="00021723"/>
    <w:rsid w:val="000738B3"/>
    <w:rsid w:val="00084022"/>
    <w:rsid w:val="000A43ED"/>
    <w:rsid w:val="000A68E5"/>
    <w:rsid w:val="0013340D"/>
    <w:rsid w:val="00165EC7"/>
    <w:rsid w:val="001A4629"/>
    <w:rsid w:val="001E4802"/>
    <w:rsid w:val="002368D6"/>
    <w:rsid w:val="00237E31"/>
    <w:rsid w:val="002423AF"/>
    <w:rsid w:val="00257014"/>
    <w:rsid w:val="00295CC6"/>
    <w:rsid w:val="002C453E"/>
    <w:rsid w:val="002D312C"/>
    <w:rsid w:val="002F5B51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5E3BDD"/>
    <w:rsid w:val="00606BBC"/>
    <w:rsid w:val="0060710C"/>
    <w:rsid w:val="0061169B"/>
    <w:rsid w:val="00622616"/>
    <w:rsid w:val="00622D62"/>
    <w:rsid w:val="00663901"/>
    <w:rsid w:val="00684E0B"/>
    <w:rsid w:val="00694368"/>
    <w:rsid w:val="006A096B"/>
    <w:rsid w:val="006C6AFC"/>
    <w:rsid w:val="006E4A79"/>
    <w:rsid w:val="00700378"/>
    <w:rsid w:val="00705F96"/>
    <w:rsid w:val="007374B9"/>
    <w:rsid w:val="007618E5"/>
    <w:rsid w:val="00762B49"/>
    <w:rsid w:val="00797181"/>
    <w:rsid w:val="007B6BC5"/>
    <w:rsid w:val="007E3B58"/>
    <w:rsid w:val="007E50A6"/>
    <w:rsid w:val="00826D39"/>
    <w:rsid w:val="00861FDC"/>
    <w:rsid w:val="008C6821"/>
    <w:rsid w:val="008E0519"/>
    <w:rsid w:val="008E5DC5"/>
    <w:rsid w:val="008F1CE9"/>
    <w:rsid w:val="009062C4"/>
    <w:rsid w:val="00915970"/>
    <w:rsid w:val="00925AB0"/>
    <w:rsid w:val="00956518"/>
    <w:rsid w:val="009606EE"/>
    <w:rsid w:val="00973FEE"/>
    <w:rsid w:val="009763D0"/>
    <w:rsid w:val="00997514"/>
    <w:rsid w:val="009C6BFE"/>
    <w:rsid w:val="009D2A62"/>
    <w:rsid w:val="009E337F"/>
    <w:rsid w:val="00A16B9C"/>
    <w:rsid w:val="00A2758C"/>
    <w:rsid w:val="00A31BDC"/>
    <w:rsid w:val="00A40C0F"/>
    <w:rsid w:val="00A563CB"/>
    <w:rsid w:val="00A75562"/>
    <w:rsid w:val="00A92DC8"/>
    <w:rsid w:val="00AA70E6"/>
    <w:rsid w:val="00AE5BFB"/>
    <w:rsid w:val="00B21829"/>
    <w:rsid w:val="00B45891"/>
    <w:rsid w:val="00BF5F37"/>
    <w:rsid w:val="00C075B3"/>
    <w:rsid w:val="00C36D78"/>
    <w:rsid w:val="00C412D5"/>
    <w:rsid w:val="00C56A02"/>
    <w:rsid w:val="00C77BE8"/>
    <w:rsid w:val="00CA7E2A"/>
    <w:rsid w:val="00CB06FC"/>
    <w:rsid w:val="00CB6706"/>
    <w:rsid w:val="00D30081"/>
    <w:rsid w:val="00D75953"/>
    <w:rsid w:val="00D961F8"/>
    <w:rsid w:val="00DB5C7B"/>
    <w:rsid w:val="00DF4F4E"/>
    <w:rsid w:val="00E2250E"/>
    <w:rsid w:val="00E33678"/>
    <w:rsid w:val="00E61BDC"/>
    <w:rsid w:val="00E6548E"/>
    <w:rsid w:val="00EA44CD"/>
    <w:rsid w:val="00EA6746"/>
    <w:rsid w:val="00EB2779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7B8945D6</Template>
  <TotalTime>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anna_jarzabek@pupkielce.pl</cp:lastModifiedBy>
  <cp:revision>10</cp:revision>
  <cp:lastPrinted>2025-01-02T11:19:00Z</cp:lastPrinted>
  <dcterms:created xsi:type="dcterms:W3CDTF">2024-12-20T10:58:00Z</dcterms:created>
  <dcterms:modified xsi:type="dcterms:W3CDTF">2025-01-02T11:19:00Z</dcterms:modified>
</cp:coreProperties>
</file>