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9B4F" w14:textId="4A68CDC0" w:rsidR="00E01404" w:rsidRPr="00E01404" w:rsidRDefault="00357703" w:rsidP="00357703">
      <w:pPr>
        <w:tabs>
          <w:tab w:val="left" w:pos="6735"/>
          <w:tab w:val="right" w:pos="9864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E01404" w:rsidRPr="00E01404">
        <w:rPr>
          <w:rFonts w:ascii="Times New Roman" w:hAnsi="Times New Roman" w:cs="Times New Roman"/>
          <w:sz w:val="24"/>
          <w:szCs w:val="28"/>
        </w:rPr>
        <w:t>Kielce, dnia ……………</w:t>
      </w:r>
    </w:p>
    <w:p w14:paraId="29C9D5A8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14:paraId="554BD958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</w:t>
      </w:r>
    </w:p>
    <w:p w14:paraId="59DDE7F3" w14:textId="77777777" w:rsidR="00E01404" w:rsidRPr="00E01404" w:rsidRDefault="00E01404" w:rsidP="00357703">
      <w:pPr>
        <w:spacing w:line="276" w:lineRule="auto"/>
        <w:ind w:left="1134"/>
        <w:rPr>
          <w:rFonts w:ascii="Times New Roman" w:hAnsi="Times New Roman" w:cs="Times New Roman"/>
          <w:sz w:val="18"/>
          <w:szCs w:val="28"/>
        </w:rPr>
      </w:pPr>
      <w:r w:rsidRPr="00E01404">
        <w:rPr>
          <w:rFonts w:ascii="Times New Roman" w:hAnsi="Times New Roman" w:cs="Times New Roman"/>
          <w:sz w:val="18"/>
          <w:szCs w:val="28"/>
        </w:rPr>
        <w:t>Pieczęć wnioskodawcy</w:t>
      </w:r>
    </w:p>
    <w:p w14:paraId="31182D18" w14:textId="77777777" w:rsidR="00E01404" w:rsidRPr="00E01404" w:rsidRDefault="00E01404" w:rsidP="0035770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04">
        <w:rPr>
          <w:rFonts w:ascii="Times New Roman" w:hAnsi="Times New Roman" w:cs="Times New Roman"/>
          <w:b/>
          <w:sz w:val="32"/>
          <w:szCs w:val="28"/>
        </w:rPr>
        <w:t>WNIOSEK</w:t>
      </w:r>
    </w:p>
    <w:p w14:paraId="0786C711" w14:textId="77EC92CA" w:rsidR="00E01404" w:rsidRPr="00E01404" w:rsidRDefault="00E01404" w:rsidP="003577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01404">
        <w:rPr>
          <w:rFonts w:ascii="Times New Roman" w:hAnsi="Times New Roman" w:cs="Times New Roman"/>
          <w:b/>
          <w:sz w:val="24"/>
          <w:szCs w:val="28"/>
        </w:rPr>
        <w:t xml:space="preserve">O PRZYZNANIE ŚRODKÓW Z KRAJOWEGO FUNDUSZU SZKOLENIOWEGO </w:t>
      </w:r>
      <w:r w:rsidRPr="00E01404">
        <w:rPr>
          <w:rFonts w:ascii="Times New Roman" w:hAnsi="Times New Roman" w:cs="Times New Roman"/>
          <w:b/>
          <w:sz w:val="24"/>
          <w:szCs w:val="28"/>
        </w:rPr>
        <w:br/>
        <w:t>NA KSZTAŁCENIE USTAWICZNE PRACOWNIKÓW I PRACODAWCÓW W RAMACH PR</w:t>
      </w:r>
      <w:r w:rsidR="00764A73">
        <w:rPr>
          <w:rFonts w:ascii="Times New Roman" w:hAnsi="Times New Roman" w:cs="Times New Roman"/>
          <w:b/>
          <w:sz w:val="24"/>
          <w:szCs w:val="28"/>
        </w:rPr>
        <w:t>IORYTETÓW USTALONYCH NA ROK 2025</w:t>
      </w:r>
    </w:p>
    <w:p w14:paraId="588F8661" w14:textId="77777777" w:rsidR="00E01404" w:rsidRPr="00E01404" w:rsidRDefault="00E01404" w:rsidP="00357703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2321B7" w14:textId="47C40D27" w:rsidR="00E01404" w:rsidRPr="00363156" w:rsidRDefault="00E01404" w:rsidP="00357703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podstawie ustawy z dnia 20 kwietnia 2004 r. o promocji zatrudnienia i instytu</w:t>
      </w:r>
      <w:r w:rsidR="00263D75"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cjach rynku pracy (Dz. U. z 2025 r. poz. 215</w:t>
      </w:r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z </w:t>
      </w:r>
      <w:proofErr w:type="spellStart"/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późn</w:t>
      </w:r>
      <w:proofErr w:type="spellEnd"/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. zm.)  oraz </w:t>
      </w:r>
      <w:r w:rsidRPr="0036315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§5</w:t>
      </w:r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Rozporządzenia Ministra Pracy i Polityki Społecznej z dnia 14 maja 2014 r.  </w:t>
      </w:r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/>
        <w:t>w sprawie przyznawania środków z Krajowego Funduszu Szkoleniowego (Dz. U. z 2018 r. poz</w:t>
      </w:r>
      <w:r w:rsid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. </w:t>
      </w:r>
      <w:r w:rsidRPr="0036315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117.)</w:t>
      </w:r>
    </w:p>
    <w:p w14:paraId="7FD12139" w14:textId="77777777" w:rsidR="00E01404" w:rsidRPr="00363156" w:rsidRDefault="00E01404" w:rsidP="00357703">
      <w:pPr>
        <w:spacing w:line="276" w:lineRule="auto"/>
        <w:rPr>
          <w:rFonts w:ascii="Times New Roman" w:hAnsi="Times New Roman" w:cs="Times New Roman"/>
          <w:i/>
          <w:color w:val="000000" w:themeColor="text1"/>
          <w:szCs w:val="28"/>
        </w:rPr>
      </w:pPr>
    </w:p>
    <w:p w14:paraId="14F48D4F" w14:textId="77777777" w:rsidR="00E01404" w:rsidRPr="008815AA" w:rsidRDefault="00E01404" w:rsidP="00357703">
      <w:pPr>
        <w:pStyle w:val="Akapitzlist"/>
        <w:numPr>
          <w:ilvl w:val="0"/>
          <w:numId w:val="19"/>
        </w:num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15AA">
        <w:rPr>
          <w:rFonts w:ascii="Times New Roman" w:hAnsi="Times New Roman" w:cs="Times New Roman"/>
          <w:b/>
          <w:sz w:val="24"/>
          <w:szCs w:val="28"/>
        </w:rPr>
        <w:t>Dane wnioskodawcy:</w:t>
      </w:r>
    </w:p>
    <w:p w14:paraId="04DDBE15" w14:textId="77777777" w:rsidR="00E01404" w:rsidRPr="00E01404" w:rsidRDefault="00E01404" w:rsidP="00357703">
      <w:pPr>
        <w:numPr>
          <w:ilvl w:val="0"/>
          <w:numId w:val="2"/>
        </w:numPr>
        <w:suppressAutoHyphens/>
        <w:spacing w:after="0" w:line="276" w:lineRule="auto"/>
        <w:ind w:left="426" w:hanging="284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Nazwa wnioskodawcy: ……………………………………………………………………………………………………….</w:t>
      </w:r>
    </w:p>
    <w:p w14:paraId="49D1EFD0" w14:textId="77777777" w:rsidR="00E01404" w:rsidRPr="00E01404" w:rsidRDefault="00E01404" w:rsidP="00357703">
      <w:pPr>
        <w:suppressAutoHyphens/>
        <w:spacing w:after="0" w:line="276" w:lineRule="auto"/>
        <w:ind w:left="426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……………………………………………………………………………………………………….</w:t>
      </w:r>
    </w:p>
    <w:p w14:paraId="15E9E3A5" w14:textId="77777777" w:rsidR="00E01404" w:rsidRPr="00E01404" w:rsidRDefault="00E01404" w:rsidP="00357703">
      <w:pPr>
        <w:spacing w:line="276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2)  Osoba reprezentująca wnioskodawcę ,upoważniona do podpisania umowy…………………………………………. numer PESEL</w:t>
      </w:r>
      <w:r w:rsidRPr="00E01404">
        <w:rPr>
          <w:rFonts w:ascii="Times New Roman" w:hAnsi="Times New Roman" w:cs="Times New Roman"/>
          <w:sz w:val="24"/>
          <w:szCs w:val="28"/>
          <w:vertAlign w:val="superscript"/>
        </w:rPr>
        <w:footnoteReference w:id="1"/>
      </w: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……………………………………..</w:t>
      </w:r>
    </w:p>
    <w:p w14:paraId="48CEE5B1" w14:textId="77777777" w:rsidR="00E01404" w:rsidRPr="00E01404" w:rsidRDefault="00E01404" w:rsidP="00357703">
      <w:pPr>
        <w:spacing w:line="276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adres zamieszkania</w:t>
      </w:r>
      <w:r w:rsidRPr="00E01404">
        <w:rPr>
          <w:rFonts w:ascii="Times New Roman" w:hAnsi="Times New Roman" w:cs="Times New Roman"/>
          <w:sz w:val="24"/>
          <w:szCs w:val="28"/>
          <w:vertAlign w:val="superscript"/>
        </w:rPr>
        <w:footnoteReference w:id="2"/>
      </w: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…………………………………………………………………………………….</w:t>
      </w:r>
    </w:p>
    <w:p w14:paraId="444E8C58" w14:textId="77777777" w:rsidR="00E01404" w:rsidRPr="00E01404" w:rsidRDefault="00E01404" w:rsidP="00357703">
      <w:pPr>
        <w:spacing w:line="276" w:lineRule="auto"/>
        <w:ind w:left="14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3) Adres wnioskodawcy………………………………………………………………………………..</w:t>
      </w:r>
    </w:p>
    <w:p w14:paraId="146AEC08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18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  4) Wpisany do: KRS nr …………………………………/CEIDG - </w:t>
      </w:r>
      <w:r w:rsidRPr="00E01404">
        <w:rPr>
          <w:rFonts w:ascii="Times New Roman" w:hAnsi="Times New Roman" w:cs="Times New Roman"/>
          <w:sz w:val="18"/>
          <w:szCs w:val="28"/>
        </w:rPr>
        <w:t>(niepotrzebne skreślić)</w:t>
      </w:r>
    </w:p>
    <w:p w14:paraId="1256A089" w14:textId="462226B8" w:rsidR="00AD5B78" w:rsidRDefault="00E01404" w:rsidP="00357703">
      <w:pPr>
        <w:spacing w:line="276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  </w:t>
      </w:r>
      <w:r w:rsidRPr="00E01404">
        <w:rPr>
          <w:rFonts w:ascii="Times New Roman" w:hAnsi="Times New Roman" w:cs="Times New Roman"/>
          <w:sz w:val="24"/>
          <w:szCs w:val="28"/>
          <w:lang w:val="en-US"/>
        </w:rPr>
        <w:t xml:space="preserve">5) </w:t>
      </w:r>
      <w:proofErr w:type="spellStart"/>
      <w:r w:rsidRPr="00E01404">
        <w:rPr>
          <w:rFonts w:ascii="Times New Roman" w:hAnsi="Times New Roman" w:cs="Times New Roman"/>
          <w:sz w:val="24"/>
          <w:szCs w:val="28"/>
          <w:lang w:val="en-US"/>
        </w:rPr>
        <w:t>Nr</w:t>
      </w:r>
      <w:proofErr w:type="spellEnd"/>
      <w:r w:rsidRPr="00E01404">
        <w:rPr>
          <w:rFonts w:ascii="Times New Roman" w:hAnsi="Times New Roman" w:cs="Times New Roman"/>
          <w:sz w:val="24"/>
          <w:szCs w:val="28"/>
          <w:lang w:val="en-US"/>
        </w:rPr>
        <w:t xml:space="preserve"> tel./fax: ………………………………………… e-mail: ………………………...…...……….</w:t>
      </w:r>
    </w:p>
    <w:p w14:paraId="0AB22454" w14:textId="07C9A4F3" w:rsidR="00E01404" w:rsidRPr="00357703" w:rsidRDefault="00E01404" w:rsidP="00357703">
      <w:pPr>
        <w:pStyle w:val="Akapitzlist"/>
        <w:numPr>
          <w:ilvl w:val="0"/>
          <w:numId w:val="10"/>
        </w:numPr>
        <w:tabs>
          <w:tab w:val="clear" w:pos="982"/>
        </w:tabs>
        <w:spacing w:line="276" w:lineRule="auto"/>
        <w:ind w:left="567" w:hanging="425"/>
        <w:rPr>
          <w:rFonts w:ascii="Times New Roman" w:hAnsi="Times New Roman" w:cs="Times New Roman"/>
          <w:sz w:val="24"/>
          <w:szCs w:val="28"/>
        </w:rPr>
      </w:pPr>
      <w:r w:rsidRPr="00357703">
        <w:rPr>
          <w:rFonts w:ascii="Times New Roman" w:hAnsi="Times New Roman" w:cs="Times New Roman"/>
          <w:sz w:val="24"/>
          <w:szCs w:val="28"/>
        </w:rPr>
        <w:t>Miejsce prowadzenia działalności g</w:t>
      </w:r>
      <w:r w:rsidR="00357703" w:rsidRPr="00357703">
        <w:rPr>
          <w:rFonts w:ascii="Times New Roman" w:hAnsi="Times New Roman" w:cs="Times New Roman"/>
          <w:sz w:val="24"/>
          <w:szCs w:val="28"/>
        </w:rPr>
        <w:t>ospodarczej:</w:t>
      </w:r>
    </w:p>
    <w:p w14:paraId="4787D0CC" w14:textId="4CA3D43D" w:rsidR="00357703" w:rsidRPr="00357703" w:rsidRDefault="00357703" w:rsidP="00357703">
      <w:pPr>
        <w:pStyle w:val="Akapitzlist"/>
        <w:spacing w:line="276" w:lineRule="auto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287178" w14:textId="0122430C" w:rsidR="00E01404" w:rsidRPr="00E01404" w:rsidRDefault="00E01404" w:rsidP="00357703">
      <w:pPr>
        <w:numPr>
          <w:ilvl w:val="0"/>
          <w:numId w:val="10"/>
        </w:numPr>
        <w:tabs>
          <w:tab w:val="num" w:pos="540"/>
        </w:tabs>
        <w:suppressAutoHyphens/>
        <w:spacing w:after="0" w:line="276" w:lineRule="auto"/>
        <w:ind w:hanging="802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lastRenderedPageBreak/>
        <w:t>NIP: …………………………………       REGON: ……………………………….………</w:t>
      </w:r>
      <w:r w:rsidR="00AD5B78">
        <w:rPr>
          <w:rFonts w:ascii="Times New Roman" w:hAnsi="Times New Roman" w:cs="Times New Roman"/>
          <w:sz w:val="24"/>
          <w:szCs w:val="28"/>
        </w:rPr>
        <w:t>…...</w:t>
      </w:r>
    </w:p>
    <w:p w14:paraId="7D960951" w14:textId="77777777" w:rsidR="00E01404" w:rsidRPr="00E01404" w:rsidRDefault="00E01404" w:rsidP="00357703">
      <w:pPr>
        <w:spacing w:line="276" w:lineRule="auto"/>
        <w:ind w:left="622" w:hanging="442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8) Oznaczenie </w:t>
      </w:r>
      <w:r w:rsidRPr="00E01404">
        <w:rPr>
          <w:rFonts w:ascii="Times New Roman" w:hAnsi="Times New Roman" w:cs="Times New Roman"/>
          <w:sz w:val="24"/>
          <w:szCs w:val="28"/>
          <w:u w:val="single"/>
        </w:rPr>
        <w:t>przeważającego</w:t>
      </w:r>
      <w:r w:rsidRPr="00E01404">
        <w:rPr>
          <w:rFonts w:ascii="Times New Roman" w:hAnsi="Times New Roman" w:cs="Times New Roman"/>
          <w:sz w:val="24"/>
          <w:szCs w:val="28"/>
        </w:rPr>
        <w:t xml:space="preserve"> rodzaju prowadzonej działalności gospodarczej według PKD: ………………………………………………………………………………………….……….</w:t>
      </w:r>
    </w:p>
    <w:p w14:paraId="7FF06B06" w14:textId="77777777" w:rsidR="00E01404" w:rsidRPr="00E01404" w:rsidRDefault="00E01404" w:rsidP="00357703">
      <w:pPr>
        <w:spacing w:line="276" w:lineRule="auto"/>
        <w:ind w:left="180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9) Liczba pracowników zatrudnionych na podstawie umowy o pracę na dzień złożenia        wniosku:…………………………………………………………………………………...…………..</w:t>
      </w:r>
    </w:p>
    <w:p w14:paraId="4546B619" w14:textId="77777777" w:rsidR="00E01404" w:rsidRPr="00E01404" w:rsidRDefault="00E01404" w:rsidP="00357703">
      <w:pPr>
        <w:numPr>
          <w:ilvl w:val="0"/>
          <w:numId w:val="11"/>
        </w:numPr>
        <w:suppressAutoHyphens/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Imię i nazwisko osoby upoważnionej do kontaktu z PUP: </w:t>
      </w:r>
      <w:r w:rsidRPr="00E01404">
        <w:rPr>
          <w:rFonts w:ascii="Times New Roman" w:hAnsi="Times New Roman" w:cs="Times New Roman"/>
          <w:sz w:val="24"/>
          <w:szCs w:val="28"/>
        </w:rPr>
        <w:br/>
        <w:t>……………………………………………………………………………………………..……….</w:t>
      </w:r>
    </w:p>
    <w:p w14:paraId="44C4ACBB" w14:textId="77777777" w:rsidR="00E01404" w:rsidRPr="00E01404" w:rsidRDefault="00E01404" w:rsidP="00357703">
      <w:pPr>
        <w:numPr>
          <w:ilvl w:val="0"/>
          <w:numId w:val="11"/>
        </w:numPr>
        <w:suppressAutoHyphens/>
        <w:spacing w:after="0" w:line="276" w:lineRule="auto"/>
        <w:ind w:left="426" w:hanging="346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Nr tel. osoby upoważnionej: ………………………………………………………………………...</w:t>
      </w:r>
    </w:p>
    <w:p w14:paraId="48235EFF" w14:textId="77777777" w:rsidR="00E01404" w:rsidRPr="00E01404" w:rsidRDefault="00E01404" w:rsidP="00357703">
      <w:pPr>
        <w:spacing w:line="276" w:lineRule="auto"/>
        <w:ind w:left="80" w:firstLine="346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e- mail: ………………………..…………………………………………………………………….</w:t>
      </w:r>
    </w:p>
    <w:p w14:paraId="1000270B" w14:textId="01522DED" w:rsidR="00E01404" w:rsidRPr="00E01404" w:rsidRDefault="00E01404" w:rsidP="00357703">
      <w:pPr>
        <w:numPr>
          <w:ilvl w:val="0"/>
          <w:numId w:val="11"/>
        </w:numPr>
        <w:suppressAutoHyphens/>
        <w:spacing w:after="0" w:line="276" w:lineRule="auto"/>
        <w:ind w:left="426" w:hanging="346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 Nazwa banku i nr konta bankowego: ……………………………</w:t>
      </w:r>
      <w:r w:rsidR="008815AA">
        <w:rPr>
          <w:rFonts w:ascii="Times New Roman" w:hAnsi="Times New Roman" w:cs="Times New Roman"/>
          <w:sz w:val="24"/>
          <w:szCs w:val="28"/>
        </w:rPr>
        <w:t>…………………………………</w:t>
      </w:r>
      <w:r w:rsidRPr="00E01404">
        <w:rPr>
          <w:rFonts w:ascii="Times New Roman" w:hAnsi="Times New Roman" w:cs="Times New Roman"/>
          <w:sz w:val="24"/>
          <w:szCs w:val="28"/>
        </w:rPr>
        <w:br/>
      </w:r>
    </w:p>
    <w:p w14:paraId="70E692A1" w14:textId="77777777" w:rsidR="00E01404" w:rsidRPr="00E01404" w:rsidRDefault="00E01404" w:rsidP="0035770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…………………………………………………………………………………………….…............</w:t>
      </w:r>
    </w:p>
    <w:p w14:paraId="6EE3B116" w14:textId="77777777" w:rsidR="00AD5B78" w:rsidRPr="00AD5B78" w:rsidRDefault="00E01404" w:rsidP="00357703">
      <w:pPr>
        <w:numPr>
          <w:ilvl w:val="0"/>
          <w:numId w:val="11"/>
        </w:numPr>
        <w:suppressAutoHyphens/>
        <w:spacing w:after="0" w:line="276" w:lineRule="auto"/>
        <w:ind w:left="426" w:hanging="346"/>
        <w:jc w:val="both"/>
        <w:rPr>
          <w:rFonts w:ascii="Times New Roman" w:hAnsi="Times New Roman" w:cs="Times New Roman"/>
          <w:sz w:val="24"/>
          <w:szCs w:val="24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Wielkość przedsiębiorstwa: </w:t>
      </w:r>
      <w:r w:rsidRPr="00E01404">
        <w:rPr>
          <w:rFonts w:ascii="Times New Roman" w:hAnsi="Times New Roman" w:cs="Times New Roman"/>
          <w:sz w:val="24"/>
          <w:szCs w:val="28"/>
        </w:rPr>
        <w:tab/>
      </w:r>
      <w:r w:rsidRPr="00E01404">
        <w:rPr>
          <w:rFonts w:ascii="Times New Roman" w:hAnsi="Times New Roman" w:cs="Times New Roman"/>
          <w:sz w:val="24"/>
          <w:szCs w:val="28"/>
        </w:rPr>
        <w:tab/>
      </w:r>
    </w:p>
    <w:p w14:paraId="58942F2F" w14:textId="300D893C" w:rsidR="00E01404" w:rsidRPr="00E01404" w:rsidRDefault="00E01404" w:rsidP="00357703">
      <w:pPr>
        <w:suppressAutoHyphen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1404">
        <w:rPr>
          <w:rFonts w:ascii="Times New Roman" w:hAnsi="Times New Roman" w:cs="Times New Roman"/>
          <w:sz w:val="24"/>
          <w:szCs w:val="28"/>
        </w:rPr>
        <w:tab/>
      </w:r>
    </w:p>
    <w:p w14:paraId="47E3124A" w14:textId="77777777" w:rsidR="00E01404" w:rsidRPr="00E01404" w:rsidRDefault="00E01404" w:rsidP="00357703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mikroprzedsiębiorstwo</w:t>
      </w:r>
    </w:p>
    <w:p w14:paraId="6D417028" w14:textId="77777777" w:rsidR="00E01404" w:rsidRPr="00E01404" w:rsidRDefault="00E01404" w:rsidP="00357703">
      <w:pPr>
        <w:numPr>
          <w:ilvl w:val="0"/>
          <w:numId w:val="9"/>
        </w:numPr>
        <w:suppressLineNumbers/>
        <w:snapToGrid w:val="0"/>
        <w:spacing w:before="120" w:after="12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małe przedsiębiorstwo</w:t>
      </w:r>
    </w:p>
    <w:p w14:paraId="02788F1E" w14:textId="77777777" w:rsidR="00E01404" w:rsidRPr="00E01404" w:rsidRDefault="00E01404" w:rsidP="00357703">
      <w:pPr>
        <w:numPr>
          <w:ilvl w:val="0"/>
          <w:numId w:val="9"/>
        </w:numPr>
        <w:suppressLineNumbers/>
        <w:snapToGrid w:val="0"/>
        <w:spacing w:before="120" w:after="12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średnie przedsiębiorstwo</w:t>
      </w:r>
    </w:p>
    <w:p w14:paraId="66172A9E" w14:textId="77777777" w:rsidR="00E01404" w:rsidRPr="00E01404" w:rsidRDefault="00E01404" w:rsidP="00357703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duże przedsiębiorstwo </w:t>
      </w:r>
    </w:p>
    <w:p w14:paraId="28EE8787" w14:textId="77777777" w:rsidR="00AD5B78" w:rsidRPr="00E01404" w:rsidRDefault="00AD5B78" w:rsidP="00357703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E79D098" w14:textId="67FDAFE7" w:rsidR="00E01404" w:rsidRPr="008815AA" w:rsidRDefault="00E01404" w:rsidP="00357703">
      <w:pPr>
        <w:pStyle w:val="Akapitzlist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15AA">
        <w:rPr>
          <w:rFonts w:ascii="Times New Roman" w:hAnsi="Times New Roman" w:cs="Times New Roman"/>
          <w:b/>
          <w:sz w:val="24"/>
          <w:szCs w:val="28"/>
        </w:rPr>
        <w:t>Określenie wsparcia</w:t>
      </w:r>
    </w:p>
    <w:p w14:paraId="22445CF8" w14:textId="77777777" w:rsidR="00E01404" w:rsidRPr="00E01404" w:rsidRDefault="00E01404" w:rsidP="00357703">
      <w:pPr>
        <w:numPr>
          <w:ilvl w:val="0"/>
          <w:numId w:val="3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Kształceniu ustawicznemu podlegać będzie:</w:t>
      </w:r>
    </w:p>
    <w:p w14:paraId="33AF5269" w14:textId="77777777" w:rsidR="00E01404" w:rsidRPr="00E01404" w:rsidRDefault="00E01404" w:rsidP="00357703">
      <w:pPr>
        <w:numPr>
          <w:ilvl w:val="0"/>
          <w:numId w:val="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  <w:t>pracodawca w liczbie: ………………………</w:t>
      </w:r>
    </w:p>
    <w:p w14:paraId="67F96873" w14:textId="77777777" w:rsidR="00E01404" w:rsidRPr="00E01404" w:rsidRDefault="00E01404" w:rsidP="00357703">
      <w:pPr>
        <w:numPr>
          <w:ilvl w:val="0"/>
          <w:numId w:val="6"/>
        </w:numPr>
        <w:spacing w:after="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8"/>
          <w:lang w:eastAsia="pl-PL"/>
          <w14:ligatures w14:val="none"/>
        </w:rPr>
        <w:t>pracownik w liczbie: ………………………..</w:t>
      </w:r>
    </w:p>
    <w:p w14:paraId="6628E99A" w14:textId="77777777" w:rsidR="00E01404" w:rsidRPr="00E01404" w:rsidRDefault="00E01404" w:rsidP="00357703">
      <w:pPr>
        <w:numPr>
          <w:ilvl w:val="0"/>
          <w:numId w:val="3"/>
        </w:numPr>
        <w:suppressAutoHyphens/>
        <w:spacing w:after="0" w:line="276" w:lineRule="auto"/>
        <w:ind w:left="426" w:hanging="284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 xml:space="preserve">Całkowita wysokość wydatków na działania w ramach kształcenia ustawicznego: </w:t>
      </w:r>
      <w:r w:rsidRPr="00E01404">
        <w:rPr>
          <w:rFonts w:ascii="Times New Roman" w:hAnsi="Times New Roman" w:cs="Times New Roman"/>
          <w:sz w:val="24"/>
          <w:szCs w:val="28"/>
        </w:rPr>
        <w:br/>
        <w:t>…………………………………………… zł, w tym:</w:t>
      </w:r>
    </w:p>
    <w:p w14:paraId="4A96B361" w14:textId="77777777" w:rsidR="00E01404" w:rsidRPr="00E01404" w:rsidRDefault="00E01404" w:rsidP="00357703">
      <w:pPr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kwota wnioskowana z KFS: ………………………………………………………..zł</w:t>
      </w:r>
    </w:p>
    <w:p w14:paraId="5AA45F2A" w14:textId="5E10E0F4" w:rsidR="00AD5B78" w:rsidRPr="00357703" w:rsidRDefault="00E01404" w:rsidP="00357703">
      <w:pPr>
        <w:numPr>
          <w:ilvl w:val="0"/>
          <w:numId w:val="4"/>
        </w:num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kwota wkładu własnego: …………………………………………………………...zł</w:t>
      </w:r>
    </w:p>
    <w:p w14:paraId="19431D19" w14:textId="23811DCA" w:rsidR="00AD5B78" w:rsidRPr="00AD5B78" w:rsidRDefault="00E01404" w:rsidP="00357703">
      <w:pPr>
        <w:numPr>
          <w:ilvl w:val="0"/>
          <w:numId w:val="3"/>
        </w:numPr>
        <w:suppressAutoHyphens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Wskazanie d</w:t>
      </w:r>
      <w:r w:rsidR="00AD5B78">
        <w:rPr>
          <w:rFonts w:ascii="Times New Roman" w:hAnsi="Times New Roman" w:cs="Times New Roman"/>
          <w:sz w:val="24"/>
          <w:szCs w:val="28"/>
        </w:rPr>
        <w:t>ziałań, których wydatek dotyczy:</w:t>
      </w:r>
    </w:p>
    <w:p w14:paraId="3EBFFF14" w14:textId="77777777" w:rsidR="00AD5B78" w:rsidRDefault="00AD5B78" w:rsidP="003577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892CC34" w14:textId="77777777" w:rsidR="00357703" w:rsidRPr="00AD5B78" w:rsidRDefault="00357703" w:rsidP="0035770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2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260"/>
        <w:gridCol w:w="1701"/>
        <w:gridCol w:w="1559"/>
        <w:gridCol w:w="1534"/>
      </w:tblGrid>
      <w:tr w:rsidR="00E01404" w:rsidRPr="00E01404" w14:paraId="3C84E829" w14:textId="77777777" w:rsidTr="008815AA">
        <w:trPr>
          <w:trHeight w:val="390"/>
        </w:trPr>
        <w:tc>
          <w:tcPr>
            <w:tcW w:w="4423" w:type="dxa"/>
            <w:gridSpan w:val="2"/>
            <w:vMerge w:val="restart"/>
            <w:vAlign w:val="center"/>
          </w:tcPr>
          <w:p w14:paraId="2638CAA4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Wyszczególnienie</w:t>
            </w:r>
          </w:p>
        </w:tc>
        <w:tc>
          <w:tcPr>
            <w:tcW w:w="1701" w:type="dxa"/>
            <w:vMerge w:val="restart"/>
            <w:vAlign w:val="center"/>
          </w:tcPr>
          <w:p w14:paraId="6BC2C500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Liczba pracodawców</w:t>
            </w:r>
          </w:p>
        </w:tc>
        <w:tc>
          <w:tcPr>
            <w:tcW w:w="3093" w:type="dxa"/>
            <w:gridSpan w:val="2"/>
            <w:vAlign w:val="center"/>
          </w:tcPr>
          <w:p w14:paraId="2A0C7F85" w14:textId="77777777" w:rsidR="00E01404" w:rsidRPr="00E01404" w:rsidRDefault="00E01404" w:rsidP="00357703">
            <w:pPr>
              <w:tabs>
                <w:tab w:val="center" w:pos="1647"/>
                <w:tab w:val="right" w:pos="32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Liczba pracowników</w:t>
            </w:r>
          </w:p>
        </w:tc>
      </w:tr>
      <w:tr w:rsidR="00E01404" w:rsidRPr="00E01404" w14:paraId="2E5094C8" w14:textId="77777777" w:rsidTr="008815AA">
        <w:trPr>
          <w:trHeight w:val="351"/>
        </w:trPr>
        <w:tc>
          <w:tcPr>
            <w:tcW w:w="4423" w:type="dxa"/>
            <w:gridSpan w:val="2"/>
            <w:vMerge/>
            <w:vAlign w:val="center"/>
          </w:tcPr>
          <w:p w14:paraId="51CB3460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</w:tcPr>
          <w:p w14:paraId="7BA52BA6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1559" w:type="dxa"/>
            <w:vAlign w:val="center"/>
          </w:tcPr>
          <w:p w14:paraId="0A888B46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534" w:type="dxa"/>
            <w:vAlign w:val="center"/>
          </w:tcPr>
          <w:p w14:paraId="3353BB98" w14:textId="77777777" w:rsidR="00E01404" w:rsidRPr="00E01404" w:rsidRDefault="00E01404" w:rsidP="00357703">
            <w:pPr>
              <w:tabs>
                <w:tab w:val="center" w:pos="1647"/>
                <w:tab w:val="right" w:pos="329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kobiety</w:t>
            </w:r>
          </w:p>
        </w:tc>
      </w:tr>
      <w:tr w:rsidR="00E01404" w:rsidRPr="00E01404" w14:paraId="62377D49" w14:textId="77777777" w:rsidTr="008815AA">
        <w:tc>
          <w:tcPr>
            <w:tcW w:w="4423" w:type="dxa"/>
            <w:gridSpan w:val="2"/>
            <w:vAlign w:val="center"/>
          </w:tcPr>
          <w:p w14:paraId="646878F9" w14:textId="77777777" w:rsidR="00E01404" w:rsidRPr="00E01404" w:rsidRDefault="00E01404" w:rsidP="00357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Objęci wsparciem ogółem </w:t>
            </w:r>
          </w:p>
          <w:p w14:paraId="16F5CAC4" w14:textId="77777777" w:rsidR="00E01404" w:rsidRPr="00E01404" w:rsidRDefault="00E01404" w:rsidP="00357703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E7080A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D04F430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218CE2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CA9534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46EBE18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63DE1B28" w14:textId="77777777" w:rsidTr="008815AA">
        <w:tc>
          <w:tcPr>
            <w:tcW w:w="1163" w:type="dxa"/>
            <w:vMerge w:val="restart"/>
            <w:textDirection w:val="btLr"/>
            <w:vAlign w:val="center"/>
          </w:tcPr>
          <w:p w14:paraId="05CE4EC9" w14:textId="77777777" w:rsidR="00E01404" w:rsidRPr="00E01404" w:rsidRDefault="00E01404" w:rsidP="0035770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Według rodzajów wsparcia</w:t>
            </w:r>
          </w:p>
        </w:tc>
        <w:tc>
          <w:tcPr>
            <w:tcW w:w="3260" w:type="dxa"/>
            <w:vAlign w:val="center"/>
          </w:tcPr>
          <w:p w14:paraId="56B132C2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Określenie potrzeb pracodawcy</w:t>
            </w:r>
          </w:p>
          <w:p w14:paraId="66F53017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742C69C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07CA29D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1B4B8EE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D2784C3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301D01E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3276309A" w14:textId="77777777" w:rsidTr="00AD5B78">
        <w:trPr>
          <w:cantSplit/>
          <w:trHeight w:val="510"/>
        </w:trPr>
        <w:tc>
          <w:tcPr>
            <w:tcW w:w="1163" w:type="dxa"/>
            <w:vMerge/>
            <w:textDirection w:val="btLr"/>
            <w:vAlign w:val="center"/>
          </w:tcPr>
          <w:p w14:paraId="5AC4C87D" w14:textId="77777777" w:rsidR="00E01404" w:rsidRPr="00E01404" w:rsidRDefault="00E01404" w:rsidP="0035770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4A4C4005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Kursy</w:t>
            </w:r>
          </w:p>
        </w:tc>
        <w:tc>
          <w:tcPr>
            <w:tcW w:w="1701" w:type="dxa"/>
          </w:tcPr>
          <w:p w14:paraId="6A40ED2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7D63214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4F4C055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055F6350" w14:textId="77777777" w:rsidTr="008815AA">
        <w:tc>
          <w:tcPr>
            <w:tcW w:w="1163" w:type="dxa"/>
            <w:vMerge/>
            <w:vAlign w:val="center"/>
          </w:tcPr>
          <w:p w14:paraId="7B3354C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7B48C935" w14:textId="59A7F71F" w:rsidR="00E01404" w:rsidRPr="00E01404" w:rsidRDefault="00AD5B78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Studia podyplomowe</w:t>
            </w:r>
          </w:p>
          <w:p w14:paraId="325BF1F6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C5E4004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6CA7E2C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157119B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44B6D48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4CAC344E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480BDE0A" w14:textId="77777777" w:rsidTr="008815AA">
        <w:tc>
          <w:tcPr>
            <w:tcW w:w="1163" w:type="dxa"/>
            <w:vMerge/>
            <w:vAlign w:val="center"/>
          </w:tcPr>
          <w:p w14:paraId="3771B8C6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20CA4D10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Egzaminy</w:t>
            </w:r>
          </w:p>
        </w:tc>
        <w:tc>
          <w:tcPr>
            <w:tcW w:w="1701" w:type="dxa"/>
          </w:tcPr>
          <w:p w14:paraId="0BFB1D1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3B975FEF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9481B3B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1E49843F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05632840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1C1113BC" w14:textId="77777777" w:rsidTr="008815AA">
        <w:tc>
          <w:tcPr>
            <w:tcW w:w="1163" w:type="dxa"/>
            <w:vMerge/>
            <w:vAlign w:val="center"/>
          </w:tcPr>
          <w:p w14:paraId="0A5207B8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07FEC868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Badania lekarskie i/lub </w:t>
            </w: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    psychologiczne</w:t>
            </w:r>
          </w:p>
        </w:tc>
        <w:tc>
          <w:tcPr>
            <w:tcW w:w="1701" w:type="dxa"/>
          </w:tcPr>
          <w:p w14:paraId="545AF7DA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40E33745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67CC1A1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39872B8D" w14:textId="77777777" w:rsidTr="008815AA">
        <w:tc>
          <w:tcPr>
            <w:tcW w:w="1163" w:type="dxa"/>
            <w:vMerge/>
            <w:vAlign w:val="center"/>
          </w:tcPr>
          <w:p w14:paraId="562EDC0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5EBCC6DF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Ubezpieczenie NNW</w:t>
            </w:r>
          </w:p>
        </w:tc>
        <w:tc>
          <w:tcPr>
            <w:tcW w:w="1701" w:type="dxa"/>
          </w:tcPr>
          <w:p w14:paraId="0B264549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63CC70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4AD2D23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2A99BBD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2FC87D99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66E0FF7C" w14:textId="77777777" w:rsidTr="008815AA">
        <w:tc>
          <w:tcPr>
            <w:tcW w:w="1163" w:type="dxa"/>
            <w:vMerge w:val="restart"/>
            <w:textDirection w:val="btLr"/>
            <w:vAlign w:val="center"/>
          </w:tcPr>
          <w:p w14:paraId="119E9951" w14:textId="77777777" w:rsidR="00E01404" w:rsidRPr="00E01404" w:rsidRDefault="00E01404" w:rsidP="00357703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Według grup wiekowych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C6C6AC8" w14:textId="77777777" w:rsidR="00E01404" w:rsidRPr="00E01404" w:rsidRDefault="00E01404" w:rsidP="00357703">
            <w:pPr>
              <w:spacing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15-24 lata</w:t>
            </w:r>
          </w:p>
        </w:tc>
        <w:tc>
          <w:tcPr>
            <w:tcW w:w="1701" w:type="dxa"/>
            <w:shd w:val="clear" w:color="auto" w:fill="FFFFFF"/>
          </w:tcPr>
          <w:p w14:paraId="36493088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0D79BE3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FFFFFF"/>
          </w:tcPr>
          <w:p w14:paraId="5A841C12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935B8C1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  <w:shd w:val="clear" w:color="auto" w:fill="FFFFFF"/>
          </w:tcPr>
          <w:p w14:paraId="3CFD9244" w14:textId="77777777" w:rsidR="00E01404" w:rsidRPr="00E01404" w:rsidRDefault="00E01404" w:rsidP="003577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6EEF0E6A" w14:textId="77777777" w:rsidTr="008815AA">
        <w:tc>
          <w:tcPr>
            <w:tcW w:w="1163" w:type="dxa"/>
            <w:vMerge/>
            <w:vAlign w:val="center"/>
          </w:tcPr>
          <w:p w14:paraId="60B62E82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82311BC" w14:textId="77777777" w:rsidR="00E01404" w:rsidRPr="00E01404" w:rsidRDefault="00E01404" w:rsidP="00357703">
            <w:pPr>
              <w:spacing w:before="120" w:after="0" w:line="276" w:lineRule="auto"/>
              <w:ind w:firstLine="20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25-34 lata</w:t>
            </w:r>
          </w:p>
        </w:tc>
        <w:tc>
          <w:tcPr>
            <w:tcW w:w="1701" w:type="dxa"/>
            <w:shd w:val="clear" w:color="auto" w:fill="FFFFFF"/>
          </w:tcPr>
          <w:p w14:paraId="046C3157" w14:textId="77777777" w:rsidR="00E01404" w:rsidRPr="00E01404" w:rsidRDefault="00E01404" w:rsidP="00357703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FFFFFF"/>
          </w:tcPr>
          <w:p w14:paraId="45AD9A7E" w14:textId="77777777" w:rsidR="00E01404" w:rsidRPr="00E01404" w:rsidRDefault="00E01404" w:rsidP="00357703">
            <w:pPr>
              <w:spacing w:before="120" w:after="0" w:line="276" w:lineRule="auto"/>
              <w:rPr>
                <w:rFonts w:ascii="Times New Roman" w:eastAsia="Times New Roman" w:hAnsi="Times New Roman" w:cs="Times New Roman"/>
                <w:kern w:val="0"/>
                <w:sz w:val="32"/>
                <w:lang w:eastAsia="pl-PL"/>
                <w14:ligatures w14:val="none"/>
              </w:rPr>
            </w:pPr>
          </w:p>
        </w:tc>
        <w:tc>
          <w:tcPr>
            <w:tcW w:w="1534" w:type="dxa"/>
            <w:shd w:val="clear" w:color="auto" w:fill="FFFFFF"/>
          </w:tcPr>
          <w:p w14:paraId="300C9CFB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1719A099" w14:textId="77777777" w:rsidTr="008815AA">
        <w:trPr>
          <w:trHeight w:val="448"/>
        </w:trPr>
        <w:tc>
          <w:tcPr>
            <w:tcW w:w="1163" w:type="dxa"/>
            <w:vMerge/>
            <w:vAlign w:val="center"/>
          </w:tcPr>
          <w:p w14:paraId="6408F26A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4648BABA" w14:textId="77777777" w:rsidR="00E01404" w:rsidRPr="00E01404" w:rsidRDefault="00E01404" w:rsidP="00357703">
            <w:pPr>
              <w:spacing w:line="276" w:lineRule="auto"/>
              <w:ind w:firstLine="204"/>
              <w:rPr>
                <w:rFonts w:ascii="Times New Roman" w:hAnsi="Times New Roman" w:cs="Times New Roman"/>
              </w:rPr>
            </w:pPr>
            <w:r w:rsidRPr="00E01404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1701" w:type="dxa"/>
            <w:shd w:val="clear" w:color="auto" w:fill="FFFFFF"/>
          </w:tcPr>
          <w:p w14:paraId="6F3052D3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FFFFFF"/>
          </w:tcPr>
          <w:p w14:paraId="2BE66004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  <w:shd w:val="clear" w:color="auto" w:fill="FFFFFF"/>
          </w:tcPr>
          <w:p w14:paraId="3FFE3A91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  <w:tr w:rsidR="00E01404" w:rsidRPr="00E01404" w14:paraId="7BCC3EEE" w14:textId="77777777" w:rsidTr="008815AA">
        <w:trPr>
          <w:trHeight w:val="448"/>
        </w:trPr>
        <w:tc>
          <w:tcPr>
            <w:tcW w:w="1163" w:type="dxa"/>
            <w:vMerge/>
            <w:vAlign w:val="center"/>
          </w:tcPr>
          <w:p w14:paraId="4D32D1D7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0" w:type="dxa"/>
            <w:vAlign w:val="center"/>
          </w:tcPr>
          <w:p w14:paraId="31A91127" w14:textId="77777777" w:rsidR="00E01404" w:rsidRPr="00E01404" w:rsidRDefault="00E01404" w:rsidP="00357703">
            <w:pPr>
              <w:spacing w:line="276" w:lineRule="auto"/>
              <w:ind w:firstLine="204"/>
              <w:rPr>
                <w:rFonts w:ascii="Times New Roman" w:hAnsi="Times New Roman" w:cs="Times New Roman"/>
              </w:rPr>
            </w:pPr>
            <w:r w:rsidRPr="00E01404">
              <w:rPr>
                <w:rFonts w:ascii="Times New Roman" w:hAnsi="Times New Roman" w:cs="Times New Roman"/>
              </w:rPr>
              <w:t>45 lat i więcej</w:t>
            </w:r>
          </w:p>
        </w:tc>
        <w:tc>
          <w:tcPr>
            <w:tcW w:w="1701" w:type="dxa"/>
          </w:tcPr>
          <w:p w14:paraId="3E03DC29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3521E650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534" w:type="dxa"/>
          </w:tcPr>
          <w:p w14:paraId="708D6799" w14:textId="77777777" w:rsidR="00E01404" w:rsidRPr="00E01404" w:rsidRDefault="00E01404" w:rsidP="00357703">
            <w:pPr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5973575" w14:textId="77777777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4EAB33A" w14:textId="420F85A3" w:rsidR="00E01404" w:rsidRPr="00E01404" w:rsidRDefault="00E01404" w:rsidP="00357703">
      <w:pPr>
        <w:spacing w:line="276" w:lineRule="auto"/>
        <w:ind w:left="426" w:hanging="284"/>
        <w:rPr>
          <w:rFonts w:ascii="Times New Roman" w:hAnsi="Times New Roman" w:cs="Times New Roman"/>
          <w:sz w:val="24"/>
          <w:szCs w:val="28"/>
        </w:rPr>
      </w:pPr>
      <w:r w:rsidRPr="00E01404">
        <w:rPr>
          <w:rFonts w:ascii="Times New Roman" w:hAnsi="Times New Roman" w:cs="Times New Roman"/>
          <w:sz w:val="24"/>
          <w:szCs w:val="28"/>
        </w:rPr>
        <w:t>Termin</w:t>
      </w:r>
      <w:r w:rsidR="008815AA">
        <w:rPr>
          <w:rFonts w:ascii="Times New Roman" w:hAnsi="Times New Roman" w:cs="Times New Roman"/>
          <w:sz w:val="24"/>
          <w:szCs w:val="28"/>
        </w:rPr>
        <w:t xml:space="preserve"> </w:t>
      </w:r>
      <w:r w:rsidRPr="00E01404">
        <w:rPr>
          <w:rFonts w:ascii="Times New Roman" w:hAnsi="Times New Roman" w:cs="Times New Roman"/>
          <w:sz w:val="24"/>
          <w:szCs w:val="28"/>
        </w:rPr>
        <w:t>realizacji</w:t>
      </w:r>
      <w:r w:rsidR="008815AA">
        <w:rPr>
          <w:rFonts w:ascii="Times New Roman" w:hAnsi="Times New Roman" w:cs="Times New Roman"/>
          <w:sz w:val="24"/>
          <w:szCs w:val="28"/>
        </w:rPr>
        <w:t xml:space="preserve"> </w:t>
      </w:r>
      <w:r w:rsidRPr="00E01404">
        <w:rPr>
          <w:rFonts w:ascii="Times New Roman" w:hAnsi="Times New Roman" w:cs="Times New Roman"/>
          <w:sz w:val="24"/>
          <w:szCs w:val="28"/>
        </w:rPr>
        <w:t>wskazanych</w:t>
      </w:r>
      <w:r w:rsidR="008815AA">
        <w:rPr>
          <w:rFonts w:ascii="Times New Roman" w:hAnsi="Times New Roman" w:cs="Times New Roman"/>
          <w:sz w:val="24"/>
          <w:szCs w:val="28"/>
        </w:rPr>
        <w:t xml:space="preserve"> </w:t>
      </w:r>
      <w:r w:rsidRPr="00E01404">
        <w:rPr>
          <w:rFonts w:ascii="Times New Roman" w:hAnsi="Times New Roman" w:cs="Times New Roman"/>
          <w:sz w:val="24"/>
          <w:szCs w:val="28"/>
        </w:rPr>
        <w:t>działań: 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6AEA9D39" w14:textId="0DCC2B0A" w:rsidR="00E01404" w:rsidRPr="00E01404" w:rsidRDefault="008815AA" w:rsidP="00357703">
      <w:pPr>
        <w:spacing w:line="276" w:lineRule="auto"/>
        <w:ind w:left="426" w:hanging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Średni </w:t>
      </w:r>
      <w:r w:rsidR="00E01404" w:rsidRPr="00E01404">
        <w:rPr>
          <w:rFonts w:ascii="Times New Roman" w:hAnsi="Times New Roman" w:cs="Times New Roman"/>
          <w:sz w:val="24"/>
          <w:szCs w:val="28"/>
        </w:rPr>
        <w:t>koszt kształcenia ustawicznego na jednego uczestnika: …………………………………........................................................................................................</w:t>
      </w:r>
    </w:p>
    <w:p w14:paraId="459E75F0" w14:textId="77777777" w:rsidR="00E01404" w:rsidRPr="00E01404" w:rsidRDefault="00E01404" w:rsidP="00357703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12"/>
          <w:szCs w:val="28"/>
        </w:rPr>
      </w:pPr>
    </w:p>
    <w:p w14:paraId="6B1F571F" w14:textId="50E07EAE" w:rsidR="00E01404" w:rsidRPr="008815AA" w:rsidRDefault="008815AA" w:rsidP="00357703">
      <w:pPr>
        <w:pStyle w:val="Akapitzlist"/>
        <w:numPr>
          <w:ilvl w:val="0"/>
          <w:numId w:val="17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1404" w:rsidRPr="008815AA">
        <w:rPr>
          <w:rFonts w:ascii="Times New Roman" w:hAnsi="Times New Roman" w:cs="Times New Roman"/>
          <w:b/>
          <w:sz w:val="24"/>
          <w:szCs w:val="28"/>
        </w:rPr>
        <w:t>Uzasadnienie potrzeby odbycia kształcenia ustawicznego</w:t>
      </w:r>
    </w:p>
    <w:p w14:paraId="2C5E1F6C" w14:textId="77777777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01404">
        <w:rPr>
          <w:rFonts w:ascii="Times New Roman" w:hAnsi="Times New Roman" w:cs="Times New Roman"/>
        </w:rPr>
        <w:t>(opis winien uwzględniać obecne lub przyszłe potrzeby pracodawcy oraz obowiązujące priorytety wydatkowania środków KFS)</w:t>
      </w:r>
    </w:p>
    <w:p w14:paraId="31E84016" w14:textId="674F8921" w:rsidR="00E01404" w:rsidRPr="00E01404" w:rsidRDefault="00493B25" w:rsidP="00357703">
      <w:pPr>
        <w:spacing w:line="276" w:lineRule="auto"/>
        <w:rPr>
          <w:rFonts w:ascii="Times New Roman" w:hAnsi="Times New Roman" w:cs="Times New Roman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</w:t>
      </w:r>
      <w:r w:rsidR="0035770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……………...……</w:t>
      </w:r>
    </w:p>
    <w:p w14:paraId="35EF5B44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  <w:sz w:val="10"/>
        </w:rPr>
      </w:pPr>
    </w:p>
    <w:p w14:paraId="3A8D2049" w14:textId="2BA76BD4" w:rsidR="00E01404" w:rsidRPr="008815AA" w:rsidRDefault="00E01404" w:rsidP="00357703">
      <w:pPr>
        <w:pStyle w:val="Akapitzlist"/>
        <w:numPr>
          <w:ilvl w:val="0"/>
          <w:numId w:val="17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8815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Wskazanie realizatora usługi kształcenia ustawicznego:</w:t>
      </w:r>
    </w:p>
    <w:p w14:paraId="531C6F87" w14:textId="5DE48186" w:rsidR="00E01404" w:rsidRPr="00E01404" w:rsidRDefault="00E01404" w:rsidP="0035770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01404">
        <w:rPr>
          <w:rFonts w:ascii="Times New Roman" w:hAnsi="Times New Roman" w:cs="Times New Roman"/>
          <w:b/>
          <w:bCs/>
        </w:rPr>
        <w:t xml:space="preserve">(w przypadku gdy pracodawca wnioskuje o </w:t>
      </w:r>
      <w:r w:rsidRPr="00E01404">
        <w:rPr>
          <w:rFonts w:ascii="Times New Roman" w:hAnsi="Times New Roman" w:cs="Times New Roman"/>
          <w:b/>
          <w:bCs/>
          <w:u w:val="single"/>
        </w:rPr>
        <w:t>kilka różnych form</w:t>
      </w:r>
      <w:r w:rsidRPr="00E01404">
        <w:rPr>
          <w:rFonts w:ascii="Times New Roman" w:hAnsi="Times New Roman" w:cs="Times New Roman"/>
          <w:b/>
          <w:bCs/>
        </w:rPr>
        <w:t xml:space="preserve"> kształcenia ustawicznego, realizowanych przez różnych wykonawców informacje zawa</w:t>
      </w:r>
      <w:r w:rsidR="00314B63">
        <w:rPr>
          <w:rFonts w:ascii="Times New Roman" w:hAnsi="Times New Roman" w:cs="Times New Roman"/>
          <w:b/>
          <w:bCs/>
        </w:rPr>
        <w:t>rte w części IV oraz załącznik 7</w:t>
      </w:r>
      <w:r w:rsidRPr="00E01404">
        <w:rPr>
          <w:rFonts w:ascii="Times New Roman" w:hAnsi="Times New Roman" w:cs="Times New Roman"/>
          <w:b/>
          <w:bCs/>
        </w:rPr>
        <w:t xml:space="preserve"> należy wypełnić dla każdej formy kształcenia oddzielnie)</w:t>
      </w:r>
    </w:p>
    <w:p w14:paraId="04EF742D" w14:textId="77777777" w:rsidR="00E01404" w:rsidRPr="00E01404" w:rsidRDefault="00E01404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</w:p>
    <w:p w14:paraId="71488590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i siedziba realizatora usługi kształcenia ustawicznego:</w:t>
      </w:r>
    </w:p>
    <w:p w14:paraId="0638CD64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………………………………………………………………………………………………………………………….........</w:t>
      </w:r>
    </w:p>
    <w:p w14:paraId="4C2C3458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.....................................</w:t>
      </w:r>
    </w:p>
    <w:p w14:paraId="56E0E497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 realizator kształcenia ustawicznego posiada certyfikaty jakości oferowanych usług kształcenia ustawicznego, a w przypadku kursów – czy posiada dokument, na podstawie którego prowadzi on pozaszkolne formy kształcenia ustawicznego: </w:t>
      </w:r>
    </w:p>
    <w:p w14:paraId="0CAE5FC8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8"/>
          <w:szCs w:val="24"/>
          <w:lang w:eastAsia="pl-PL"/>
          <w14:ligatures w14:val="none"/>
        </w:rPr>
      </w:pPr>
    </w:p>
    <w:p w14:paraId="189D36DA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72"/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tak</w:t>
      </w:r>
    </w:p>
    <w:p w14:paraId="624E0FB3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Jakie?</w:t>
      </w: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…………………………………………………………………………………………………………………………</w:t>
      </w:r>
    </w:p>
    <w:p w14:paraId="67BD434E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…………………………………………………………………………………………………………………………..........</w:t>
      </w:r>
    </w:p>
    <w:p w14:paraId="62CBFC26" w14:textId="77777777" w:rsidR="00E01404" w:rsidRPr="00E01404" w:rsidRDefault="00E01404" w:rsidP="00357703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72"/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</w:t>
      </w:r>
    </w:p>
    <w:p w14:paraId="61BE7AD8" w14:textId="77777777" w:rsidR="00E01404" w:rsidRPr="00E01404" w:rsidRDefault="00E01404" w:rsidP="00357703">
      <w:p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szkolenia:</w:t>
      </w: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………………………………………………………………………………………….……………….</w:t>
      </w:r>
    </w:p>
    <w:p w14:paraId="637B9279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</w:t>
      </w:r>
    </w:p>
    <w:p w14:paraId="16AF1C47" w14:textId="0337C1FC" w:rsidR="00E01404" w:rsidRPr="00E01404" w:rsidRDefault="00E01404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</w:t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881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realizacji: ………………</w:t>
      </w:r>
      <w:r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…………………………………………………………………………………………..…………………..</w:t>
      </w:r>
    </w:p>
    <w:p w14:paraId="56DC8DFB" w14:textId="0E649324" w:rsidR="00E01404" w:rsidRPr="00E01404" w:rsidRDefault="008815AA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Liczba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godzin </w:t>
      </w:r>
      <w:r w:rsidR="00E01404"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kształcenia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01404"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ustawicznego: </w:t>
      </w:r>
      <w:r w:rsidR="00E01404"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……………………………………………………………..…………………………………………………………………..</w:t>
      </w:r>
    </w:p>
    <w:p w14:paraId="663FCD3E" w14:textId="5B8C7334" w:rsidR="00E01404" w:rsidRPr="00E01404" w:rsidRDefault="008815AA" w:rsidP="00357703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Cena </w:t>
      </w:r>
      <w:r w:rsidR="00E01404"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usługi: </w:t>
      </w:r>
      <w:r w:rsidR="00E01404" w:rsidRPr="00E01404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…………………………………………………………………………………………………………….……………..</w:t>
      </w:r>
    </w:p>
    <w:p w14:paraId="38B1B56A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8980F2" w14:textId="77777777" w:rsidR="00E01404" w:rsidRPr="00E01404" w:rsidRDefault="00E01404" w:rsidP="003577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Porównanie z innymi cenami usług: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0"/>
        <w:gridCol w:w="2547"/>
      </w:tblGrid>
      <w:tr w:rsidR="00E01404" w:rsidRPr="00E01404" w14:paraId="41744025" w14:textId="77777777" w:rsidTr="008815AA">
        <w:trPr>
          <w:trHeight w:val="510"/>
          <w:jc w:val="center"/>
        </w:trPr>
        <w:tc>
          <w:tcPr>
            <w:tcW w:w="6090" w:type="dxa"/>
            <w:vAlign w:val="center"/>
          </w:tcPr>
          <w:p w14:paraId="7A248ACB" w14:textId="77777777" w:rsidR="00E01404" w:rsidRPr="00E01404" w:rsidRDefault="00E01404" w:rsidP="0035770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Nazwa instytucji kształcenia ustawicznego</w:t>
            </w:r>
          </w:p>
        </w:tc>
        <w:tc>
          <w:tcPr>
            <w:tcW w:w="2547" w:type="dxa"/>
            <w:vAlign w:val="center"/>
          </w:tcPr>
          <w:p w14:paraId="66ED8781" w14:textId="77777777" w:rsidR="00E01404" w:rsidRPr="00E01404" w:rsidRDefault="00E01404" w:rsidP="0035770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Cena za usługę</w:t>
            </w:r>
          </w:p>
        </w:tc>
      </w:tr>
      <w:tr w:rsidR="00E01404" w:rsidRPr="00E01404" w14:paraId="0585ED8F" w14:textId="77777777" w:rsidTr="008815AA">
        <w:trPr>
          <w:jc w:val="center"/>
        </w:trPr>
        <w:tc>
          <w:tcPr>
            <w:tcW w:w="6090" w:type="dxa"/>
          </w:tcPr>
          <w:p w14:paraId="23CDB4F1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47" w:type="dxa"/>
          </w:tcPr>
          <w:p w14:paraId="25A351CD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01404" w:rsidRPr="00E01404" w14:paraId="428B781B" w14:textId="77777777" w:rsidTr="008815AA">
        <w:trPr>
          <w:jc w:val="center"/>
        </w:trPr>
        <w:tc>
          <w:tcPr>
            <w:tcW w:w="6090" w:type="dxa"/>
          </w:tcPr>
          <w:p w14:paraId="7DF73062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47" w:type="dxa"/>
          </w:tcPr>
          <w:p w14:paraId="0F080A9A" w14:textId="77777777" w:rsidR="00E01404" w:rsidRPr="00E01404" w:rsidRDefault="00E01404" w:rsidP="0035770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B8B8C8E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14:ligatures w14:val="none"/>
        </w:rPr>
      </w:pPr>
    </w:p>
    <w:p w14:paraId="339C213E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12"/>
          <w:szCs w:val="24"/>
          <w:u w:val="single"/>
          <w14:ligatures w14:val="none"/>
        </w:rPr>
      </w:pPr>
    </w:p>
    <w:p w14:paraId="07B41288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12"/>
          <w:szCs w:val="24"/>
          <w:u w:val="single"/>
          <w14:ligatures w14:val="none"/>
        </w:rPr>
      </w:pPr>
    </w:p>
    <w:p w14:paraId="22379811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12"/>
          <w:szCs w:val="24"/>
          <w:u w:val="single"/>
          <w14:ligatures w14:val="none"/>
        </w:rPr>
      </w:pPr>
    </w:p>
    <w:p w14:paraId="49D1818B" w14:textId="77777777" w:rsidR="00E01404" w:rsidRPr="008815AA" w:rsidRDefault="00E01404" w:rsidP="0035770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15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Uzasadnienie wyboru realizatora usługi kształcenia ustawicznego</w:t>
      </w:r>
    </w:p>
    <w:p w14:paraId="66FFB975" w14:textId="4BA60030" w:rsidR="008815AA" w:rsidRDefault="00E01404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</w:t>
      </w:r>
      <w:r w:rsidR="008815AA"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</w:t>
      </w:r>
    </w:p>
    <w:p w14:paraId="05638246" w14:textId="68131786" w:rsidR="00E01404" w:rsidRPr="00E01404" w:rsidRDefault="008815AA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</w:t>
      </w:r>
      <w:r w:rsidR="0035770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………………………………..</w:t>
      </w:r>
    </w:p>
    <w:p w14:paraId="55896390" w14:textId="77777777" w:rsidR="00E01404" w:rsidRPr="00E01404" w:rsidRDefault="00E01404" w:rsidP="00357703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"/>
          <w:szCs w:val="24"/>
          <w14:ligatures w14:val="none"/>
        </w:rPr>
      </w:pPr>
    </w:p>
    <w:p w14:paraId="12BD64A1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ind w:left="622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B169C3" w14:textId="743188DA" w:rsidR="00E01404" w:rsidRPr="008815AA" w:rsidRDefault="008815AA" w:rsidP="0035770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E01404" w:rsidRPr="008815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Plany dotyczące dalszego zatrudnienia osób, które będą objęte kształceniem ustawicznym:</w:t>
      </w:r>
    </w:p>
    <w:p w14:paraId="263357FA" w14:textId="77777777" w:rsidR="00E01404" w:rsidRPr="00E01404" w:rsidRDefault="00E01404" w:rsidP="00357703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bCs/>
          <w:kern w:val="0"/>
          <w:sz w:val="14"/>
          <w:szCs w:val="24"/>
          <w14:ligatures w14:val="none"/>
        </w:rPr>
      </w:pPr>
    </w:p>
    <w:p w14:paraId="36F59415" w14:textId="149EDF46" w:rsidR="008815AA" w:rsidRDefault="00493B25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...…………</w:t>
      </w:r>
    </w:p>
    <w:p w14:paraId="1AC2C84C" w14:textId="38D784E0" w:rsidR="00E01404" w:rsidRPr="00E01404" w:rsidRDefault="00493B25" w:rsidP="00357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0140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...…………</w:t>
      </w:r>
    </w:p>
    <w:p w14:paraId="3D8AC11C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F1F1D2D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1404">
        <w:rPr>
          <w:rFonts w:ascii="Times New Roman" w:hAnsi="Times New Roman" w:cs="Times New Roman"/>
          <w:b/>
          <w:bCs/>
          <w:sz w:val="20"/>
          <w:szCs w:val="20"/>
        </w:rPr>
        <w:t>Uwaga!</w:t>
      </w:r>
    </w:p>
    <w:p w14:paraId="37AEFE32" w14:textId="29B3CFF1" w:rsid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01404">
        <w:rPr>
          <w:rFonts w:ascii="Times New Roman" w:hAnsi="Times New Roman" w:cs="Times New Roman"/>
          <w:b/>
          <w:sz w:val="20"/>
          <w:szCs w:val="20"/>
          <w:u w:val="single"/>
        </w:rPr>
        <w:t>Priorytetami Ministra Rodziny, Pracy i Polityki Społecznej dot</w:t>
      </w:r>
      <w:r w:rsidR="001844B8">
        <w:rPr>
          <w:rFonts w:ascii="Times New Roman" w:hAnsi="Times New Roman" w:cs="Times New Roman"/>
          <w:b/>
          <w:sz w:val="20"/>
          <w:szCs w:val="20"/>
          <w:u w:val="single"/>
        </w:rPr>
        <w:t>yczącymi wydatkowania KFS w 2025</w:t>
      </w:r>
      <w:r w:rsidRPr="00E01404">
        <w:rPr>
          <w:rFonts w:ascii="Times New Roman" w:hAnsi="Times New Roman" w:cs="Times New Roman"/>
          <w:b/>
          <w:sz w:val="20"/>
          <w:szCs w:val="20"/>
          <w:u w:val="single"/>
        </w:rPr>
        <w:t xml:space="preserve"> r.  są;</w:t>
      </w:r>
    </w:p>
    <w:p w14:paraId="2BF18D77" w14:textId="7BC23EB7" w:rsidR="001844B8" w:rsidRPr="001844B8" w:rsidRDefault="001844B8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PRIORYTET nr 1</w:t>
      </w: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01404">
        <w:rPr>
          <w:rFonts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wsparcie rozwoju umiejętności i kwalifikacji w</w:t>
      </w:r>
      <w:r w:rsidRPr="001844B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E0140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zawodach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określonych jako deficytowe na danym terenie tj. w powiecie</w:t>
      </w:r>
      <w:r w:rsidR="0019290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lub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woj</w:t>
      </w:r>
      <w:r w:rsidR="009F7FB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ewództwie;</w:t>
      </w:r>
    </w:p>
    <w:p w14:paraId="320A6969" w14:textId="3326AB8E" w:rsidR="009F7FB0" w:rsidRDefault="009F7FB0" w:rsidP="00C43C78">
      <w:pPr>
        <w:shd w:val="clear" w:color="auto" w:fill="FFFFFF"/>
        <w:spacing w:line="276" w:lineRule="auto"/>
        <w:ind w:right="240"/>
        <w:jc w:val="both"/>
        <w:rPr>
          <w:rFonts w:ascii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PRIORYTET nr 2</w:t>
      </w:r>
      <w:r w:rsidR="00E01404"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E01404" w:rsidRPr="00E01404">
        <w:rPr>
          <w:rFonts w:ascii="Times New Roman" w:hAnsi="Times New Roman" w:cs="Times New Roman"/>
          <w:color w:val="333333"/>
          <w:sz w:val="20"/>
          <w:szCs w:val="20"/>
          <w:lang w:eastAsia="pl-PL"/>
        </w:rPr>
        <w:t>wsparcie</w:t>
      </w:r>
      <w:r>
        <w:rPr>
          <w:rFonts w:ascii="Times New Roman" w:hAnsi="Times New Roman" w:cs="Times New Roman"/>
          <w:color w:val="333333"/>
          <w:sz w:val="20"/>
          <w:szCs w:val="20"/>
          <w:lang w:eastAsia="pl-PL"/>
        </w:rPr>
        <w:t xml:space="preserve"> rozwoju umiejętn</w:t>
      </w:r>
      <w:r w:rsidR="007D40F0">
        <w:rPr>
          <w:rFonts w:ascii="Times New Roman" w:hAnsi="Times New Roman" w:cs="Times New Roman"/>
          <w:color w:val="333333"/>
          <w:sz w:val="20"/>
          <w:szCs w:val="20"/>
          <w:lang w:eastAsia="pl-PL"/>
        </w:rPr>
        <w:t xml:space="preserve">ości i kwalifikacji </w:t>
      </w:r>
      <w:r w:rsidR="00E01404" w:rsidRPr="00E01404">
        <w:rPr>
          <w:rFonts w:ascii="Times New Roman" w:hAnsi="Times New Roman" w:cs="Times New Roman"/>
          <w:color w:val="333333"/>
          <w:sz w:val="20"/>
          <w:szCs w:val="20"/>
          <w:lang w:eastAsia="pl-PL"/>
        </w:rPr>
        <w:t xml:space="preserve"> w związku z zastosowaniem w firmach nowych procesów</w:t>
      </w:r>
      <w:r>
        <w:rPr>
          <w:rFonts w:ascii="Times New Roman" w:hAnsi="Times New Roman" w:cs="Times New Roman"/>
          <w:color w:val="333333"/>
          <w:sz w:val="20"/>
          <w:szCs w:val="20"/>
          <w:lang w:eastAsia="pl-PL"/>
        </w:rPr>
        <w:t>, technologii i narzędzi pracy;</w:t>
      </w:r>
    </w:p>
    <w:p w14:paraId="0A85B86D" w14:textId="046BF751" w:rsidR="009F7FB0" w:rsidRDefault="00E01404" w:rsidP="00C43C78">
      <w:pPr>
        <w:shd w:val="clear" w:color="auto" w:fill="FFFFFF"/>
        <w:spacing w:line="276" w:lineRule="auto"/>
        <w:ind w:right="240"/>
        <w:jc w:val="both"/>
        <w:rPr>
          <w:rFonts w:ascii="Times New Roman" w:hAnsi="Times New Roman" w:cs="Times New Roman"/>
          <w:color w:val="333333"/>
          <w:sz w:val="20"/>
          <w:szCs w:val="20"/>
          <w:lang w:eastAsia="pl-PL"/>
        </w:rPr>
      </w:pP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PRIORYTET nr 3 - 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9F7FB0" w:rsidRP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sparcie kształcenia ustawicznego pracodawców i ich pracowników zgodnie z potrzebami szkoleniowymi, które pojawiły się na terenach dotkniętych przez powódź we wrześniu 2024 ro</w:t>
      </w:r>
      <w:r w:rsid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ku;</w:t>
      </w:r>
    </w:p>
    <w:p w14:paraId="0723C5B2" w14:textId="22802583" w:rsidR="00A84E9D" w:rsidRDefault="001844B8" w:rsidP="00C43C78">
      <w:pPr>
        <w:shd w:val="clear" w:color="auto" w:fill="FFFFFF"/>
        <w:spacing w:line="27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PRIORYTET nr 4 </w:t>
      </w:r>
      <w:r w:rsidRPr="009F7FB0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9F7FB0" w:rsidRP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oprawa zarządzania i komunikacji w firmie w oparciu o zasady przeciwdziałania dyskryminacji</w:t>
      </w:r>
      <w:r w:rsid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9F7FB0" w:rsidRP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proofErr w:type="spellStart"/>
      <w:r w:rsidR="009F7FB0" w:rsidRP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mobbingowi</w:t>
      </w:r>
      <w:proofErr w:type="spellEnd"/>
      <w:r w:rsidR="009F7FB0" w:rsidRP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, rozwoju dialogu społecznego, partycypacji pracowniczej i wspiera</w:t>
      </w:r>
      <w:r w:rsidR="009F7FB0">
        <w:rPr>
          <w:rFonts w:ascii="Times New Roman" w:eastAsia="Times New Roman" w:hAnsi="Times New Roman" w:cs="Times New Roman"/>
          <w:sz w:val="20"/>
          <w:szCs w:val="20"/>
          <w:lang w:eastAsia="pl-PL"/>
        </w:rPr>
        <w:t>nia integracji w miejscu pracy;</w:t>
      </w:r>
      <w:r w:rsidR="00C43C7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D6D8B">
        <w:rPr>
          <w:rFonts w:ascii="Times New Roman" w:hAnsi="Times New Roman" w:cs="Times New Roman"/>
          <w:color w:val="333333"/>
          <w:sz w:val="20"/>
          <w:szCs w:val="20"/>
          <w:lang w:eastAsia="pl-PL"/>
        </w:rPr>
        <w:br/>
      </w:r>
      <w:r w:rsidR="00E01404" w:rsidRPr="00FD6D8B">
        <w:rPr>
          <w:rFonts w:ascii="Times New Roman" w:hAnsi="Times New Roman" w:cs="Times New Roman"/>
          <w:b/>
          <w:bCs/>
          <w:sz w:val="20"/>
          <w:szCs w:val="20"/>
        </w:rPr>
        <w:t xml:space="preserve">PRIORYTET nr </w:t>
      </w:r>
      <w:r w:rsidR="00FD6D8B" w:rsidRPr="00FD6D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1404" w:rsidRPr="00FD6D8B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D6D8B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FD6D8B" w:rsidRPr="00FD6D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FD6D8B" w:rsidRPr="00FD6D8B">
        <w:rPr>
          <w:rFonts w:ascii="Times New Roman" w:eastAsia="Times New Roman" w:hAnsi="Times New Roman" w:cs="Times New Roman"/>
          <w:sz w:val="20"/>
          <w:szCs w:val="20"/>
          <w:lang w:eastAsia="pl-PL"/>
        </w:rPr>
        <w:t>romowanie i wspieranie zdrowia psychicznego oraz tworzenie przyjaznych środowisk pracy poprzez m. in. szkoleni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z zakresu zarządzania wiekiem, </w:t>
      </w:r>
      <w:r w:rsidR="00FD6D8B" w:rsidRPr="00FD6D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radzenia sobie ze stresem, pozytywnej psychologii, dobrostanu psychicznego oraz budowania zdrowej i różn</w:t>
      </w:r>
      <w:r w:rsid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t>orodnej kultury organizacyjnej;</w:t>
      </w:r>
      <w:r w:rsidR="00C43C7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t>PRIORYTET nr 6 -</w:t>
      </w:r>
      <w:r w:rsidR="00A84E9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A84E9D" w:rsidRP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t>sparcie cudzoziemców, w szczególności w zakresie zdobywania wiedzy na temat polskiego prawa pracy i integ</w:t>
      </w:r>
      <w:r w:rsid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t>racji tych osób na rynku pracy;</w:t>
      </w:r>
    </w:p>
    <w:p w14:paraId="50F34341" w14:textId="1293523C" w:rsidR="00E01404" w:rsidRPr="0028776E" w:rsidRDefault="00E01404" w:rsidP="00C43C78">
      <w:pPr>
        <w:shd w:val="clear" w:color="auto" w:fill="FFFFFF"/>
        <w:spacing w:line="276" w:lineRule="auto"/>
        <w:ind w:right="2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PRIORYTET nr 7 -  </w:t>
      </w:r>
      <w:r w:rsidR="008F5300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A84E9D" w:rsidRP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t>sparcie rozwoju umiejętności i kwalifikacji niezbędnych w sektorze usług zdrowotnych</w:t>
      </w:r>
      <w:r w:rsidR="00A84E9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E133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opiekuńczych;</w:t>
      </w:r>
    </w:p>
    <w:p w14:paraId="1F67F007" w14:textId="348ECA58" w:rsidR="00E01404" w:rsidRPr="00C43C78" w:rsidRDefault="00E01404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PRIORYTET nr 8 </w:t>
      </w:r>
      <w:r w:rsidR="0028776E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5300">
        <w:rPr>
          <w:rFonts w:ascii="Times New Roman" w:hAnsi="Times New Roman" w:cs="Times New Roman"/>
          <w:bCs/>
          <w:sz w:val="20"/>
          <w:szCs w:val="20"/>
        </w:rPr>
        <w:t>r</w:t>
      </w:r>
      <w:r w:rsidR="00C43C78" w:rsidRPr="00C43C78">
        <w:rPr>
          <w:rFonts w:ascii="Times New Roman" w:hAnsi="Times New Roman" w:cs="Times New Roman"/>
          <w:bCs/>
          <w:sz w:val="20"/>
          <w:szCs w:val="20"/>
        </w:rPr>
        <w:t>ozwój umiejętności cyfrowych</w:t>
      </w:r>
      <w:r w:rsidR="00E13336">
        <w:rPr>
          <w:rFonts w:ascii="Times New Roman" w:hAnsi="Times New Roman" w:cs="Times New Roman"/>
          <w:bCs/>
          <w:sz w:val="20"/>
          <w:szCs w:val="20"/>
        </w:rPr>
        <w:t>;</w:t>
      </w:r>
    </w:p>
    <w:p w14:paraId="6C0B36B1" w14:textId="3350E88B" w:rsidR="0028776E" w:rsidRDefault="0028776E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PRIORYTET nr 9</w:t>
      </w:r>
      <w:r w:rsidRPr="00E01404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C43C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F5300">
        <w:rPr>
          <w:rFonts w:ascii="Times New Roman" w:hAnsi="Times New Roman" w:cs="Times New Roman"/>
          <w:bCs/>
          <w:sz w:val="20"/>
          <w:szCs w:val="20"/>
        </w:rPr>
        <w:t>w</w:t>
      </w:r>
      <w:r w:rsidR="00C43C78" w:rsidRPr="00C43C78">
        <w:rPr>
          <w:rFonts w:ascii="Times New Roman" w:hAnsi="Times New Roman" w:cs="Times New Roman"/>
          <w:bCs/>
          <w:sz w:val="20"/>
          <w:szCs w:val="20"/>
        </w:rPr>
        <w:t>sparcie rozwoju umiejętności związanych z transformacją energetyczną</w:t>
      </w:r>
      <w:r w:rsidR="00E13336">
        <w:rPr>
          <w:rFonts w:ascii="Times New Roman" w:hAnsi="Times New Roman" w:cs="Times New Roman"/>
          <w:bCs/>
          <w:sz w:val="20"/>
          <w:szCs w:val="20"/>
        </w:rPr>
        <w:t>;</w:t>
      </w:r>
    </w:p>
    <w:p w14:paraId="4534A007" w14:textId="3F578A32" w:rsidR="00263D75" w:rsidRPr="0033704C" w:rsidRDefault="00263D75" w:rsidP="00263D75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bookmarkStart w:id="0" w:name="_GoBack"/>
      <w:r w:rsidRPr="003370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PRIORYTET nr 14</w:t>
      </w:r>
      <w:r w:rsidRPr="003370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bookmarkEnd w:id="0"/>
      <w:r w:rsidRPr="003370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  Wsparcie rozwoju umiejętności i kwalifikacji w związku z wprowadzaniem elastycznego czasu pracy z zachowaniem poziomu wynagrodzenia lub rozpowszechnianie w firmach </w:t>
      </w:r>
      <w:proofErr w:type="spellStart"/>
      <w:r w:rsidRPr="003370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work</w:t>
      </w:r>
      <w:proofErr w:type="spellEnd"/>
      <w:r w:rsidRPr="003370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-life </w:t>
      </w:r>
      <w:proofErr w:type="spellStart"/>
      <w:r w:rsidRPr="0033704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balance</w:t>
      </w:r>
      <w:proofErr w:type="spellEnd"/>
    </w:p>
    <w:p w14:paraId="41873F06" w14:textId="77777777" w:rsidR="00263D75" w:rsidRPr="00263D75" w:rsidRDefault="00263D75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5EFABD" w14:textId="77777777" w:rsidR="0028776E" w:rsidRDefault="0028776E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25EE18E" w14:textId="77777777" w:rsidR="008815AA" w:rsidRDefault="008815AA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0C2A7F" w14:textId="77777777" w:rsidR="00C43C78" w:rsidRDefault="00C43C78" w:rsidP="00C43C78">
      <w:pPr>
        <w:tabs>
          <w:tab w:val="num" w:pos="1134"/>
        </w:tabs>
        <w:spacing w:line="276" w:lineRule="auto"/>
        <w:ind w:right="24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01404" w:rsidRPr="00E01404" w14:paraId="7AE1A0AA" w14:textId="77777777" w:rsidTr="005C2EC2">
        <w:trPr>
          <w:jc w:val="center"/>
        </w:trPr>
        <w:tc>
          <w:tcPr>
            <w:tcW w:w="9634" w:type="dxa"/>
            <w:shd w:val="clear" w:color="auto" w:fill="D9D9D9"/>
          </w:tcPr>
          <w:p w14:paraId="71700718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01404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Do wniosku pracodawca dołącza następujące załączniki:</w:t>
            </w:r>
          </w:p>
          <w:p w14:paraId="71CD19A7" w14:textId="77777777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Listę osób objętych działaniami finansowanymi z udziałem środków KFS 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1)</w:t>
            </w:r>
          </w:p>
          <w:p w14:paraId="645E1846" w14:textId="77777777" w:rsidR="00E01404" w:rsidRPr="00BA67E6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 wnioskodawcy 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2)</w:t>
            </w:r>
          </w:p>
          <w:p w14:paraId="069CD73B" w14:textId="5EA501E2" w:rsidR="00BA67E6" w:rsidRPr="00BA67E6" w:rsidRDefault="00BA67E6" w:rsidP="00BA67E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 wnioskodawcy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3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08D611F8" w14:textId="3BD5679E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right="-113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Program kształcenia ustawicznego lub zakres egzaminu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:u w:val="single"/>
                <w14:ligatures w14:val="none"/>
              </w:rPr>
              <w:t>podpisany i opieczętowany przez realizatora usługi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(w przypadku kształcenia ustawicznego program winien zawierać wszystkie elementy wynikające z § 26 Rozporządzenia Ministra Edukacji i Nauki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>z dn. 06.10.2023 r. w sprawie kształcenia ustawicznego w formach pozaszkolnych –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>Dz. U. z 2023 r. poz. 2175</w:t>
            </w:r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 </w:t>
            </w:r>
            <w:proofErr w:type="spellStart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późn</w:t>
            </w:r>
            <w:proofErr w:type="spellEnd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. zm.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). 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(załącznik 4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177C1716" w14:textId="54930275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Wzór dokumentu potwierdzającego kompetencje nabyte przez uczestników, wystawianego przez realizatora usługi kształcenia ustawicznego 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 xml:space="preserve">(załącznik 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5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0E8E5F1E" w14:textId="518CE56A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Kopia dokumentu potwierdzającego oznaczenie formy prowadzonej działalności wnioskodawcy - w przypadku braku wpisu do Krajowego Rejestru Sądowego lub Centralnej Ewidencji</w:t>
            </w: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br/>
              <w:t xml:space="preserve">i Informacji o Działalności Gospodarczej 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(załącznik 6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06E3B740" w14:textId="6D5EACFB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>Formularz ofertowy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 xml:space="preserve"> (załączni</w:t>
            </w:r>
            <w:r w:rsidR="00BA67E6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k 7</w:t>
            </w:r>
            <w:r w:rsidRPr="00E01404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/>
                <w14:ligatures w14:val="none"/>
              </w:rPr>
              <w:t>)</w:t>
            </w:r>
          </w:p>
          <w:p w14:paraId="68F9D250" w14:textId="6E142E60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 xml:space="preserve">Klauzula informacyjna </w:t>
            </w: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/>
                <w14:ligatures w14:val="none"/>
              </w:rPr>
              <w:t>dla osób korzystających z kształcenia ustawicznego (KFS)</w:t>
            </w:r>
            <w:r w:rsidRPr="00E01404">
              <w:rPr>
                <w:rFonts w:ascii="Times New Roman" w:eastAsia="Times New Roman" w:hAnsi="Times New Roman" w:cs="Times New Roman"/>
                <w:kern w:val="0"/>
                <w:szCs w:val="24"/>
                <w:lang w:eastAsia="pl-PL"/>
                <w14:ligatures w14:val="none"/>
              </w:rPr>
              <w:t xml:space="preserve"> dotycząca przetwarzania danych osobowych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:lang w:eastAsia="pl-PL"/>
                <w14:ligatures w14:val="none"/>
              </w:rPr>
              <w:t xml:space="preserve">  w Powiatowym Urzędzie Pracy w Kielcach bezpośrednio zebranych od osoby, której dane dotyczą </w:t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8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53062C84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  <w:p w14:paraId="2EE69B8C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 xml:space="preserve">W przypadku kiedy wnioskodawca jest przedsiębiorcą czyli podmiotem prowadzącym działalność gospodarczą w rozumieniu prawa konkurencji UE*, do wniosku musi dołączyć 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14:ligatures w14:val="none"/>
              </w:rPr>
              <w:t>takie załączniki jak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:</w:t>
            </w:r>
          </w:p>
          <w:p w14:paraId="5FEA0A4C" w14:textId="35497B05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lub zaświadczenia o otrzymanej pomocy publicznej i pomocy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,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>w zakresie, o którym mowa w art. 37 ust. 1 pkt 1 i ust. 2 pkt 1  ustawy z dnia 30 kwietnia 2004 r. o postępowaniu w sprawach dotyczących pomocy publicznej (Dz. U. z 2023 r. poz. 702</w:t>
            </w:r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 </w:t>
            </w:r>
            <w:proofErr w:type="spellStart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późn</w:t>
            </w:r>
            <w:proofErr w:type="spellEnd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. zm.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) </w:t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9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3099E78B" w14:textId="358A4C5F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Formularz informacji przedstawianych przez wnioskodawcę przy ubieganiu się o pomoc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w rolnictwie lub rybołówstwie </w:t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10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zgodnie z art.37 ust.2a ustawy z 30.04.2004 r. o postępowaniu w sprawach dotyczących pomocy publicznej.</w:t>
            </w:r>
          </w:p>
          <w:p w14:paraId="1B54827C" w14:textId="4E042828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Formularz informacji przedstawianych przy ubieganiu się o pomoc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11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zgodnie z art.37 ust.2a ustawy z 30.04.2004 r. o postępowaniu w sprawach dotyczących pomocy publicznej.</w:t>
            </w:r>
          </w:p>
          <w:p w14:paraId="73BB46BE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295DC6F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1404">
              <w:rPr>
                <w:rFonts w:ascii="Times New Roman" w:hAnsi="Times New Roman" w:cs="Times New Roman"/>
                <w:b/>
                <w:bCs/>
              </w:rPr>
              <w:t xml:space="preserve">W przypadku kiedy wnioskodawca jest przedsiębiorcą wykonującym usługę świadczoną </w:t>
            </w:r>
            <w:r w:rsidRPr="00E01404">
              <w:rPr>
                <w:rFonts w:ascii="Times New Roman" w:hAnsi="Times New Roman" w:cs="Times New Roman"/>
                <w:b/>
                <w:bCs/>
              </w:rPr>
              <w:br/>
              <w:t xml:space="preserve">w ogólnym interesie gospodarczym, do wniosku musi dołączyć </w:t>
            </w:r>
            <w:r w:rsidRPr="00E01404">
              <w:rPr>
                <w:rFonts w:ascii="Times New Roman" w:hAnsi="Times New Roman" w:cs="Times New Roman"/>
                <w:b/>
                <w:bCs/>
                <w:u w:val="single"/>
              </w:rPr>
              <w:t>takie załączniki jak</w:t>
            </w:r>
            <w:r w:rsidRPr="00E0140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A368070" w14:textId="2AF3FB56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Oświadczenie lub zaświadczenia o otrzymanej pomocy publicznej i pomocy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,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  <w:t>w zakresie, o którym mowa w art. 37 ust. 1 pkt 1 i ust. 2 pkt 1  ustawy z dnia 30 kwietnia 2004 r. o postępowaniu w sprawach dotyczących pomocy publicznej Dz. U. z 2023 r. poz. 702</w:t>
            </w:r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z </w:t>
            </w:r>
            <w:proofErr w:type="spellStart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późn</w:t>
            </w:r>
            <w:proofErr w:type="spellEnd"/>
            <w:r w:rsidR="005C2EC2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. zm.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)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9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)</w:t>
            </w:r>
          </w:p>
          <w:p w14:paraId="17EA3B1B" w14:textId="0EBB4DA1" w:rsidR="00E01404" w:rsidRPr="00E01404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Formularz informacji przedstawianych przy ubieganiu się o pomoc de </w:t>
            </w:r>
            <w:proofErr w:type="spellStart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minimis</w:t>
            </w:r>
            <w:proofErr w:type="spellEnd"/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br/>
            </w:r>
            <w:r w:rsidR="00BA67E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>(załącznik 12</w:t>
            </w:r>
            <w:r w:rsidRPr="00E0140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  <w:t xml:space="preserve">) </w:t>
            </w:r>
            <w:r w:rsidRPr="00E01404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zgodnie z art.37 ust.2a ustawy z 30.04.2004 r. o postępowaniu w sprawach dotyczących pomocy publicznej.</w:t>
            </w:r>
          </w:p>
          <w:p w14:paraId="0FEA3C60" w14:textId="77777777" w:rsidR="00E01404" w:rsidRPr="00E01404" w:rsidRDefault="00E01404" w:rsidP="00357703">
            <w:p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14:ligatures w14:val="none"/>
              </w:rPr>
            </w:pPr>
          </w:p>
          <w:p w14:paraId="281ADFE1" w14:textId="43723781" w:rsidR="00E01404" w:rsidRPr="00BA67E6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</w:pPr>
            <w:r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oświadczenie wniosk</w:t>
            </w:r>
            <w:r w:rsidR="009F7FB0"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odawcy dotyczące priorytetu nr 2</w:t>
            </w:r>
            <w:r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 xml:space="preserve">  </w:t>
            </w:r>
            <w:r w:rsidR="00BA67E6"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(załącznik 13</w:t>
            </w:r>
            <w:r w:rsidRPr="00BA67E6">
              <w:rPr>
                <w:rFonts w:ascii="Times New Roman" w:eastAsia="Times New Roman" w:hAnsi="Times New Roman" w:cs="Times New Roman"/>
                <w:bCs/>
                <w:kern w:val="0"/>
                <w:szCs w:val="24"/>
                <w14:ligatures w14:val="none"/>
              </w:rPr>
              <w:t>)</w:t>
            </w:r>
          </w:p>
          <w:p w14:paraId="238D827B" w14:textId="461D84AD" w:rsidR="00E01404" w:rsidRPr="00EC4E7C" w:rsidRDefault="00E01404" w:rsidP="0035770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</w:pPr>
            <w:r w:rsidRPr="00EC4E7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  <w:t>oświadczenie wniosk</w:t>
            </w:r>
            <w:r w:rsidR="00EC4E7C" w:rsidRPr="00EC4E7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  <w:t>odawcy dotyczące priorytetu nr 6</w:t>
            </w:r>
            <w:r w:rsidRPr="00EC4E7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  <w:t xml:space="preserve">  (załącznik 14)</w:t>
            </w:r>
          </w:p>
          <w:p w14:paraId="181F1126" w14:textId="55E76C07" w:rsidR="00E13336" w:rsidRPr="00EC4E7C" w:rsidRDefault="00E13336" w:rsidP="00EC4E7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Cs w:val="24"/>
                <w14:ligatures w14:val="none"/>
              </w:rPr>
            </w:pPr>
            <w:r w:rsidRPr="00EC4E7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Cs w:val="24"/>
                <w14:ligatures w14:val="none"/>
              </w:rPr>
              <w:t>pełnomocnictwo  (załącznik 15 )</w:t>
            </w:r>
          </w:p>
        </w:tc>
      </w:tr>
    </w:tbl>
    <w:p w14:paraId="3CDD8D00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A76FA91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E01404">
        <w:rPr>
          <w:rFonts w:ascii="Times New Roman" w:hAnsi="Times New Roman" w:cs="Times New Roman"/>
          <w:u w:val="single"/>
        </w:rPr>
        <w:lastRenderedPageBreak/>
        <w:t>Wniosek pozostawia się bez rozpatrzenia w przypadku:</w:t>
      </w:r>
    </w:p>
    <w:p w14:paraId="61773DAD" w14:textId="77777777" w:rsidR="00E01404" w:rsidRPr="00E01404" w:rsidRDefault="00E01404" w:rsidP="0035770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14:ligatures w14:val="none"/>
        </w:rPr>
        <w:t>braku możliwości identyfikacji realizatora usługi</w:t>
      </w:r>
    </w:p>
    <w:p w14:paraId="36860E1C" w14:textId="77777777" w:rsidR="00E01404" w:rsidRPr="00E01404" w:rsidRDefault="00E01404" w:rsidP="0035770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14:ligatures w14:val="none"/>
        </w:rPr>
        <w:t xml:space="preserve">nie dołączenia załączników wymaganych zgodnie z §5 ust. 2 Rozporządzenia Ministra Pracy i Polityki Społecznej </w:t>
      </w:r>
      <w:r w:rsidRPr="00E01404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z dnia 14 maja 2014 r. w sprawie przyznawania środków z Krajowego Funduszu Szkoleniowego (Dz. U. z 2018 r. poz. 117)</w:t>
      </w:r>
    </w:p>
    <w:p w14:paraId="4FD8101A" w14:textId="77777777" w:rsidR="00E01404" w:rsidRDefault="00E01404" w:rsidP="0035770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14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poprawienia go w wyznaczonym terminie.</w:t>
      </w:r>
    </w:p>
    <w:p w14:paraId="3F7A60BF" w14:textId="77777777" w:rsidR="00357703" w:rsidRPr="00E01404" w:rsidRDefault="00357703" w:rsidP="00357703">
      <w:p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325D32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404">
        <w:rPr>
          <w:rFonts w:ascii="Times New Roman" w:hAnsi="Times New Roman" w:cs="Times New Roman"/>
        </w:rPr>
        <w:t>Jestem świadomy/a odpowiedzialności karnej za złożenie fałszywego oświadczenia, o której mowa</w:t>
      </w:r>
      <w:r w:rsidRPr="00E01404">
        <w:rPr>
          <w:rFonts w:ascii="Times New Roman" w:hAnsi="Times New Roman" w:cs="Times New Roman"/>
        </w:rPr>
        <w:br/>
        <w:t xml:space="preserve"> w art. 233 ustawy z dnia 6 czerwca 1997r. - Kodeks karny oświadczam, że dane zawarte w niniejszym wniosku i dołączonych do niego załącznikach są zgodne z prawdą, co potwierdzam własnoręcznym podpisem.</w:t>
      </w:r>
    </w:p>
    <w:p w14:paraId="1F2E36F6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</w:rPr>
      </w:pPr>
    </w:p>
    <w:p w14:paraId="4AFF2F24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left="4820"/>
        <w:jc w:val="center"/>
        <w:rPr>
          <w:rFonts w:ascii="Times New Roman" w:hAnsi="Times New Roman" w:cs="Times New Roman"/>
          <w:bCs/>
        </w:rPr>
      </w:pPr>
    </w:p>
    <w:p w14:paraId="3AC065A0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left="4820"/>
        <w:jc w:val="center"/>
        <w:rPr>
          <w:rFonts w:ascii="Times New Roman" w:hAnsi="Times New Roman" w:cs="Times New Roman"/>
          <w:bCs/>
        </w:rPr>
      </w:pPr>
      <w:r w:rsidRPr="00E01404">
        <w:rPr>
          <w:rFonts w:ascii="Times New Roman" w:hAnsi="Times New Roman" w:cs="Times New Roman"/>
          <w:bCs/>
        </w:rPr>
        <w:t>.………………………………………….</w:t>
      </w:r>
    </w:p>
    <w:p w14:paraId="02077409" w14:textId="77777777" w:rsidR="00E01404" w:rsidRPr="00E01404" w:rsidRDefault="00E01404" w:rsidP="00357703">
      <w:pPr>
        <w:autoSpaceDE w:val="0"/>
        <w:autoSpaceDN w:val="0"/>
        <w:adjustRightInd w:val="0"/>
        <w:spacing w:line="276" w:lineRule="auto"/>
        <w:ind w:left="4820"/>
        <w:jc w:val="center"/>
        <w:rPr>
          <w:rFonts w:ascii="Times New Roman" w:hAnsi="Times New Roman" w:cs="Times New Roman"/>
          <w:bCs/>
          <w:sz w:val="18"/>
        </w:rPr>
      </w:pPr>
      <w:r w:rsidRPr="00E01404">
        <w:rPr>
          <w:rFonts w:ascii="Times New Roman" w:hAnsi="Times New Roman" w:cs="Times New Roman"/>
          <w:bCs/>
          <w:sz w:val="18"/>
        </w:rPr>
        <w:t xml:space="preserve">Podpis i pieczątka wnioskodawcy </w:t>
      </w:r>
      <w:r w:rsidRPr="00E01404">
        <w:rPr>
          <w:rFonts w:ascii="Times New Roman" w:hAnsi="Times New Roman" w:cs="Times New Roman"/>
          <w:sz w:val="18"/>
        </w:rPr>
        <w:t>lub podpis czytelny</w:t>
      </w:r>
    </w:p>
    <w:p w14:paraId="72FB26A1" w14:textId="77777777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sz w:val="18"/>
        </w:rPr>
      </w:pPr>
    </w:p>
    <w:p w14:paraId="2805D286" w14:textId="04CDE855" w:rsidR="00E01404" w:rsidRPr="00E01404" w:rsidRDefault="00E01404" w:rsidP="00357703">
      <w:pPr>
        <w:spacing w:line="276" w:lineRule="auto"/>
        <w:jc w:val="both"/>
        <w:rPr>
          <w:rFonts w:ascii="Times New Roman" w:hAnsi="Times New Roman" w:cs="Times New Roman"/>
          <w:sz w:val="18"/>
        </w:rPr>
      </w:pPr>
      <w:r w:rsidRPr="00E01404">
        <w:rPr>
          <w:rFonts w:ascii="Times New Roman" w:hAnsi="Times New Roman" w:cs="Times New Roman"/>
          <w:sz w:val="18"/>
        </w:rPr>
        <w:t xml:space="preserve">*W prawie (UE) za przedsiębiorstwo uważa się podmiot prowadzący działalność gospodarczą bez względu na jego formę prawną. </w:t>
      </w:r>
      <w:r w:rsidR="00AD5B78">
        <w:rPr>
          <w:rFonts w:ascii="Times New Roman" w:hAnsi="Times New Roman" w:cs="Times New Roman"/>
          <w:sz w:val="18"/>
        </w:rPr>
        <w:br/>
      </w:r>
      <w:r w:rsidRPr="00E01404">
        <w:rPr>
          <w:rFonts w:ascii="Times New Roman" w:hAnsi="Times New Roman" w:cs="Times New Roman"/>
          <w:sz w:val="18"/>
        </w:rPr>
        <w:t xml:space="preserve">Z orzecznictwa Trybunału Sprawiedliwości Unii Europejskiej wynika, że przez działalność gospodarczą należy rozumieć oferowanie towarów i usług na rynku, przy czym pojęcie to dotyczy zarówno działalności produkcyjnej, jak również dystrybucyjnej i usługowej. Nie jest istotne występowanie zarobkowego charakteru działalności, w związku z czym działalność gospodarczą, </w:t>
      </w:r>
      <w:r w:rsidRPr="00E01404">
        <w:rPr>
          <w:rFonts w:ascii="Times New Roman" w:hAnsi="Times New Roman" w:cs="Times New Roman"/>
          <w:sz w:val="18"/>
        </w:rPr>
        <w:br/>
        <w:t>w rozumieniu unijnego prawa konkurencji, prowadzić mogą także podmioty typu non-profit (stowarzyszenia, fundacje).</w:t>
      </w:r>
    </w:p>
    <w:p w14:paraId="026A159B" w14:textId="77777777" w:rsidR="00E01404" w:rsidRPr="00E01404" w:rsidRDefault="00E01404" w:rsidP="00357703">
      <w:pPr>
        <w:spacing w:line="276" w:lineRule="auto"/>
        <w:rPr>
          <w:rFonts w:ascii="Times New Roman" w:hAnsi="Times New Roman" w:cs="Times New Roman"/>
        </w:rPr>
      </w:pPr>
    </w:p>
    <w:p w14:paraId="1D40DF38" w14:textId="77777777" w:rsidR="00685119" w:rsidRDefault="00685119" w:rsidP="00357703">
      <w:pPr>
        <w:tabs>
          <w:tab w:val="left" w:pos="1950"/>
        </w:tabs>
        <w:spacing w:line="276" w:lineRule="auto"/>
        <w:rPr>
          <w:rFonts w:cstheme="minorHAnsi"/>
        </w:rPr>
      </w:pPr>
    </w:p>
    <w:p w14:paraId="6DBDA90D" w14:textId="114394BB" w:rsidR="00685119" w:rsidRDefault="00685119" w:rsidP="00357703">
      <w:pPr>
        <w:tabs>
          <w:tab w:val="left" w:pos="1950"/>
        </w:tabs>
        <w:spacing w:line="276" w:lineRule="auto"/>
      </w:pPr>
    </w:p>
    <w:p w14:paraId="43D84F87" w14:textId="77777777" w:rsidR="00685119" w:rsidRPr="00685119" w:rsidRDefault="00685119" w:rsidP="00357703">
      <w:pPr>
        <w:spacing w:line="276" w:lineRule="auto"/>
      </w:pPr>
    </w:p>
    <w:p w14:paraId="45E40B54" w14:textId="77777777" w:rsidR="00685119" w:rsidRPr="00685119" w:rsidRDefault="00685119" w:rsidP="00357703">
      <w:pPr>
        <w:spacing w:line="276" w:lineRule="auto"/>
      </w:pPr>
    </w:p>
    <w:p w14:paraId="29A29910" w14:textId="77777777" w:rsidR="00685119" w:rsidRPr="00685119" w:rsidRDefault="00685119" w:rsidP="00357703">
      <w:pPr>
        <w:spacing w:line="276" w:lineRule="auto"/>
      </w:pPr>
    </w:p>
    <w:p w14:paraId="121C8536" w14:textId="77777777" w:rsidR="00685119" w:rsidRPr="00685119" w:rsidRDefault="00685119" w:rsidP="00357703">
      <w:pPr>
        <w:spacing w:line="276" w:lineRule="auto"/>
      </w:pPr>
    </w:p>
    <w:p w14:paraId="08F3DACB" w14:textId="77777777" w:rsidR="00685119" w:rsidRPr="00685119" w:rsidRDefault="00685119" w:rsidP="00357703">
      <w:pPr>
        <w:spacing w:line="276" w:lineRule="auto"/>
      </w:pPr>
    </w:p>
    <w:p w14:paraId="13B0E12E" w14:textId="77777777" w:rsidR="00685119" w:rsidRPr="00685119" w:rsidRDefault="00685119" w:rsidP="00357703">
      <w:pPr>
        <w:spacing w:line="276" w:lineRule="auto"/>
      </w:pPr>
    </w:p>
    <w:p w14:paraId="4D9518ED" w14:textId="03BB4BC0" w:rsidR="00685119" w:rsidRDefault="00685119" w:rsidP="00357703">
      <w:pPr>
        <w:spacing w:line="276" w:lineRule="auto"/>
      </w:pPr>
    </w:p>
    <w:p w14:paraId="4355B468" w14:textId="3D18DD87" w:rsidR="00685119" w:rsidRDefault="00685119" w:rsidP="00357703">
      <w:pPr>
        <w:tabs>
          <w:tab w:val="left" w:pos="3585"/>
        </w:tabs>
        <w:spacing w:line="276" w:lineRule="auto"/>
        <w:rPr>
          <w:rFonts w:cstheme="minorHAnsi"/>
        </w:rPr>
      </w:pPr>
      <w:r>
        <w:tab/>
      </w:r>
    </w:p>
    <w:p w14:paraId="417592DE" w14:textId="31208018" w:rsidR="00685119" w:rsidRDefault="00685119" w:rsidP="00357703">
      <w:pPr>
        <w:tabs>
          <w:tab w:val="left" w:pos="3585"/>
        </w:tabs>
        <w:spacing w:line="276" w:lineRule="auto"/>
        <w:rPr>
          <w:rFonts w:cstheme="minorHAnsi"/>
        </w:rPr>
      </w:pPr>
    </w:p>
    <w:p w14:paraId="56901AB3" w14:textId="77777777" w:rsidR="00685119" w:rsidRPr="00685119" w:rsidRDefault="00685119" w:rsidP="00357703">
      <w:pPr>
        <w:tabs>
          <w:tab w:val="left" w:pos="3585"/>
        </w:tabs>
        <w:spacing w:line="276" w:lineRule="auto"/>
      </w:pPr>
    </w:p>
    <w:sectPr w:rsidR="00685119" w:rsidRPr="00685119" w:rsidSect="00E01404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2835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51504" w14:textId="77777777" w:rsidR="007D40F0" w:rsidRDefault="007D40F0" w:rsidP="00F264EB">
      <w:pPr>
        <w:spacing w:after="0" w:line="240" w:lineRule="auto"/>
      </w:pPr>
      <w:r>
        <w:separator/>
      </w:r>
    </w:p>
  </w:endnote>
  <w:endnote w:type="continuationSeparator" w:id="0">
    <w:p w14:paraId="3CC7A4BC" w14:textId="77777777" w:rsidR="007D40F0" w:rsidRDefault="007D40F0" w:rsidP="00F2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9050901"/>
      <w:docPartObj>
        <w:docPartGallery w:val="Page Numbers (Bottom of Page)"/>
        <w:docPartUnique/>
      </w:docPartObj>
    </w:sdtPr>
    <w:sdtEndPr/>
    <w:sdtContent>
      <w:p w14:paraId="7CBCAD6F" w14:textId="2AB3B172" w:rsidR="007D40F0" w:rsidRDefault="007D40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4C">
          <w:rPr>
            <w:noProof/>
          </w:rPr>
          <w:t>7</w:t>
        </w:r>
        <w:r>
          <w:fldChar w:fldCharType="end"/>
        </w:r>
      </w:p>
    </w:sdtContent>
  </w:sdt>
  <w:p w14:paraId="516076DC" w14:textId="77777777" w:rsidR="007D40F0" w:rsidRDefault="007D40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58B96" w14:textId="18B5E4A7" w:rsidR="007D40F0" w:rsidRPr="00DC4CE5" w:rsidRDefault="007D40F0" w:rsidP="00E01404">
    <w:pPr>
      <w:pStyle w:val="Stopka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w:drawing>
        <wp:anchor distT="0" distB="0" distL="114300" distR="114300" simplePos="0" relativeHeight="251671552" behindDoc="1" locked="0" layoutInCell="1" allowOverlap="1" wp14:anchorId="5C80AAAD" wp14:editId="447D135A">
          <wp:simplePos x="0" y="0"/>
          <wp:positionH relativeFrom="margin">
            <wp:posOffset>5010150</wp:posOffset>
          </wp:positionH>
          <wp:positionV relativeFrom="paragraph">
            <wp:posOffset>8890</wp:posOffset>
          </wp:positionV>
          <wp:extent cx="1369060" cy="615950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CE5"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4294967293" distB="4294967293" distL="114300" distR="114300" simplePos="0" relativeHeight="251669504" behindDoc="1" locked="0" layoutInCell="1" allowOverlap="1" wp14:anchorId="3294B93F" wp14:editId="0E93843A">
              <wp:simplePos x="0" y="0"/>
              <wp:positionH relativeFrom="margin">
                <wp:align>center</wp:align>
              </wp:positionH>
              <wp:positionV relativeFrom="paragraph">
                <wp:posOffset>-45721</wp:posOffset>
              </wp:positionV>
              <wp:extent cx="74295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0"/>
                      </a:xfrm>
                      <a:prstGeom prst="line">
                        <a:avLst/>
                      </a:prstGeom>
                      <a:noFill/>
                      <a:ln w="15840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6818D" id="Line 3" o:spid="_x0000_s1026" style="position:absolute;z-index:-251646976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-3.6pt" to="58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" strokecolor="green" strokeweight=".44mm">
              <v:stroke joinstyle="miter"/>
              <w10:wrap anchorx="margin"/>
            </v:line>
          </w:pict>
        </mc:Fallback>
      </mc:AlternateContent>
    </w:r>
    <w:r w:rsidRPr="00DC4CE5">
      <w:rPr>
        <w:rFonts w:ascii="Arial" w:hAnsi="Arial" w:cs="Arial"/>
        <w:sz w:val="14"/>
        <w:szCs w:val="14"/>
      </w:rPr>
      <w:t xml:space="preserve">Powiatowy Urząd Pracy w Kielcach </w:t>
    </w:r>
  </w:p>
  <w:p w14:paraId="0878B896" w14:textId="45459019" w:rsidR="007D40F0" w:rsidRPr="00DC4CE5" w:rsidRDefault="007D40F0" w:rsidP="00E01404">
    <w:pPr>
      <w:pStyle w:val="Stopka"/>
      <w:spacing w:line="180" w:lineRule="exact"/>
      <w:rPr>
        <w:rFonts w:ascii="Arial" w:hAnsi="Arial" w:cs="Arial"/>
        <w:sz w:val="14"/>
        <w:szCs w:val="14"/>
      </w:rPr>
    </w:pPr>
    <w:r w:rsidRPr="00DC4CE5">
      <w:rPr>
        <w:rFonts w:ascii="Arial" w:hAnsi="Arial" w:cs="Arial"/>
        <w:sz w:val="14"/>
        <w:szCs w:val="14"/>
      </w:rPr>
      <w:t>ul. Kolberga 4</w:t>
    </w:r>
  </w:p>
  <w:p w14:paraId="1A4E03B9" w14:textId="4D9828D9" w:rsidR="007D40F0" w:rsidRPr="00DC4CE5" w:rsidRDefault="007D40F0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 w:rsidRPr="00DC4CE5">
      <w:rPr>
        <w:rFonts w:ascii="Arial" w:hAnsi="Arial" w:cs="Arial"/>
        <w:sz w:val="14"/>
        <w:szCs w:val="14"/>
        <w:lang w:val="en-US"/>
      </w:rPr>
      <w:t>25-620 Kielce</w:t>
    </w:r>
  </w:p>
  <w:p w14:paraId="3DF190A5" w14:textId="5B25A4CF" w:rsidR="007D40F0" w:rsidRPr="00DC4CE5" w:rsidRDefault="007D40F0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 w:rsidRPr="00DC4CE5">
      <w:rPr>
        <w:rFonts w:ascii="Arial" w:hAnsi="Arial" w:cs="Arial"/>
        <w:sz w:val="14"/>
        <w:szCs w:val="14"/>
        <w:lang w:val="en-US"/>
      </w:rPr>
      <w:t>tel. 41 367 11 00, fax. 41 367 11 99</w:t>
    </w:r>
  </w:p>
  <w:p w14:paraId="7746EBDF" w14:textId="77777777" w:rsidR="007D40F0" w:rsidRDefault="007D40F0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  <w:lang w:val="en-US"/>
      </w:rPr>
      <w:t xml:space="preserve">NIP: 959-08-29-453 </w:t>
    </w:r>
    <w:r w:rsidRPr="00DC4CE5">
      <w:rPr>
        <w:rFonts w:ascii="Arial" w:hAnsi="Arial" w:cs="Arial"/>
        <w:sz w:val="14"/>
        <w:szCs w:val="14"/>
        <w:lang w:val="en-US"/>
      </w:rPr>
      <w:t>REGON: 291149104</w:t>
    </w:r>
  </w:p>
  <w:p w14:paraId="52430740" w14:textId="4C444C7B" w:rsidR="007D40F0" w:rsidRPr="00E01404" w:rsidRDefault="0033704C" w:rsidP="00E01404">
    <w:pPr>
      <w:pStyle w:val="Stopka"/>
      <w:spacing w:line="180" w:lineRule="exact"/>
      <w:rPr>
        <w:rFonts w:ascii="Arial" w:hAnsi="Arial" w:cs="Arial"/>
        <w:sz w:val="14"/>
        <w:szCs w:val="14"/>
        <w:lang w:val="en-US"/>
      </w:rPr>
    </w:pPr>
    <w:hyperlink r:id="rId2" w:history="1">
      <w:r w:rsidR="007D40F0" w:rsidRPr="00DC4CE5">
        <w:rPr>
          <w:rStyle w:val="Hipercze"/>
          <w:rFonts w:ascii="Arial" w:hAnsi="Arial" w:cs="Arial"/>
          <w:sz w:val="14"/>
          <w:szCs w:val="14"/>
          <w:lang w:val="en-US"/>
        </w:rPr>
        <w:t>kiki@praca.gov.pl</w:t>
      </w:r>
    </w:hyperlink>
    <w:r w:rsidR="007D40F0" w:rsidRPr="00DC4CE5">
      <w:rPr>
        <w:rStyle w:val="Hipercze"/>
        <w:rFonts w:ascii="Arial" w:hAnsi="Arial" w:cs="Arial"/>
        <w:sz w:val="14"/>
        <w:szCs w:val="14"/>
        <w:lang w:val="en-US"/>
      </w:rPr>
      <w:t xml:space="preserve">,  </w:t>
    </w:r>
    <w:hyperlink r:id="rId3" w:history="1">
      <w:r w:rsidR="007D40F0" w:rsidRPr="00DC4CE5">
        <w:rPr>
          <w:rStyle w:val="Hipercze"/>
          <w:rFonts w:ascii="Arial" w:hAnsi="Arial" w:cs="Arial"/>
          <w:sz w:val="14"/>
          <w:szCs w:val="14"/>
          <w:lang w:val="en-US"/>
        </w:rPr>
        <w:t>www.kielce.praca.gov.pl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7EC66" w14:textId="77777777" w:rsidR="007D40F0" w:rsidRDefault="007D40F0" w:rsidP="00F264EB">
      <w:pPr>
        <w:spacing w:after="0" w:line="240" w:lineRule="auto"/>
      </w:pPr>
      <w:r>
        <w:separator/>
      </w:r>
    </w:p>
  </w:footnote>
  <w:footnote w:type="continuationSeparator" w:id="0">
    <w:p w14:paraId="3F8B9A66" w14:textId="77777777" w:rsidR="007D40F0" w:rsidRDefault="007D40F0" w:rsidP="00F264EB">
      <w:pPr>
        <w:spacing w:after="0" w:line="240" w:lineRule="auto"/>
      </w:pPr>
      <w:r>
        <w:continuationSeparator/>
      </w:r>
    </w:p>
  </w:footnote>
  <w:footnote w:id="1">
    <w:p w14:paraId="3ACB9441" w14:textId="77777777" w:rsidR="007D40F0" w:rsidRPr="00B05F65" w:rsidRDefault="007D40F0" w:rsidP="00E0140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B05F65">
        <w:rPr>
          <w:sz w:val="16"/>
          <w:szCs w:val="16"/>
        </w:rPr>
        <w:t>dotyczy podmiotów będących osobami fizycznymi</w:t>
      </w:r>
    </w:p>
  </w:footnote>
  <w:footnote w:id="2">
    <w:p w14:paraId="2F035D41" w14:textId="77777777" w:rsidR="007D40F0" w:rsidRPr="00B05F65" w:rsidRDefault="007D40F0" w:rsidP="00E0140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B05F65">
        <w:rPr>
          <w:sz w:val="16"/>
          <w:szCs w:val="16"/>
        </w:rPr>
        <w:t xml:space="preserve"> dotyczy podmiotów będących  osobami fizycznymi</w:t>
      </w:r>
    </w:p>
    <w:p w14:paraId="2F1D56B7" w14:textId="77777777" w:rsidR="007D40F0" w:rsidRPr="00B05F65" w:rsidRDefault="007D40F0" w:rsidP="00E01404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51AD8" w14:textId="77777777" w:rsidR="007D40F0" w:rsidRPr="00F264EB" w:rsidRDefault="007D40F0" w:rsidP="00E01404">
    <w:pPr>
      <w:pStyle w:val="Nagwek"/>
      <w:rPr>
        <w:rFonts w:ascii="Arial" w:hAnsi="Arial" w:cs="Aria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A3DB9C" wp14:editId="752CD559">
              <wp:simplePos x="0" y="0"/>
              <wp:positionH relativeFrom="column">
                <wp:posOffset>1180465</wp:posOffset>
              </wp:positionH>
              <wp:positionV relativeFrom="paragraph">
                <wp:posOffset>-1143000</wp:posOffset>
              </wp:positionV>
              <wp:extent cx="1771650" cy="579755"/>
              <wp:effectExtent l="0" t="0" r="0" b="0"/>
              <wp:wrapSquare wrapText="bothSides"/>
              <wp:docPr id="115223637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579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D3FE06" w14:textId="77777777" w:rsidR="007D40F0" w:rsidRPr="009857F7" w:rsidRDefault="007D40F0" w:rsidP="00E01404">
                          <w:pPr>
                            <w:pStyle w:val="Nagwek"/>
                            <w:spacing w:line="270" w:lineRule="exact"/>
                            <w:rPr>
                              <w:rFonts w:ascii="Arial" w:hAnsi="Arial" w:cs="Arial"/>
                              <w:szCs w:val="18"/>
                            </w:rPr>
                          </w:pP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t>Powiatowy Urząd Pracy</w:t>
                          </w:r>
                          <w:r w:rsidRPr="009857F7">
                            <w:rPr>
                              <w:rFonts w:ascii="Arial" w:hAnsi="Arial" w:cs="Arial"/>
                              <w:szCs w:val="18"/>
                            </w:rPr>
                            <w:br/>
                            <w:t>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3DB9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2.95pt;margin-top:-90pt;width:139.5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" filled="f" stroked="f" strokeweight=".5pt">
              <v:textbox>
                <w:txbxContent>
                  <w:p w14:paraId="6DD3FE06" w14:textId="77777777" w:rsidR="00C43C78" w:rsidRPr="009857F7" w:rsidRDefault="00C43C78" w:rsidP="00E01404">
                    <w:pPr>
                      <w:pStyle w:val="Nagwek"/>
                      <w:spacing w:line="270" w:lineRule="exact"/>
                      <w:rPr>
                        <w:rFonts w:ascii="Arial" w:hAnsi="Arial" w:cs="Arial"/>
                        <w:szCs w:val="18"/>
                      </w:rPr>
                    </w:pPr>
                    <w:r w:rsidRPr="009857F7">
                      <w:rPr>
                        <w:rFonts w:ascii="Arial" w:hAnsi="Arial" w:cs="Arial"/>
                        <w:szCs w:val="18"/>
                      </w:rPr>
                      <w:t>Powiatowy Urząd Pracy</w:t>
                    </w:r>
                    <w:r w:rsidRPr="009857F7">
                      <w:rPr>
                        <w:rFonts w:ascii="Arial" w:hAnsi="Arial" w:cs="Arial"/>
                        <w:szCs w:val="18"/>
                      </w:rPr>
                      <w:br/>
                      <w:t>w Kielcach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5401A3D4" wp14:editId="5DF6D674">
          <wp:simplePos x="0" y="0"/>
          <wp:positionH relativeFrom="rightMargin">
            <wp:posOffset>-648335</wp:posOffset>
          </wp:positionH>
          <wp:positionV relativeFrom="page">
            <wp:posOffset>648335</wp:posOffset>
          </wp:positionV>
          <wp:extent cx="565200" cy="648000"/>
          <wp:effectExtent l="0" t="0" r="6350" b="0"/>
          <wp:wrapTight wrapText="bothSides">
            <wp:wrapPolygon edited="0">
              <wp:start x="0" y="0"/>
              <wp:lineTo x="0" y="20965"/>
              <wp:lineTo x="21115" y="20965"/>
              <wp:lineTo x="21115" y="0"/>
              <wp:lineTo x="0" y="0"/>
            </wp:wrapPolygon>
          </wp:wrapTight>
          <wp:docPr id="15843826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382673" name="Obraz 1584382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64EB">
      <w:rPr>
        <w:rFonts w:ascii="Arial" w:hAnsi="Arial" w:cs="Arial"/>
        <w:noProof/>
        <w:lang w:eastAsia="pl-PL"/>
      </w:rPr>
      <w:drawing>
        <wp:anchor distT="0" distB="0" distL="114300" distR="114300" simplePos="0" relativeHeight="251665408" behindDoc="1" locked="0" layoutInCell="1" allowOverlap="1" wp14:anchorId="618E0332" wp14:editId="201D73F3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1036800" cy="648000"/>
          <wp:effectExtent l="0" t="0" r="0" b="0"/>
          <wp:wrapSquare wrapText="bothSides"/>
          <wp:docPr id="16845819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581983" name="Obraz 16845819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8E8"/>
    <w:multiLevelType w:val="hybridMultilevel"/>
    <w:tmpl w:val="4BDA46A4"/>
    <w:lvl w:ilvl="0" w:tplc="44284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45856"/>
    <w:multiLevelType w:val="hybridMultilevel"/>
    <w:tmpl w:val="E9AE5A06"/>
    <w:lvl w:ilvl="0" w:tplc="1610A922">
      <w:start w:val="10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1FC212B"/>
    <w:multiLevelType w:val="multilevel"/>
    <w:tmpl w:val="30B4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77BC6"/>
    <w:multiLevelType w:val="hybridMultilevel"/>
    <w:tmpl w:val="A75A9030"/>
    <w:lvl w:ilvl="0" w:tplc="DDF4570A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FB9"/>
    <w:multiLevelType w:val="hybridMultilevel"/>
    <w:tmpl w:val="B396FBAC"/>
    <w:lvl w:ilvl="0" w:tplc="DFB84A04">
      <w:start w:val="1"/>
      <w:numFmt w:val="bullet"/>
      <w:lvlText w:val=""/>
      <w:lvlJc w:val="left"/>
      <w:pPr>
        <w:ind w:left="5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3117557"/>
    <w:multiLevelType w:val="hybridMultilevel"/>
    <w:tmpl w:val="4DBEF886"/>
    <w:lvl w:ilvl="0" w:tplc="DCAC69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DCA8B13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0A74D3"/>
    <w:multiLevelType w:val="hybridMultilevel"/>
    <w:tmpl w:val="4C8870F2"/>
    <w:lvl w:ilvl="0" w:tplc="44284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091EA3"/>
    <w:multiLevelType w:val="hybridMultilevel"/>
    <w:tmpl w:val="BB903694"/>
    <w:lvl w:ilvl="0" w:tplc="4AEEFCC4">
      <w:start w:val="6"/>
      <w:numFmt w:val="decimal"/>
      <w:lvlText w:val="%1)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42"/>
        </w:tabs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02"/>
        </w:tabs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8" w15:restartNumberingAfterBreak="0">
    <w:nsid w:val="3E1F633A"/>
    <w:multiLevelType w:val="hybridMultilevel"/>
    <w:tmpl w:val="E99A5392"/>
    <w:lvl w:ilvl="0" w:tplc="DFB84A04">
      <w:start w:val="1"/>
      <w:numFmt w:val="bullet"/>
      <w:lvlText w:val=""/>
      <w:lvlJc w:val="left"/>
      <w:pPr>
        <w:ind w:left="53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41CF598B"/>
    <w:multiLevelType w:val="hybridMultilevel"/>
    <w:tmpl w:val="A0E04304"/>
    <w:lvl w:ilvl="0" w:tplc="6C0682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F03FD"/>
    <w:multiLevelType w:val="hybridMultilevel"/>
    <w:tmpl w:val="7452DE08"/>
    <w:lvl w:ilvl="0" w:tplc="85DE2AD4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1" w15:restartNumberingAfterBreak="0">
    <w:nsid w:val="4D61581F"/>
    <w:multiLevelType w:val="hybridMultilevel"/>
    <w:tmpl w:val="E632ABF0"/>
    <w:lvl w:ilvl="0" w:tplc="DDF4570A">
      <w:start w:val="5"/>
      <w:numFmt w:val="upperRoman"/>
      <w:lvlText w:val="%1."/>
      <w:lvlJc w:val="left"/>
      <w:pPr>
        <w:ind w:left="1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2" w15:restartNumberingAfterBreak="0">
    <w:nsid w:val="54A05383"/>
    <w:multiLevelType w:val="hybridMultilevel"/>
    <w:tmpl w:val="98627940"/>
    <w:lvl w:ilvl="0" w:tplc="DDF4570A">
      <w:start w:val="5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52C36DD"/>
    <w:multiLevelType w:val="hybridMultilevel"/>
    <w:tmpl w:val="D2C0A8F4"/>
    <w:lvl w:ilvl="0" w:tplc="DDF4570A">
      <w:start w:val="5"/>
      <w:numFmt w:val="upperRoman"/>
      <w:lvlText w:val="%1."/>
      <w:lvlJc w:val="left"/>
      <w:pPr>
        <w:ind w:left="1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4" w15:restartNumberingAfterBreak="0">
    <w:nsid w:val="5A984624"/>
    <w:multiLevelType w:val="hybridMultilevel"/>
    <w:tmpl w:val="5E52CF6A"/>
    <w:lvl w:ilvl="0" w:tplc="31AE687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560538"/>
    <w:multiLevelType w:val="hybridMultilevel"/>
    <w:tmpl w:val="C158C2B4"/>
    <w:lvl w:ilvl="0" w:tplc="0415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6" w15:restartNumberingAfterBreak="0">
    <w:nsid w:val="6C302F5E"/>
    <w:multiLevelType w:val="hybridMultilevel"/>
    <w:tmpl w:val="BE1E03BA"/>
    <w:lvl w:ilvl="0" w:tplc="E5BAA7CC">
      <w:start w:val="2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20349"/>
    <w:multiLevelType w:val="hybridMultilevel"/>
    <w:tmpl w:val="CC26669A"/>
    <w:lvl w:ilvl="0" w:tplc="98D0059C">
      <w:start w:val="1"/>
      <w:numFmt w:val="decimal"/>
      <w:lvlText w:val="%1)"/>
      <w:lvlJc w:val="left"/>
      <w:pPr>
        <w:ind w:left="982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  <w:rPr>
        <w:rFonts w:cs="Times New Roman"/>
      </w:rPr>
    </w:lvl>
  </w:abstractNum>
  <w:abstractNum w:abstractNumId="18" w15:restartNumberingAfterBreak="0">
    <w:nsid w:val="73A84996"/>
    <w:multiLevelType w:val="hybridMultilevel"/>
    <w:tmpl w:val="84A65E22"/>
    <w:lvl w:ilvl="0" w:tplc="DDF4570A">
      <w:start w:val="5"/>
      <w:numFmt w:val="upperRoman"/>
      <w:lvlText w:val="%1."/>
      <w:lvlJc w:val="left"/>
      <w:pPr>
        <w:ind w:left="3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95" w:hanging="360"/>
      </w:pPr>
    </w:lvl>
    <w:lvl w:ilvl="2" w:tplc="0415001B" w:tentative="1">
      <w:start w:val="1"/>
      <w:numFmt w:val="lowerRoman"/>
      <w:lvlText w:val="%3."/>
      <w:lvlJc w:val="right"/>
      <w:pPr>
        <w:ind w:left="5415" w:hanging="180"/>
      </w:pPr>
    </w:lvl>
    <w:lvl w:ilvl="3" w:tplc="0415000F" w:tentative="1">
      <w:start w:val="1"/>
      <w:numFmt w:val="decimal"/>
      <w:lvlText w:val="%4."/>
      <w:lvlJc w:val="left"/>
      <w:pPr>
        <w:ind w:left="6135" w:hanging="360"/>
      </w:pPr>
    </w:lvl>
    <w:lvl w:ilvl="4" w:tplc="04150019" w:tentative="1">
      <w:start w:val="1"/>
      <w:numFmt w:val="lowerLetter"/>
      <w:lvlText w:val="%5."/>
      <w:lvlJc w:val="left"/>
      <w:pPr>
        <w:ind w:left="6855" w:hanging="360"/>
      </w:pPr>
    </w:lvl>
    <w:lvl w:ilvl="5" w:tplc="0415001B" w:tentative="1">
      <w:start w:val="1"/>
      <w:numFmt w:val="lowerRoman"/>
      <w:lvlText w:val="%6."/>
      <w:lvlJc w:val="right"/>
      <w:pPr>
        <w:ind w:left="7575" w:hanging="180"/>
      </w:pPr>
    </w:lvl>
    <w:lvl w:ilvl="6" w:tplc="0415000F" w:tentative="1">
      <w:start w:val="1"/>
      <w:numFmt w:val="decimal"/>
      <w:lvlText w:val="%7."/>
      <w:lvlJc w:val="left"/>
      <w:pPr>
        <w:ind w:left="8295" w:hanging="360"/>
      </w:pPr>
    </w:lvl>
    <w:lvl w:ilvl="7" w:tplc="04150019" w:tentative="1">
      <w:start w:val="1"/>
      <w:numFmt w:val="lowerLetter"/>
      <w:lvlText w:val="%8."/>
      <w:lvlJc w:val="left"/>
      <w:pPr>
        <w:ind w:left="9015" w:hanging="360"/>
      </w:pPr>
    </w:lvl>
    <w:lvl w:ilvl="8" w:tplc="0415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19" w15:restartNumberingAfterBreak="0">
    <w:nsid w:val="751903F8"/>
    <w:multiLevelType w:val="hybridMultilevel"/>
    <w:tmpl w:val="633089A8"/>
    <w:lvl w:ilvl="0" w:tplc="73F87E8C">
      <w:start w:val="3"/>
      <w:numFmt w:val="upperRoman"/>
      <w:lvlText w:val="%1."/>
      <w:lvlJc w:val="left"/>
      <w:pPr>
        <w:ind w:left="171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70144"/>
    <w:multiLevelType w:val="hybridMultilevel"/>
    <w:tmpl w:val="5ECE62D6"/>
    <w:lvl w:ilvl="0" w:tplc="442842C8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5"/>
  </w:num>
  <w:num w:numId="5">
    <w:abstractNumId w:val="6"/>
  </w:num>
  <w:num w:numId="6">
    <w:abstractNumId w:val="20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  <w:num w:numId="14">
    <w:abstractNumId w:val="18"/>
  </w:num>
  <w:num w:numId="15">
    <w:abstractNumId w:val="16"/>
  </w:num>
  <w:num w:numId="16">
    <w:abstractNumId w:val="11"/>
  </w:num>
  <w:num w:numId="17">
    <w:abstractNumId w:val="19"/>
  </w:num>
  <w:num w:numId="18">
    <w:abstractNumId w:val="13"/>
  </w:num>
  <w:num w:numId="19">
    <w:abstractNumId w:val="14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EB"/>
    <w:rsid w:val="000A5AB1"/>
    <w:rsid w:val="000C2FBB"/>
    <w:rsid w:val="001277AB"/>
    <w:rsid w:val="00171D42"/>
    <w:rsid w:val="00180D5E"/>
    <w:rsid w:val="001844B8"/>
    <w:rsid w:val="00192908"/>
    <w:rsid w:val="00263D75"/>
    <w:rsid w:val="002865C9"/>
    <w:rsid w:val="0028776E"/>
    <w:rsid w:val="00314B63"/>
    <w:rsid w:val="0033704C"/>
    <w:rsid w:val="00357703"/>
    <w:rsid w:val="00363156"/>
    <w:rsid w:val="003E0336"/>
    <w:rsid w:val="00493B25"/>
    <w:rsid w:val="005C2EC2"/>
    <w:rsid w:val="005E3897"/>
    <w:rsid w:val="00680AEB"/>
    <w:rsid w:val="00685119"/>
    <w:rsid w:val="00732945"/>
    <w:rsid w:val="00746F96"/>
    <w:rsid w:val="00764A73"/>
    <w:rsid w:val="007D40F0"/>
    <w:rsid w:val="007F789A"/>
    <w:rsid w:val="00801BD3"/>
    <w:rsid w:val="008815AA"/>
    <w:rsid w:val="008F5300"/>
    <w:rsid w:val="009857F7"/>
    <w:rsid w:val="009F7FB0"/>
    <w:rsid w:val="00A84E9D"/>
    <w:rsid w:val="00AD5B78"/>
    <w:rsid w:val="00AF18E1"/>
    <w:rsid w:val="00B63C66"/>
    <w:rsid w:val="00BA67E6"/>
    <w:rsid w:val="00BF4966"/>
    <w:rsid w:val="00C10D50"/>
    <w:rsid w:val="00C43C78"/>
    <w:rsid w:val="00C77D7B"/>
    <w:rsid w:val="00CB4D70"/>
    <w:rsid w:val="00D85527"/>
    <w:rsid w:val="00D90E6C"/>
    <w:rsid w:val="00D90F4B"/>
    <w:rsid w:val="00DB1C9B"/>
    <w:rsid w:val="00DC4CE5"/>
    <w:rsid w:val="00DD719D"/>
    <w:rsid w:val="00E01404"/>
    <w:rsid w:val="00E13336"/>
    <w:rsid w:val="00E16FA8"/>
    <w:rsid w:val="00EC4E7C"/>
    <w:rsid w:val="00F264EB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C6ADE9E"/>
  <w15:chartTrackingRefBased/>
  <w15:docId w15:val="{43C7D5D2-5F2E-410D-865D-E4645F4E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2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4EB"/>
  </w:style>
  <w:style w:type="paragraph" w:styleId="Stopka">
    <w:name w:val="footer"/>
    <w:basedOn w:val="Normalny"/>
    <w:link w:val="StopkaZnak"/>
    <w:uiPriority w:val="99"/>
    <w:unhideWhenUsed/>
    <w:rsid w:val="00F2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4EB"/>
  </w:style>
  <w:style w:type="paragraph" w:styleId="Bezodstpw">
    <w:name w:val="No Spacing"/>
    <w:uiPriority w:val="1"/>
    <w:qFormat/>
    <w:rsid w:val="0073294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3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329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B63C66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3C6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C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D5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40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014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elce.praca.gov.pl" TargetMode="External"/><Relationship Id="rId2" Type="http://schemas.openxmlformats.org/officeDocument/2006/relationships/hyperlink" Target="mailto:kiki@praca.gov.pl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77D8-B04F-4121-ACC6-A2898417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8437BE16</Template>
  <TotalTime>1</TotalTime>
  <Pages>7</Pages>
  <Words>1802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Dziedzic</dc:creator>
  <cp:keywords/>
  <dc:description/>
  <cp:lastModifiedBy>anna_jarzabek@pupkielce.pl</cp:lastModifiedBy>
  <cp:revision>4</cp:revision>
  <cp:lastPrinted>2024-01-08T08:05:00Z</cp:lastPrinted>
  <dcterms:created xsi:type="dcterms:W3CDTF">2025-04-17T11:35:00Z</dcterms:created>
  <dcterms:modified xsi:type="dcterms:W3CDTF">2025-04-18T05:34:00Z</dcterms:modified>
</cp:coreProperties>
</file>